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495" w:rsidRDefault="00833495" w:rsidP="00C355B3">
      <w:pPr>
        <w:pStyle w:val="NormalWeb"/>
        <w:shd w:val="clear" w:color="auto" w:fill="FFFFFF"/>
        <w:spacing w:before="0" w:beforeAutospacing="0" w:after="0" w:afterAutospacing="0" w:line="660" w:lineRule="exact"/>
        <w:rPr>
          <w:rFonts w:ascii="方正小标宋简体" w:eastAsia="方正小标宋简体" w:cs="Times New Roman"/>
          <w:sz w:val="32"/>
          <w:szCs w:val="32"/>
        </w:rPr>
      </w:pPr>
      <w:r>
        <w:rPr>
          <w:rFonts w:ascii="方正小标宋简体" w:eastAsia="方正小标宋简体" w:cs="方正小标宋简体" w:hint="eastAsia"/>
          <w:sz w:val="32"/>
          <w:szCs w:val="32"/>
        </w:rPr>
        <w:t>附件</w:t>
      </w:r>
      <w:r>
        <w:rPr>
          <w:rFonts w:ascii="方正小标宋简体" w:eastAsia="方正小标宋简体" w:cs="方正小标宋简体"/>
          <w:sz w:val="32"/>
          <w:szCs w:val="32"/>
        </w:rPr>
        <w:t>1</w:t>
      </w:r>
      <w:r>
        <w:rPr>
          <w:rFonts w:ascii="方正小标宋简体" w:eastAsia="方正小标宋简体" w:cs="方正小标宋简体" w:hint="eastAsia"/>
          <w:sz w:val="32"/>
          <w:szCs w:val="32"/>
        </w:rPr>
        <w:t>：</w:t>
      </w:r>
    </w:p>
    <w:p w:rsidR="00833495" w:rsidRPr="00C355B3" w:rsidRDefault="00833495" w:rsidP="0090351D">
      <w:pPr>
        <w:pStyle w:val="NormalWeb"/>
        <w:shd w:val="clear" w:color="auto" w:fill="FFFFFF"/>
        <w:spacing w:before="0" w:beforeAutospacing="0" w:after="0" w:afterAutospacing="0" w:line="460" w:lineRule="exact"/>
        <w:jc w:val="center"/>
        <w:rPr>
          <w:rFonts w:ascii="黑体" w:eastAsia="黑体" w:hAnsi="黑体" w:cs="Times New Roman"/>
          <w:sz w:val="44"/>
          <w:szCs w:val="44"/>
        </w:rPr>
      </w:pPr>
    </w:p>
    <w:p w:rsidR="00833495" w:rsidRPr="00DB7AF2" w:rsidRDefault="00833495" w:rsidP="0090351D">
      <w:pPr>
        <w:pStyle w:val="NormalWeb"/>
        <w:shd w:val="clear" w:color="auto" w:fill="FFFFFF"/>
        <w:spacing w:before="0" w:beforeAutospacing="0" w:after="0" w:afterAutospacing="0" w:line="460" w:lineRule="exact"/>
        <w:jc w:val="center"/>
        <w:rPr>
          <w:rFonts w:ascii="黑体" w:eastAsia="黑体" w:hAnsi="黑体" w:cs="Times New Roman"/>
          <w:sz w:val="44"/>
          <w:szCs w:val="44"/>
        </w:rPr>
      </w:pPr>
      <w:r w:rsidRPr="00DB7AF2">
        <w:rPr>
          <w:rFonts w:ascii="黑体" w:eastAsia="黑体" w:hAnsi="黑体" w:cs="黑体"/>
          <w:sz w:val="44"/>
          <w:szCs w:val="44"/>
        </w:rPr>
        <w:t>2017</w:t>
      </w:r>
      <w:r w:rsidRPr="00DB7AF2">
        <w:rPr>
          <w:rFonts w:ascii="黑体" w:eastAsia="黑体" w:hAnsi="黑体" w:cs="黑体" w:hint="eastAsia"/>
          <w:sz w:val="44"/>
          <w:szCs w:val="44"/>
        </w:rPr>
        <w:t>年苏州市吴江区教育系统公开</w:t>
      </w:r>
      <w:r>
        <w:rPr>
          <w:rFonts w:ascii="黑体" w:eastAsia="黑体" w:hAnsi="黑体" w:cs="黑体" w:hint="eastAsia"/>
          <w:sz w:val="44"/>
          <w:szCs w:val="44"/>
        </w:rPr>
        <w:t>招</w:t>
      </w:r>
      <w:r w:rsidRPr="00DB7AF2">
        <w:rPr>
          <w:rFonts w:ascii="黑体" w:eastAsia="黑体" w:hAnsi="黑体" w:cs="黑体" w:hint="eastAsia"/>
          <w:sz w:val="44"/>
          <w:szCs w:val="44"/>
        </w:rPr>
        <w:t>聘高层次紧缺人才岗位简介表</w:t>
      </w:r>
    </w:p>
    <w:tbl>
      <w:tblPr>
        <w:tblW w:w="0" w:type="auto"/>
        <w:tblInd w:w="-106" w:type="dxa"/>
        <w:tblLayout w:type="fixed"/>
        <w:tblLook w:val="0000"/>
      </w:tblPr>
      <w:tblGrid>
        <w:gridCol w:w="866"/>
        <w:gridCol w:w="863"/>
        <w:gridCol w:w="1217"/>
        <w:gridCol w:w="755"/>
        <w:gridCol w:w="1417"/>
        <w:gridCol w:w="1985"/>
        <w:gridCol w:w="5005"/>
        <w:gridCol w:w="1760"/>
      </w:tblGrid>
      <w:tr w:rsidR="00833495" w:rsidRPr="003216C2" w:rsidTr="009513BA">
        <w:trPr>
          <w:trHeight w:val="76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学段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职位代码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招</w:t>
            </w: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聘岗位名称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招</w:t>
            </w: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聘</w:t>
            </w:r>
            <w:r w:rsidRPr="003216C2"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  <w:br/>
            </w: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人数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其他资格条件</w:t>
            </w:r>
          </w:p>
        </w:tc>
        <w:tc>
          <w:tcPr>
            <w:tcW w:w="5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招</w:t>
            </w: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聘</w:t>
            </w:r>
            <w:r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备注</w:t>
            </w:r>
          </w:p>
        </w:tc>
      </w:tr>
      <w:tr w:rsidR="00833495" w:rsidRPr="003216C2" w:rsidTr="009513BA">
        <w:trPr>
          <w:trHeight w:val="660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高中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0</w:t>
            </w:r>
            <w:r w:rsidRPr="003216C2"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高中语文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中文类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具有相应学位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震泽中学</w:t>
            </w:r>
            <w:r w:rsidRPr="003216C2"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1</w:t>
            </w: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人；吴江中学</w:t>
            </w:r>
            <w:r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4</w:t>
            </w: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人；</w:t>
            </w:r>
          </w:p>
          <w:p w:rsidR="00833495" w:rsidRPr="003216C2" w:rsidRDefault="00833495" w:rsidP="00FF503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吴江高级中学</w:t>
            </w:r>
            <w:r w:rsidRPr="003216C2"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1</w:t>
            </w: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人；盛泽中学</w:t>
            </w:r>
            <w:r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2</w:t>
            </w: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人；汾湖高中</w:t>
            </w:r>
            <w:r w:rsidRPr="003216C2"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1</w:t>
            </w: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人</w:t>
            </w:r>
            <w:r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；</w:t>
            </w: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平望中学</w:t>
            </w:r>
            <w:r w:rsidRPr="003216C2"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1</w:t>
            </w: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人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</w:p>
        </w:tc>
      </w:tr>
      <w:tr w:rsidR="00833495" w:rsidRPr="003216C2" w:rsidTr="009513BA">
        <w:trPr>
          <w:trHeight w:val="660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left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0</w:t>
            </w:r>
            <w:r w:rsidRPr="003216C2"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高中数学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数学类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95" w:rsidRDefault="00833495" w:rsidP="00902381">
            <w:pPr>
              <w:ind w:firstLine="0"/>
              <w:jc w:val="center"/>
              <w:rPr>
                <w:rFonts w:cs="Times New Roman"/>
              </w:rPr>
            </w:pPr>
            <w:r w:rsidRPr="008C745C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具有相应学位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震泽中学</w:t>
            </w:r>
            <w:r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3</w:t>
            </w: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人；吴江中学</w:t>
            </w:r>
            <w:r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3</w:t>
            </w: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人；</w:t>
            </w:r>
          </w:p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汾湖高中</w:t>
            </w:r>
            <w:r w:rsidRPr="003216C2"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1</w:t>
            </w: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人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</w:p>
        </w:tc>
      </w:tr>
      <w:tr w:rsidR="00833495" w:rsidRPr="003216C2" w:rsidTr="009513BA">
        <w:trPr>
          <w:trHeight w:val="660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left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0</w:t>
            </w:r>
            <w:r w:rsidRPr="003216C2"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高中英语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英语类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95" w:rsidRDefault="00833495" w:rsidP="00902381">
            <w:pPr>
              <w:ind w:firstLine="0"/>
              <w:jc w:val="center"/>
              <w:rPr>
                <w:rFonts w:cs="Times New Roman"/>
              </w:rPr>
            </w:pPr>
            <w:r w:rsidRPr="008C745C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具有相应学位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FF503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吴江高级中学</w:t>
            </w:r>
            <w:r w:rsidRPr="003216C2"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1</w:t>
            </w: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人；盛泽中学</w:t>
            </w:r>
            <w:r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2</w:t>
            </w: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人；平望中学</w:t>
            </w:r>
            <w:r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2</w:t>
            </w: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人</w:t>
            </w:r>
            <w:r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；汾湖高中</w:t>
            </w:r>
            <w:r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2</w:t>
            </w:r>
            <w:r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人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</w:p>
        </w:tc>
      </w:tr>
      <w:tr w:rsidR="00833495" w:rsidRPr="003216C2" w:rsidTr="009513BA">
        <w:trPr>
          <w:trHeight w:val="660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left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0</w:t>
            </w:r>
            <w:r w:rsidRPr="003216C2"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高中物理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物理类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95" w:rsidRDefault="00833495" w:rsidP="00902381">
            <w:pPr>
              <w:ind w:firstLine="0"/>
              <w:jc w:val="center"/>
              <w:rPr>
                <w:rFonts w:cs="Times New Roman"/>
              </w:rPr>
            </w:pPr>
            <w:r w:rsidRPr="008C745C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具有相应学位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FF503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震泽中学</w:t>
            </w:r>
            <w:r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1</w:t>
            </w:r>
            <w:r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人；</w:t>
            </w: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吴江中学</w:t>
            </w:r>
            <w:r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2</w:t>
            </w:r>
            <w:r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人；</w:t>
            </w: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吴江高级中学</w:t>
            </w:r>
            <w:r w:rsidRPr="003216C2"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1</w:t>
            </w: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人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</w:p>
        </w:tc>
      </w:tr>
      <w:tr w:rsidR="00833495" w:rsidRPr="003216C2" w:rsidTr="009513BA">
        <w:trPr>
          <w:trHeight w:val="660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left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0</w:t>
            </w:r>
            <w:r w:rsidRPr="003216C2"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高中历史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</w:pPr>
            <w:r w:rsidRPr="003216C2"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历史类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95" w:rsidRDefault="00833495" w:rsidP="00902381">
            <w:pPr>
              <w:ind w:firstLine="0"/>
              <w:jc w:val="center"/>
              <w:rPr>
                <w:rFonts w:cs="Times New Roman"/>
              </w:rPr>
            </w:pPr>
            <w:r w:rsidRPr="00F0087F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具有相应学位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震泽中学</w:t>
            </w:r>
            <w:r w:rsidRPr="003216C2"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1</w:t>
            </w: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人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</w:p>
        </w:tc>
      </w:tr>
      <w:tr w:rsidR="00833495" w:rsidRPr="003216C2" w:rsidTr="009513BA">
        <w:trPr>
          <w:trHeight w:val="660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left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0</w:t>
            </w:r>
            <w:r w:rsidRPr="003216C2"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高中化学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</w:pPr>
            <w:r w:rsidRPr="003216C2"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化学类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95" w:rsidRDefault="00833495" w:rsidP="00902381">
            <w:pPr>
              <w:ind w:firstLine="0"/>
              <w:jc w:val="center"/>
              <w:rPr>
                <w:rFonts w:cs="Times New Roman"/>
              </w:rPr>
            </w:pPr>
            <w:r w:rsidRPr="00F0087F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具有相应学位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吴江中学</w:t>
            </w:r>
            <w:r w:rsidRPr="003216C2"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1</w:t>
            </w: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人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</w:p>
        </w:tc>
      </w:tr>
      <w:tr w:rsidR="00833495" w:rsidRPr="000C3614" w:rsidTr="009513BA">
        <w:trPr>
          <w:trHeight w:val="660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left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0</w:t>
            </w:r>
            <w:r w:rsidRPr="003216C2"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高中生物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</w:pPr>
            <w:r w:rsidRPr="003216C2"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生物类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95" w:rsidRDefault="00833495" w:rsidP="00902381">
            <w:pPr>
              <w:ind w:firstLine="0"/>
              <w:jc w:val="center"/>
              <w:rPr>
                <w:rFonts w:cs="Times New Roman"/>
              </w:rPr>
            </w:pPr>
            <w:r w:rsidRPr="00F0087F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具有相应学位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震泽中学</w:t>
            </w:r>
            <w:r w:rsidRPr="003216C2"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1</w:t>
            </w: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人；吴江高级中学</w:t>
            </w:r>
            <w:r w:rsidRPr="003216C2"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1</w:t>
            </w: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人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</w:p>
        </w:tc>
      </w:tr>
      <w:tr w:rsidR="00833495" w:rsidRPr="003216C2" w:rsidTr="009513BA">
        <w:trPr>
          <w:trHeight w:val="660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left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0</w:t>
            </w:r>
            <w:r w:rsidRPr="003216C2"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高中政治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</w:pPr>
            <w:r w:rsidRPr="003216C2"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政治类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95" w:rsidRDefault="00833495" w:rsidP="00902381">
            <w:pPr>
              <w:ind w:firstLine="0"/>
              <w:jc w:val="center"/>
              <w:rPr>
                <w:rFonts w:cs="Times New Roman"/>
              </w:rPr>
            </w:pPr>
            <w:r w:rsidRPr="004F401A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具有相应学位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震泽中学</w:t>
            </w:r>
            <w:r w:rsidRPr="003216C2"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1</w:t>
            </w: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人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</w:p>
        </w:tc>
      </w:tr>
      <w:tr w:rsidR="00833495" w:rsidRPr="003216C2" w:rsidTr="009513BA">
        <w:trPr>
          <w:trHeight w:val="660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left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009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高中地理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地理类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95" w:rsidRDefault="00833495" w:rsidP="00902381">
            <w:pPr>
              <w:ind w:firstLine="0"/>
              <w:jc w:val="center"/>
              <w:rPr>
                <w:rFonts w:cs="Times New Roman"/>
              </w:rPr>
            </w:pPr>
            <w:r w:rsidRPr="004F401A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具有相应学位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盛泽中学</w:t>
            </w:r>
            <w:r w:rsidRPr="003216C2"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1</w:t>
            </w: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人</w:t>
            </w:r>
            <w:r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；</w:t>
            </w: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平望中学</w:t>
            </w:r>
            <w:r w:rsidRPr="003216C2"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1</w:t>
            </w: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人</w:t>
            </w:r>
            <w:r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；</w:t>
            </w: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吴江高级中学</w:t>
            </w:r>
            <w:r w:rsidRPr="003216C2"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1</w:t>
            </w: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人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</w:p>
        </w:tc>
      </w:tr>
      <w:tr w:rsidR="00833495" w:rsidRPr="003216C2" w:rsidTr="009513BA">
        <w:trPr>
          <w:trHeight w:val="660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left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高中音乐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</w:pPr>
            <w:r w:rsidRPr="003216C2"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音乐类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95" w:rsidRDefault="00833495" w:rsidP="00902381">
            <w:pPr>
              <w:ind w:firstLine="0"/>
              <w:jc w:val="center"/>
              <w:rPr>
                <w:rFonts w:cs="Times New Roman"/>
              </w:rPr>
            </w:pPr>
            <w:r w:rsidRPr="004F401A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具有相应学位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平望中学</w:t>
            </w:r>
            <w:r w:rsidRPr="003216C2"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1</w:t>
            </w: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人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</w:p>
        </w:tc>
      </w:tr>
      <w:tr w:rsidR="00833495" w:rsidRPr="003216C2" w:rsidTr="009513BA">
        <w:trPr>
          <w:trHeight w:val="692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left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011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高中体育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</w:pPr>
            <w:r w:rsidRPr="003216C2"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体育类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95" w:rsidRDefault="00833495" w:rsidP="00902381">
            <w:pPr>
              <w:ind w:firstLine="0"/>
              <w:jc w:val="center"/>
              <w:rPr>
                <w:rFonts w:cs="Times New Roman"/>
              </w:rPr>
            </w:pPr>
            <w:r w:rsidRPr="004F401A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具有相应学位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盛泽中学</w:t>
            </w:r>
            <w:r w:rsidRPr="003216C2"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1</w:t>
            </w: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人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</w:p>
        </w:tc>
      </w:tr>
      <w:tr w:rsidR="00833495" w:rsidRPr="003216C2" w:rsidTr="009513BA">
        <w:trPr>
          <w:trHeight w:val="674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left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012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高中信息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</w:pPr>
            <w:r w:rsidRPr="003216C2"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计算机类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95" w:rsidRDefault="00833495" w:rsidP="00902381">
            <w:pPr>
              <w:ind w:firstLine="0"/>
              <w:jc w:val="center"/>
              <w:rPr>
                <w:rFonts w:cs="Times New Roman"/>
              </w:rPr>
            </w:pPr>
            <w:r w:rsidRPr="004F401A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具有相应学位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待定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</w:p>
        </w:tc>
      </w:tr>
      <w:tr w:rsidR="00833495" w:rsidRPr="003216C2" w:rsidTr="009513BA">
        <w:trPr>
          <w:trHeight w:val="660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left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9817CA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013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9817CA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高中心理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9817CA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</w:pPr>
            <w:r w:rsidRPr="003216C2"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9817CA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教育学、心理学相关专业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95" w:rsidRDefault="00833495" w:rsidP="00902381">
            <w:pPr>
              <w:ind w:firstLine="0"/>
              <w:jc w:val="center"/>
              <w:rPr>
                <w:rFonts w:cs="Times New Roman"/>
              </w:rPr>
            </w:pPr>
            <w:r w:rsidRPr="004F401A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具有相应学位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9817CA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待定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9817CA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</w:p>
        </w:tc>
      </w:tr>
      <w:tr w:rsidR="00833495" w:rsidRPr="003216C2" w:rsidTr="009513BA">
        <w:trPr>
          <w:trHeight w:val="660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left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Default="00833495" w:rsidP="009817CA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014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9817CA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社会教育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9817CA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9817CA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社会工作、社会学、成人教育学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95" w:rsidRPr="005923EE" w:rsidRDefault="00833495" w:rsidP="00902381">
            <w:pPr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 w:rsidRPr="004F401A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具有相应学位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9817CA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待定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</w:p>
        </w:tc>
      </w:tr>
      <w:tr w:rsidR="00833495" w:rsidRPr="003216C2" w:rsidTr="009513BA">
        <w:trPr>
          <w:trHeight w:val="660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中专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015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语文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中文类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95" w:rsidRDefault="00833495" w:rsidP="00902381">
            <w:pPr>
              <w:ind w:firstLine="0"/>
              <w:jc w:val="center"/>
              <w:rPr>
                <w:rFonts w:cs="Times New Roman"/>
              </w:rPr>
            </w:pPr>
            <w:r w:rsidRPr="004F401A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具有相应学位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吴江中专</w:t>
            </w:r>
            <w:r w:rsidRPr="003216C2"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1</w:t>
            </w: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人</w:t>
            </w:r>
            <w:r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；</w:t>
            </w: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苏州丝绸中专</w:t>
            </w:r>
            <w:r w:rsidRPr="003216C2"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1</w:t>
            </w: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人</w:t>
            </w:r>
            <w:r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；</w:t>
            </w: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汾湖职业高中</w:t>
            </w:r>
            <w:r w:rsidRPr="003216C2"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1</w:t>
            </w: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人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</w:p>
        </w:tc>
      </w:tr>
      <w:tr w:rsidR="00833495" w:rsidRPr="003216C2" w:rsidTr="009513BA">
        <w:trPr>
          <w:trHeight w:val="660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left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016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数学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数学类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95" w:rsidRDefault="00833495" w:rsidP="00902381">
            <w:pPr>
              <w:ind w:firstLine="0"/>
              <w:jc w:val="center"/>
              <w:rPr>
                <w:rFonts w:cs="Times New Roman"/>
              </w:rPr>
            </w:pPr>
            <w:r w:rsidRPr="004F401A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具有相应学位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苏州丝绸中专</w:t>
            </w:r>
            <w:r w:rsidRPr="003216C2"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1</w:t>
            </w: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人</w:t>
            </w:r>
            <w:r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；</w:t>
            </w: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吴江中专</w:t>
            </w:r>
            <w:r w:rsidRPr="003216C2"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1</w:t>
            </w: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人</w:t>
            </w:r>
            <w:r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；</w:t>
            </w: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汾湖职业高中</w:t>
            </w:r>
            <w:r w:rsidRPr="003216C2"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1</w:t>
            </w: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人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</w:p>
        </w:tc>
      </w:tr>
      <w:tr w:rsidR="00833495" w:rsidRPr="003216C2" w:rsidTr="009513BA">
        <w:trPr>
          <w:trHeight w:val="660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left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017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英语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9817CA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9817CA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英语</w:t>
            </w: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95" w:rsidRDefault="00833495" w:rsidP="00902381">
            <w:pPr>
              <w:ind w:firstLine="0"/>
              <w:jc w:val="center"/>
              <w:rPr>
                <w:rFonts w:cs="Times New Roman"/>
              </w:rPr>
            </w:pPr>
            <w:r w:rsidRPr="004F401A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具有相应学位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汾湖职业高中</w:t>
            </w:r>
            <w:r w:rsidRPr="003216C2"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1</w:t>
            </w: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人</w:t>
            </w:r>
            <w:r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；</w:t>
            </w: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苏州丝绸中专</w:t>
            </w:r>
            <w:r w:rsidRPr="003216C2"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1</w:t>
            </w: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人</w:t>
            </w:r>
            <w:r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；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</w:p>
        </w:tc>
      </w:tr>
      <w:tr w:rsidR="00833495" w:rsidRPr="003216C2" w:rsidTr="009513BA">
        <w:trPr>
          <w:trHeight w:val="660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left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018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体育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</w:pPr>
            <w:r w:rsidRPr="003216C2"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体育类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95" w:rsidRDefault="00833495" w:rsidP="00902381">
            <w:pPr>
              <w:ind w:firstLine="0"/>
              <w:jc w:val="center"/>
              <w:rPr>
                <w:rFonts w:cs="Times New Roman"/>
              </w:rPr>
            </w:pPr>
            <w:r w:rsidRPr="004F401A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具有相应学位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汾湖职业高中</w:t>
            </w:r>
            <w:r w:rsidRPr="003216C2"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1</w:t>
            </w: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人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</w:p>
        </w:tc>
      </w:tr>
      <w:tr w:rsidR="00833495" w:rsidRPr="003216C2" w:rsidTr="009513BA">
        <w:trPr>
          <w:trHeight w:val="660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left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019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政治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</w:pPr>
            <w:r w:rsidRPr="003216C2"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政治类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Default="00833495" w:rsidP="000639DD">
            <w:pPr>
              <w:ind w:firstLine="0"/>
              <w:jc w:val="center"/>
              <w:rPr>
                <w:rFonts w:cs="Times New Roman"/>
              </w:rPr>
            </w:pPr>
            <w:r w:rsidRPr="004F401A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具有相应学位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吴江中专</w:t>
            </w:r>
            <w:r w:rsidRPr="003216C2"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2</w:t>
            </w: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人；汾湖职业高中</w:t>
            </w:r>
            <w:r w:rsidRPr="003216C2"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1</w:t>
            </w: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人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</w:p>
        </w:tc>
      </w:tr>
      <w:tr w:rsidR="00833495" w:rsidRPr="003216C2" w:rsidTr="009513BA">
        <w:trPr>
          <w:trHeight w:val="660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left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020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电子商务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</w:pPr>
            <w:r w:rsidRPr="003216C2"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电子商务类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Default="00833495" w:rsidP="000639DD">
            <w:pPr>
              <w:ind w:firstLine="0"/>
              <w:jc w:val="center"/>
              <w:rPr>
                <w:rFonts w:cs="Times New Roman"/>
              </w:rPr>
            </w:pPr>
            <w:r w:rsidRPr="004F401A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具有相应学位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吴江中专</w:t>
            </w:r>
            <w:r w:rsidRPr="003216C2"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1</w:t>
            </w: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人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</w:p>
        </w:tc>
      </w:tr>
      <w:tr w:rsidR="00833495" w:rsidRPr="003216C2" w:rsidTr="009513BA">
        <w:trPr>
          <w:trHeight w:val="660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left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021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旅游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</w:pPr>
            <w:r w:rsidRPr="003216C2"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旅游类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Default="00833495" w:rsidP="000639DD">
            <w:pPr>
              <w:ind w:firstLine="0"/>
              <w:jc w:val="center"/>
              <w:rPr>
                <w:rFonts w:cs="Times New Roman"/>
              </w:rPr>
            </w:pPr>
            <w:r w:rsidRPr="004F401A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具有相应学位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吴江中专</w:t>
            </w:r>
            <w:r w:rsidRPr="003216C2"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1</w:t>
            </w: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人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</w:p>
        </w:tc>
      </w:tr>
      <w:tr w:rsidR="00833495" w:rsidRPr="003216C2" w:rsidTr="009513BA">
        <w:trPr>
          <w:trHeight w:val="660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left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022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机电一体化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</w:pPr>
            <w:r w:rsidRPr="003216C2"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机电控制类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Default="00833495" w:rsidP="000639DD">
            <w:pPr>
              <w:ind w:firstLine="0"/>
              <w:jc w:val="center"/>
              <w:rPr>
                <w:rFonts w:cs="Times New Roman"/>
              </w:rPr>
            </w:pPr>
            <w:r w:rsidRPr="004F401A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具有相应学位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吴江中专</w:t>
            </w:r>
            <w:r w:rsidRPr="003216C2"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1</w:t>
            </w: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人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</w:p>
        </w:tc>
      </w:tr>
      <w:tr w:rsidR="00833495" w:rsidRPr="003216C2" w:rsidTr="009513BA">
        <w:trPr>
          <w:trHeight w:val="1158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left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023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模具制造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</w:pPr>
            <w:r w:rsidRPr="003216C2"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机械工程类模具相关专业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Default="00833495" w:rsidP="000639DD">
            <w:pPr>
              <w:ind w:firstLine="0"/>
              <w:jc w:val="center"/>
              <w:rPr>
                <w:rFonts w:cs="Times New Roman"/>
              </w:rPr>
            </w:pPr>
            <w:r w:rsidRPr="004F401A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具有相应学位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吴江中专</w:t>
            </w:r>
            <w:r w:rsidRPr="003216C2"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1</w:t>
            </w: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人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</w:p>
        </w:tc>
      </w:tr>
      <w:tr w:rsidR="00833495" w:rsidRPr="003216C2" w:rsidTr="009513BA">
        <w:trPr>
          <w:trHeight w:val="660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left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024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计算机网络安全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</w:pPr>
            <w:r w:rsidRPr="003216C2"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计算机（网络管理类）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Default="00833495" w:rsidP="000639DD">
            <w:pPr>
              <w:ind w:firstLine="0"/>
              <w:jc w:val="center"/>
              <w:rPr>
                <w:rFonts w:cs="Times New Roman"/>
              </w:rPr>
            </w:pPr>
            <w:r w:rsidRPr="004F401A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具有相应学位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吴江中专</w:t>
            </w:r>
            <w:r w:rsidRPr="003216C2"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1</w:t>
            </w: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人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</w:p>
        </w:tc>
      </w:tr>
      <w:tr w:rsidR="00833495" w:rsidRPr="003216C2" w:rsidTr="009513BA">
        <w:trPr>
          <w:trHeight w:val="660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left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025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软件类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</w:pPr>
            <w:r w:rsidRPr="003216C2"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计算机（软件）类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Default="00833495" w:rsidP="000639DD">
            <w:pPr>
              <w:ind w:firstLine="0"/>
              <w:jc w:val="center"/>
              <w:rPr>
                <w:rFonts w:cs="Times New Roman"/>
              </w:rPr>
            </w:pPr>
            <w:r w:rsidRPr="004F401A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具有相应学位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苏州丝绸中专</w:t>
            </w:r>
            <w:r w:rsidRPr="003216C2"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1</w:t>
            </w: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人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</w:p>
        </w:tc>
      </w:tr>
      <w:tr w:rsidR="00833495" w:rsidRPr="003216C2" w:rsidTr="009513BA">
        <w:trPr>
          <w:trHeight w:val="660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left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026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纺织类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</w:pPr>
            <w:r w:rsidRPr="003216C2"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纺织类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Default="00833495" w:rsidP="000639DD">
            <w:pPr>
              <w:ind w:firstLine="0"/>
              <w:jc w:val="center"/>
              <w:rPr>
                <w:rFonts w:cs="Times New Roman"/>
              </w:rPr>
            </w:pPr>
            <w:r w:rsidRPr="004F401A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具有相应学位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苏州丝绸中专</w:t>
            </w:r>
            <w:r w:rsidRPr="003216C2"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1</w:t>
            </w: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人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</w:p>
        </w:tc>
      </w:tr>
      <w:tr w:rsidR="00833495" w:rsidRPr="003216C2" w:rsidTr="009513BA">
        <w:trPr>
          <w:trHeight w:val="660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left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027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会计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</w:pPr>
            <w:r w:rsidRPr="003216C2"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财务财会类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Default="00833495" w:rsidP="000639DD">
            <w:pPr>
              <w:ind w:firstLine="0"/>
              <w:jc w:val="center"/>
              <w:rPr>
                <w:rFonts w:cs="Times New Roman"/>
              </w:rPr>
            </w:pPr>
            <w:r w:rsidRPr="004F401A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具有相应学位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汾湖职业高中</w:t>
            </w:r>
            <w:r w:rsidRPr="003216C2"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1</w:t>
            </w: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人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</w:p>
        </w:tc>
      </w:tr>
      <w:tr w:rsidR="00833495" w:rsidRPr="003216C2" w:rsidTr="009513BA">
        <w:trPr>
          <w:trHeight w:val="1215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初中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028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初中语文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中文类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Default="00833495" w:rsidP="000639DD">
            <w:pPr>
              <w:ind w:firstLine="0"/>
              <w:jc w:val="center"/>
              <w:rPr>
                <w:rFonts w:cs="Times New Roman"/>
              </w:rPr>
            </w:pPr>
            <w:r w:rsidRPr="004F401A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具有相应学位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5942EE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吴江实验初中</w:t>
            </w:r>
            <w:r w:rsidRPr="003216C2"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1</w:t>
            </w: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人；金家坝中学</w:t>
            </w:r>
            <w:r w:rsidRPr="003216C2"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1</w:t>
            </w: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人；盛泽一中</w:t>
            </w:r>
            <w:r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2</w:t>
            </w: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人；菀坪学校</w:t>
            </w:r>
            <w:r w:rsidRPr="003216C2"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1</w:t>
            </w: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人</w:t>
            </w:r>
            <w:r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；苏州湾初中</w:t>
            </w:r>
            <w:r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2</w:t>
            </w:r>
            <w:r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人；汾湖实验初中</w:t>
            </w:r>
            <w:r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1</w:t>
            </w:r>
            <w:r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人；横扇中学</w:t>
            </w:r>
            <w:r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1</w:t>
            </w:r>
            <w:r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人；庙港中学</w:t>
            </w:r>
            <w:r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1</w:t>
            </w:r>
            <w:r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人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5923EE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</w:p>
        </w:tc>
      </w:tr>
      <w:tr w:rsidR="00833495" w:rsidRPr="003216C2" w:rsidTr="009513BA">
        <w:trPr>
          <w:trHeight w:val="1215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029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初中语文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中文类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Default="00833495" w:rsidP="000639DD">
            <w:pPr>
              <w:ind w:firstLine="0"/>
              <w:jc w:val="center"/>
              <w:rPr>
                <w:rFonts w:cs="Times New Roman"/>
              </w:rPr>
            </w:pPr>
            <w:r w:rsidRPr="004C3ED8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具有相应学位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5942EE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吴江开发区</w:t>
            </w:r>
            <w:r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实验</w:t>
            </w: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初中</w:t>
            </w:r>
            <w:r w:rsidRPr="003216C2"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1</w:t>
            </w: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人；同里中学</w:t>
            </w:r>
            <w:r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2</w:t>
            </w: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人；盛泽二中</w:t>
            </w:r>
            <w:r w:rsidRPr="003216C2"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1</w:t>
            </w: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人；北厍中学</w:t>
            </w:r>
            <w:r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2</w:t>
            </w: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人</w:t>
            </w:r>
            <w:r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；笠泽实验初中</w:t>
            </w:r>
            <w:r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2</w:t>
            </w:r>
            <w:r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人；盛泽实验初中</w:t>
            </w:r>
            <w:r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1</w:t>
            </w:r>
            <w:r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人</w:t>
            </w:r>
            <w:r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 xml:space="preserve">; </w:t>
            </w:r>
            <w:r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南麻中学</w:t>
            </w:r>
            <w:r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1</w:t>
            </w:r>
            <w:r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人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</w:p>
        </w:tc>
      </w:tr>
      <w:tr w:rsidR="00833495" w:rsidRPr="003216C2" w:rsidTr="009513BA">
        <w:trPr>
          <w:trHeight w:val="960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left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030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初中数学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数学类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Default="00833495" w:rsidP="000639DD">
            <w:pPr>
              <w:ind w:firstLine="0"/>
              <w:jc w:val="center"/>
              <w:rPr>
                <w:rFonts w:cs="Times New Roman"/>
              </w:rPr>
            </w:pPr>
            <w:r w:rsidRPr="004C3ED8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具有相应学位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5923EE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苏州湾</w:t>
            </w:r>
            <w:r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实验</w:t>
            </w: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初中</w:t>
            </w:r>
            <w:r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2</w:t>
            </w: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人；</w:t>
            </w:r>
            <w:r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吴江实验初中</w:t>
            </w:r>
            <w:r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1</w:t>
            </w:r>
            <w:r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人；吴江开发区实验初中</w:t>
            </w:r>
            <w:r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1</w:t>
            </w:r>
            <w:r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人；同里中学</w:t>
            </w:r>
            <w:r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1</w:t>
            </w:r>
            <w:r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人；莘塔中学</w:t>
            </w:r>
            <w:r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1</w:t>
            </w:r>
            <w:r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人；</w:t>
            </w: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松陵一中</w:t>
            </w:r>
            <w:r w:rsidRPr="003216C2"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1</w:t>
            </w: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人；七都中学</w:t>
            </w:r>
            <w:r w:rsidRPr="003216C2"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1</w:t>
            </w: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人；盛泽二中</w:t>
            </w:r>
            <w:r w:rsidRPr="003216C2"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1</w:t>
            </w: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人；青云中学</w:t>
            </w:r>
            <w:r w:rsidRPr="003216C2"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1</w:t>
            </w: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人</w:t>
            </w:r>
            <w:r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；汾湖实验初中</w:t>
            </w:r>
            <w:r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1</w:t>
            </w:r>
            <w:r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人；黎里中学</w:t>
            </w:r>
            <w:r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1</w:t>
            </w:r>
            <w:r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人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</w:p>
        </w:tc>
      </w:tr>
      <w:tr w:rsidR="00833495" w:rsidRPr="003216C2" w:rsidTr="009513BA">
        <w:trPr>
          <w:trHeight w:val="945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left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031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初中英语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英语类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Default="00833495" w:rsidP="000639DD">
            <w:pPr>
              <w:ind w:firstLine="0"/>
              <w:jc w:val="center"/>
              <w:rPr>
                <w:rFonts w:cs="Times New Roman"/>
              </w:rPr>
            </w:pPr>
            <w:r w:rsidRPr="004C3ED8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具有相应学位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吴江实验初中</w:t>
            </w:r>
            <w:r w:rsidRPr="003216C2"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1</w:t>
            </w:r>
            <w:r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人；松陵一中</w:t>
            </w:r>
            <w:r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1</w:t>
            </w:r>
            <w:r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人；</w:t>
            </w: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苏州湾</w:t>
            </w:r>
            <w:r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实验</w:t>
            </w: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初中</w:t>
            </w:r>
            <w:r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1</w:t>
            </w:r>
            <w:r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人；</w:t>
            </w: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吴江开发区</w:t>
            </w:r>
            <w:r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实验</w:t>
            </w: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初中</w:t>
            </w:r>
            <w:r w:rsidRPr="003216C2"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1</w:t>
            </w: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人；</w:t>
            </w:r>
            <w:r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汾湖实验初中</w:t>
            </w:r>
            <w:r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1</w:t>
            </w:r>
            <w:r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人；莘塔中学</w:t>
            </w:r>
            <w:r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1</w:t>
            </w:r>
            <w:r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人；</w:t>
            </w: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盛泽实验初中</w:t>
            </w:r>
            <w:r w:rsidRPr="003216C2"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1</w:t>
            </w: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人；芦墟初中</w:t>
            </w:r>
            <w:r w:rsidRPr="003216C2"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1</w:t>
            </w: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人；八都中学</w:t>
            </w:r>
            <w:r w:rsidRPr="003216C2"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1</w:t>
            </w: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人</w:t>
            </w:r>
            <w:r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；盛泽二中</w:t>
            </w:r>
            <w:r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1</w:t>
            </w:r>
            <w:r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人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</w:p>
        </w:tc>
      </w:tr>
      <w:tr w:rsidR="00833495" w:rsidRPr="003216C2" w:rsidTr="009513BA">
        <w:trPr>
          <w:trHeight w:val="675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left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032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初中物理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532046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仿宋_GB2312"/>
                <w:sz w:val="24"/>
                <w:szCs w:val="24"/>
              </w:rPr>
            </w:pPr>
            <w:r w:rsidRPr="00532046">
              <w:rPr>
                <w:rFonts w:ascii="仿宋_GB2312" w:eastAsia="仿宋_GB2312" w:hAnsi="仿宋" w:cs="仿宋_GB2312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物理类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Default="00833495" w:rsidP="000639DD">
            <w:pPr>
              <w:ind w:firstLine="0"/>
              <w:jc w:val="center"/>
              <w:rPr>
                <w:rFonts w:cs="Times New Roman"/>
              </w:rPr>
            </w:pPr>
            <w:r w:rsidRPr="004C3ED8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具有相应学位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吴江实验初中</w:t>
            </w:r>
            <w:r w:rsidRPr="003216C2"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1</w:t>
            </w:r>
            <w:r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人；吴江开发区实验初中</w:t>
            </w:r>
            <w:r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1</w:t>
            </w:r>
            <w:r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人；同里中学</w:t>
            </w:r>
            <w:r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1</w:t>
            </w:r>
            <w:r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人；震泽初</w:t>
            </w: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中</w:t>
            </w:r>
            <w:r w:rsidRPr="003216C2"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1</w:t>
            </w: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人；八坼中学</w:t>
            </w:r>
            <w:r w:rsidRPr="003216C2"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1</w:t>
            </w: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人</w:t>
            </w:r>
            <w:r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；盛泽二中</w:t>
            </w:r>
            <w:r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1</w:t>
            </w:r>
            <w:r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人；平望二中</w:t>
            </w:r>
            <w:r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1</w:t>
            </w:r>
            <w:r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人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</w:p>
        </w:tc>
      </w:tr>
      <w:tr w:rsidR="00833495" w:rsidRPr="003216C2" w:rsidTr="009513BA">
        <w:trPr>
          <w:trHeight w:val="660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left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033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初中历史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</w:pPr>
            <w:r w:rsidRPr="003216C2"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历史类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Default="00833495" w:rsidP="000639DD">
            <w:pPr>
              <w:ind w:firstLine="0"/>
              <w:jc w:val="center"/>
              <w:rPr>
                <w:rFonts w:cs="Times New Roman"/>
              </w:rPr>
            </w:pPr>
            <w:r w:rsidRPr="004C3ED8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具有相应学位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松陵一中</w:t>
            </w:r>
            <w:r w:rsidRPr="003216C2"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1</w:t>
            </w: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人；桃源中学</w:t>
            </w:r>
            <w:r w:rsidRPr="003216C2"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1</w:t>
            </w: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人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</w:p>
        </w:tc>
      </w:tr>
      <w:tr w:rsidR="00833495" w:rsidRPr="003216C2" w:rsidTr="009513BA">
        <w:trPr>
          <w:trHeight w:val="660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left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034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初中化学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</w:pPr>
            <w:r w:rsidRPr="003216C2"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化学类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Default="00833495" w:rsidP="000639DD">
            <w:pPr>
              <w:ind w:firstLine="0"/>
              <w:jc w:val="center"/>
              <w:rPr>
                <w:rFonts w:cs="Times New Roman"/>
              </w:rPr>
            </w:pPr>
            <w:r w:rsidRPr="004C3ED8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具有相应学位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八坼中学</w:t>
            </w:r>
            <w:r w:rsidRPr="003216C2"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1</w:t>
            </w: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人；盛泽二中</w:t>
            </w:r>
            <w:r w:rsidRPr="003216C2"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1</w:t>
            </w: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人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</w:p>
        </w:tc>
      </w:tr>
      <w:tr w:rsidR="00833495" w:rsidRPr="003216C2" w:rsidTr="009513BA">
        <w:trPr>
          <w:trHeight w:val="660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left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035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初中地理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</w:pPr>
            <w:r w:rsidRPr="003216C2"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地理类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Default="00833495" w:rsidP="00532046">
            <w:pPr>
              <w:ind w:firstLine="0"/>
              <w:jc w:val="center"/>
              <w:rPr>
                <w:rFonts w:cs="Times New Roman"/>
              </w:rPr>
            </w:pPr>
            <w:r w:rsidRPr="004C3ED8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具有相应学位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笠泽</w:t>
            </w:r>
            <w:r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实验</w:t>
            </w: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初中</w:t>
            </w:r>
            <w:r w:rsidRPr="003216C2"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1</w:t>
            </w: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人；横扇中学</w:t>
            </w:r>
            <w:r w:rsidRPr="003216C2"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1</w:t>
            </w: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人；</w:t>
            </w:r>
          </w:p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盛泽一中</w:t>
            </w:r>
            <w:r w:rsidRPr="003216C2"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1</w:t>
            </w: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人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</w:p>
        </w:tc>
      </w:tr>
      <w:tr w:rsidR="00833495" w:rsidRPr="003216C2" w:rsidTr="009513BA">
        <w:trPr>
          <w:trHeight w:val="660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left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036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初中体育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</w:pPr>
            <w:r w:rsidRPr="003216C2"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体育类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Default="00833495" w:rsidP="00532046">
            <w:pPr>
              <w:ind w:firstLine="0"/>
              <w:jc w:val="center"/>
              <w:rPr>
                <w:rFonts w:cs="Times New Roman"/>
              </w:rPr>
            </w:pPr>
            <w:r w:rsidRPr="004C3ED8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具有相应学位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松陵一中</w:t>
            </w:r>
            <w:r w:rsidRPr="003216C2"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1</w:t>
            </w: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人；吴江开发区</w:t>
            </w:r>
            <w:r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实验</w:t>
            </w: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初中</w:t>
            </w:r>
            <w:r w:rsidRPr="003216C2"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1</w:t>
            </w: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人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</w:p>
        </w:tc>
      </w:tr>
      <w:tr w:rsidR="00833495" w:rsidRPr="003216C2" w:rsidTr="009513BA">
        <w:trPr>
          <w:trHeight w:val="660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left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037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初中信息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计算机类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Default="00833495" w:rsidP="00532046">
            <w:pPr>
              <w:ind w:firstLine="0"/>
              <w:jc w:val="center"/>
              <w:rPr>
                <w:rFonts w:cs="Times New Roman"/>
              </w:rPr>
            </w:pPr>
            <w:r w:rsidRPr="004C3ED8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具有相应学位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梅堰中学</w:t>
            </w:r>
            <w:r w:rsidRPr="003216C2"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1</w:t>
            </w: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人；同里中学</w:t>
            </w:r>
            <w:r w:rsidRPr="003216C2"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1</w:t>
            </w: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人</w:t>
            </w:r>
            <w:r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；菀坪学校</w:t>
            </w:r>
            <w:r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1</w:t>
            </w:r>
            <w:r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人；盛泽一中</w:t>
            </w:r>
            <w:r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1</w:t>
            </w:r>
            <w:r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人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</w:p>
        </w:tc>
      </w:tr>
      <w:tr w:rsidR="00833495" w:rsidRPr="003216C2" w:rsidTr="009513BA">
        <w:trPr>
          <w:trHeight w:val="2182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038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小学语文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 w:rsidRPr="003216C2"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1</w:t>
            </w:r>
            <w:r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中文类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Default="00833495" w:rsidP="00532046">
            <w:pPr>
              <w:ind w:firstLine="0"/>
              <w:jc w:val="center"/>
              <w:rPr>
                <w:rFonts w:cs="Times New Roman"/>
              </w:rPr>
            </w:pPr>
            <w:r w:rsidRPr="001B496E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具有相应学位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吴江实验小学</w:t>
            </w:r>
            <w:r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2</w:t>
            </w: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人；思贤</w:t>
            </w:r>
            <w:r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实验小学</w:t>
            </w:r>
            <w:r w:rsidRPr="003216C2"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2</w:t>
            </w: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人；八坼小学</w:t>
            </w:r>
            <w:r w:rsidRPr="003216C2"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1</w:t>
            </w: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人；</w:t>
            </w:r>
            <w:r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吴江开发区</w:t>
            </w: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天和小学</w:t>
            </w:r>
            <w:r w:rsidRPr="003216C2"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1</w:t>
            </w: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人；</w:t>
            </w:r>
            <w:r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吴江开发区</w:t>
            </w: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山湖</w:t>
            </w:r>
            <w:r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花园</w:t>
            </w: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小学</w:t>
            </w:r>
            <w:r w:rsidRPr="003216C2"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1</w:t>
            </w: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人；</w:t>
            </w:r>
            <w:r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吴江开发区</w:t>
            </w: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花港</w:t>
            </w:r>
            <w:r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迎春</w:t>
            </w: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小学</w:t>
            </w:r>
            <w:r w:rsidRPr="003216C2"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1</w:t>
            </w: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人；</w:t>
            </w:r>
          </w:p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汾湖实验小学</w:t>
            </w:r>
            <w:r w:rsidRPr="003216C2"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1</w:t>
            </w: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人；莘塔小学</w:t>
            </w:r>
            <w:r w:rsidRPr="003216C2"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1</w:t>
            </w: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人；坛丘小学</w:t>
            </w:r>
            <w:r w:rsidRPr="003216C2"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1</w:t>
            </w:r>
            <w:r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人；震泽实验小学</w:t>
            </w:r>
            <w:r w:rsidRPr="003216C2"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1</w:t>
            </w: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人；</w:t>
            </w:r>
          </w:p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七都小学</w:t>
            </w:r>
            <w:r w:rsidRPr="003216C2"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1</w:t>
            </w: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人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</w:p>
        </w:tc>
      </w:tr>
      <w:tr w:rsidR="00833495" w:rsidRPr="003216C2" w:rsidTr="009513BA">
        <w:trPr>
          <w:trHeight w:val="2237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039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小学语文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</w:pPr>
            <w:r w:rsidRPr="003216C2"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中文类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Default="00833495" w:rsidP="00532046">
            <w:pPr>
              <w:ind w:firstLine="0"/>
              <w:jc w:val="center"/>
              <w:rPr>
                <w:rFonts w:cs="Times New Roman"/>
              </w:rPr>
            </w:pPr>
            <w:r w:rsidRPr="001B496E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具有相应学位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532046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鲈乡</w:t>
            </w:r>
            <w:r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实验小学</w:t>
            </w:r>
            <w:r w:rsidRPr="003216C2"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2</w:t>
            </w:r>
            <w:r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人；思贤实验小学</w:t>
            </w:r>
            <w:r w:rsidRPr="003216C2"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2</w:t>
            </w: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人；横扇小学</w:t>
            </w:r>
            <w:r w:rsidRPr="003216C2"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1</w:t>
            </w: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人；</w:t>
            </w:r>
            <w:r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吴江开发区</w:t>
            </w: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长安</w:t>
            </w:r>
            <w:r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花苑</w:t>
            </w: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小学</w:t>
            </w:r>
            <w:r w:rsidRPr="003216C2"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1</w:t>
            </w: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人；</w:t>
            </w:r>
            <w:r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吴江开发区</w:t>
            </w: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花港</w:t>
            </w:r>
            <w:r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迎春</w:t>
            </w: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小学</w:t>
            </w:r>
            <w:r w:rsidRPr="003216C2"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1</w:t>
            </w:r>
            <w:r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人；芦墟实验小学</w:t>
            </w:r>
            <w:r w:rsidRPr="003216C2"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1</w:t>
            </w: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人；盛泽小学</w:t>
            </w:r>
            <w:r w:rsidRPr="003216C2"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1</w:t>
            </w: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人；南麻小学</w:t>
            </w:r>
            <w:r w:rsidRPr="003216C2"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1</w:t>
            </w: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人；平望</w:t>
            </w:r>
            <w:r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实验小学</w:t>
            </w:r>
            <w:r w:rsidRPr="003216C2"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1</w:t>
            </w: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人；八都小学</w:t>
            </w:r>
            <w:r w:rsidRPr="003216C2"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1</w:t>
            </w: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人；庙港</w:t>
            </w:r>
            <w:r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实验小学</w:t>
            </w:r>
            <w:r w:rsidRPr="003216C2"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1</w:t>
            </w: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人；铜罗小学</w:t>
            </w:r>
            <w:r w:rsidRPr="003216C2"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1</w:t>
            </w: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人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</w:p>
        </w:tc>
      </w:tr>
      <w:tr w:rsidR="00833495" w:rsidRPr="003216C2" w:rsidTr="009513BA">
        <w:trPr>
          <w:trHeight w:val="1760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left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040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小学数学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</w:pPr>
            <w:r w:rsidRPr="003216C2"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数学类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Default="00833495" w:rsidP="00532046">
            <w:pPr>
              <w:ind w:firstLine="0"/>
              <w:jc w:val="center"/>
              <w:rPr>
                <w:rFonts w:cs="Times New Roman"/>
              </w:rPr>
            </w:pPr>
            <w:r w:rsidRPr="001B496E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具有相应学位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吴江实验小学</w:t>
            </w:r>
            <w:r w:rsidRPr="003216C2"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1</w:t>
            </w:r>
            <w:r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人；鲈乡实验小学</w:t>
            </w:r>
            <w:r w:rsidRPr="003216C2"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1</w:t>
            </w:r>
            <w:r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人；思贤实验小学</w:t>
            </w:r>
            <w:r w:rsidRPr="003216C2"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1</w:t>
            </w: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人；菀坪学校</w:t>
            </w:r>
            <w:r w:rsidRPr="003216C2"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1</w:t>
            </w: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人；屯村</w:t>
            </w:r>
            <w:r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实验小学</w:t>
            </w:r>
            <w:r w:rsidRPr="003216C2"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1</w:t>
            </w: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人；北厍小学</w:t>
            </w:r>
            <w:r w:rsidRPr="003216C2"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1</w:t>
            </w: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人；金家坝小学</w:t>
            </w:r>
            <w:r w:rsidRPr="003216C2"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1</w:t>
            </w: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人；坛丘小学</w:t>
            </w:r>
            <w:r w:rsidRPr="003216C2"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1</w:t>
            </w: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人；</w:t>
            </w:r>
          </w:p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青云小学</w:t>
            </w:r>
            <w:r w:rsidRPr="003216C2"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1</w:t>
            </w: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人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</w:p>
        </w:tc>
      </w:tr>
      <w:tr w:rsidR="00833495" w:rsidRPr="003216C2" w:rsidTr="009513BA">
        <w:trPr>
          <w:trHeight w:val="1820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left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041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小学数学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</w:pPr>
            <w:r w:rsidRPr="003216C2"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数学类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Default="00833495" w:rsidP="00532046">
            <w:pPr>
              <w:ind w:firstLine="0"/>
              <w:jc w:val="center"/>
              <w:rPr>
                <w:rFonts w:cs="Times New Roman"/>
              </w:rPr>
            </w:pPr>
            <w:r w:rsidRPr="004816EC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具有相应学位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吴江实验小学</w:t>
            </w:r>
            <w:r w:rsidRPr="003216C2"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1</w:t>
            </w:r>
            <w:r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人；鲈乡实验小学</w:t>
            </w:r>
            <w:r w:rsidRPr="003216C2"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1</w:t>
            </w:r>
            <w:r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人；思贤实验小学</w:t>
            </w:r>
            <w:r w:rsidRPr="003216C2"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1</w:t>
            </w: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人；</w:t>
            </w:r>
            <w:r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吴江开发区</w:t>
            </w: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山湖</w:t>
            </w:r>
            <w:r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花园</w:t>
            </w: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小学</w:t>
            </w:r>
            <w:r w:rsidRPr="003216C2"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1</w:t>
            </w: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人；汾湖实验小学</w:t>
            </w:r>
            <w:r w:rsidRPr="003216C2"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1</w:t>
            </w: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人；黎里小学</w:t>
            </w:r>
            <w:r w:rsidRPr="003216C2"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1</w:t>
            </w: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人；盛泽小学</w:t>
            </w:r>
            <w:r w:rsidRPr="003216C2"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1</w:t>
            </w:r>
            <w:r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人；梅堰实验小学</w:t>
            </w:r>
            <w:r w:rsidRPr="003216C2"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1</w:t>
            </w: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人；桃源小学</w:t>
            </w:r>
            <w:r w:rsidRPr="003216C2"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1</w:t>
            </w: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人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</w:p>
        </w:tc>
      </w:tr>
      <w:tr w:rsidR="00833495" w:rsidRPr="003216C2" w:rsidTr="009513BA">
        <w:trPr>
          <w:trHeight w:val="660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left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042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小学英语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</w:pPr>
            <w:r w:rsidRPr="003216C2"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英语类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Default="00833495" w:rsidP="00532046">
            <w:pPr>
              <w:ind w:firstLine="0"/>
              <w:jc w:val="center"/>
              <w:rPr>
                <w:rFonts w:cs="Times New Roman"/>
              </w:rPr>
            </w:pPr>
            <w:r w:rsidRPr="004816EC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具有相应学位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吴江实验小学</w:t>
            </w:r>
            <w:r w:rsidRPr="003216C2"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1</w:t>
            </w: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人；汾湖实验小学</w:t>
            </w:r>
            <w:r w:rsidRPr="003216C2"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1</w:t>
            </w:r>
            <w:r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人；盛泽实验小学</w:t>
            </w:r>
            <w:r w:rsidRPr="003216C2"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1</w:t>
            </w: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人；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</w:p>
        </w:tc>
      </w:tr>
      <w:tr w:rsidR="00833495" w:rsidRPr="003216C2" w:rsidTr="009513BA">
        <w:trPr>
          <w:trHeight w:val="660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left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043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小学体育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</w:pPr>
            <w:r w:rsidRPr="003216C2"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体育类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Default="00833495" w:rsidP="00532046">
            <w:pPr>
              <w:ind w:firstLine="0"/>
              <w:jc w:val="center"/>
              <w:rPr>
                <w:rFonts w:cs="Times New Roman"/>
              </w:rPr>
            </w:pPr>
            <w:r w:rsidRPr="004816EC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具有相应学位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北门小学</w:t>
            </w:r>
            <w:r w:rsidRPr="003216C2"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1</w:t>
            </w: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人；</w:t>
            </w:r>
            <w:r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吴江开发区</w:t>
            </w: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山湖</w:t>
            </w:r>
            <w:r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花园</w:t>
            </w: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小学</w:t>
            </w:r>
            <w:r w:rsidRPr="003216C2"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1</w:t>
            </w: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人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</w:p>
        </w:tc>
      </w:tr>
      <w:tr w:rsidR="00833495" w:rsidRPr="003216C2" w:rsidTr="009513BA">
        <w:trPr>
          <w:trHeight w:val="660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left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044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小学美术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</w:pPr>
            <w:r w:rsidRPr="003216C2"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美术类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Default="00833495" w:rsidP="00532046">
            <w:pPr>
              <w:ind w:firstLine="0"/>
              <w:jc w:val="center"/>
              <w:rPr>
                <w:rFonts w:cs="Times New Roman"/>
              </w:rPr>
            </w:pPr>
            <w:r w:rsidRPr="004816EC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具有相应学位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菀坪学校</w:t>
            </w:r>
            <w:r w:rsidRPr="003216C2"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1</w:t>
            </w: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人；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</w:p>
        </w:tc>
      </w:tr>
      <w:tr w:rsidR="00833495" w:rsidRPr="003216C2" w:rsidTr="009513BA">
        <w:trPr>
          <w:trHeight w:val="660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left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045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小学信息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</w:pPr>
            <w:r w:rsidRPr="003216C2"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计算机类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Default="00833495" w:rsidP="00532046">
            <w:pPr>
              <w:ind w:firstLine="0"/>
              <w:jc w:val="center"/>
              <w:rPr>
                <w:rFonts w:cs="Times New Roman"/>
              </w:rPr>
            </w:pPr>
            <w:r w:rsidRPr="004816EC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具有相应学位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吴江开发区</w:t>
            </w: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天和小学</w:t>
            </w:r>
            <w:r w:rsidRPr="003216C2"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1</w:t>
            </w: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人；盛泽</w:t>
            </w:r>
            <w:r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实验小学</w:t>
            </w:r>
            <w:r w:rsidRPr="003216C2"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1</w:t>
            </w: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人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</w:p>
        </w:tc>
      </w:tr>
      <w:tr w:rsidR="00833495" w:rsidRPr="003216C2" w:rsidTr="009513BA">
        <w:trPr>
          <w:trHeight w:val="477"/>
        </w:trPr>
        <w:tc>
          <w:tcPr>
            <w:tcW w:w="2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 w:rsidRPr="003216C2"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1</w:t>
            </w:r>
            <w:r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 w:rsidRPr="003216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95" w:rsidRPr="003216C2" w:rsidRDefault="00833495" w:rsidP="00286863"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</w:p>
        </w:tc>
      </w:tr>
    </w:tbl>
    <w:p w:rsidR="00833495" w:rsidRDefault="00833495" w:rsidP="0090351D">
      <w:pPr>
        <w:pStyle w:val="NormalWeb"/>
        <w:shd w:val="clear" w:color="auto" w:fill="FFFFFF"/>
        <w:spacing w:before="0" w:beforeAutospacing="0" w:after="0" w:afterAutospacing="0" w:line="460" w:lineRule="exact"/>
        <w:rPr>
          <w:rFonts w:cs="Times New Roman"/>
        </w:rPr>
      </w:pPr>
    </w:p>
    <w:p w:rsidR="00833495" w:rsidRDefault="00833495">
      <w:pPr>
        <w:rPr>
          <w:rFonts w:cs="Times New Roman"/>
        </w:rPr>
      </w:pPr>
    </w:p>
    <w:sectPr w:rsidR="00833495" w:rsidSect="007969EF">
      <w:pgSz w:w="16838" w:h="11906" w:orient="landscape"/>
      <w:pgMar w:top="1797" w:right="1440" w:bottom="1797" w:left="1440" w:header="851" w:footer="992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3495" w:rsidRDefault="00833495" w:rsidP="006920AC">
      <w:pPr>
        <w:spacing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833495" w:rsidRDefault="00833495" w:rsidP="006920AC">
      <w:pPr>
        <w:spacing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汉鼎简仿宋">
    <w:altName w:val="宋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3495" w:rsidRDefault="00833495" w:rsidP="006920AC">
      <w:pPr>
        <w:spacing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833495" w:rsidRDefault="00833495" w:rsidP="006920AC">
      <w:pPr>
        <w:spacing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60"/>
  <w:drawingGridVerticalSpacing w:val="435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351D"/>
    <w:rsid w:val="00032C21"/>
    <w:rsid w:val="000557E7"/>
    <w:rsid w:val="000639DD"/>
    <w:rsid w:val="000C3614"/>
    <w:rsid w:val="001074A6"/>
    <w:rsid w:val="001437ED"/>
    <w:rsid w:val="00164F79"/>
    <w:rsid w:val="001701E7"/>
    <w:rsid w:val="001B3412"/>
    <w:rsid w:val="001B496E"/>
    <w:rsid w:val="002754AC"/>
    <w:rsid w:val="00280EBA"/>
    <w:rsid w:val="00286863"/>
    <w:rsid w:val="0029250A"/>
    <w:rsid w:val="002E1900"/>
    <w:rsid w:val="002F5B50"/>
    <w:rsid w:val="003216C2"/>
    <w:rsid w:val="00325598"/>
    <w:rsid w:val="00377737"/>
    <w:rsid w:val="003E52D6"/>
    <w:rsid w:val="00434823"/>
    <w:rsid w:val="004563D6"/>
    <w:rsid w:val="004816EC"/>
    <w:rsid w:val="004C3ED8"/>
    <w:rsid w:val="004F401A"/>
    <w:rsid w:val="0050266C"/>
    <w:rsid w:val="00532046"/>
    <w:rsid w:val="00545283"/>
    <w:rsid w:val="005923EE"/>
    <w:rsid w:val="005942EE"/>
    <w:rsid w:val="005E0893"/>
    <w:rsid w:val="005E0B00"/>
    <w:rsid w:val="006100A2"/>
    <w:rsid w:val="006628F2"/>
    <w:rsid w:val="006920AC"/>
    <w:rsid w:val="006F03F7"/>
    <w:rsid w:val="00787CD5"/>
    <w:rsid w:val="007969EF"/>
    <w:rsid w:val="007A1B96"/>
    <w:rsid w:val="007C5CA1"/>
    <w:rsid w:val="00833495"/>
    <w:rsid w:val="008922A9"/>
    <w:rsid w:val="008C745C"/>
    <w:rsid w:val="00902381"/>
    <w:rsid w:val="0090351D"/>
    <w:rsid w:val="0093470A"/>
    <w:rsid w:val="00937C1A"/>
    <w:rsid w:val="009513BA"/>
    <w:rsid w:val="009817CA"/>
    <w:rsid w:val="009975B9"/>
    <w:rsid w:val="009F2796"/>
    <w:rsid w:val="00A43CBE"/>
    <w:rsid w:val="00AA6DFD"/>
    <w:rsid w:val="00AF1E3A"/>
    <w:rsid w:val="00B23AB1"/>
    <w:rsid w:val="00C22F42"/>
    <w:rsid w:val="00C355B3"/>
    <w:rsid w:val="00C83A5C"/>
    <w:rsid w:val="00CF3029"/>
    <w:rsid w:val="00CF70B9"/>
    <w:rsid w:val="00DB7AF2"/>
    <w:rsid w:val="00DF7525"/>
    <w:rsid w:val="00E06696"/>
    <w:rsid w:val="00E12073"/>
    <w:rsid w:val="00E54D88"/>
    <w:rsid w:val="00E772F8"/>
    <w:rsid w:val="00E91EE7"/>
    <w:rsid w:val="00F0087F"/>
    <w:rsid w:val="00F173B6"/>
    <w:rsid w:val="00F22330"/>
    <w:rsid w:val="00F36DBA"/>
    <w:rsid w:val="00F543F4"/>
    <w:rsid w:val="00FB017A"/>
    <w:rsid w:val="00FF50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351D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汉鼎简仿宋" w:eastAsia="汉鼎简仿宋" w:cs="汉鼎简仿宋"/>
      <w:kern w:val="0"/>
      <w:sz w:val="32"/>
      <w:szCs w:val="3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C5CA1"/>
    <w:pPr>
      <w:keepNext/>
      <w:keepLines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C5CA1"/>
    <w:rPr>
      <w:rFonts w:ascii="汉鼎简仿宋" w:eastAsia="汉鼎简仿宋" w:cs="汉鼎简仿宋"/>
      <w:b/>
      <w:bCs/>
      <w:snapToGrid w:val="0"/>
      <w:kern w:val="44"/>
      <w:sz w:val="44"/>
      <w:szCs w:val="44"/>
    </w:rPr>
  </w:style>
  <w:style w:type="paragraph" w:styleId="NormalWeb">
    <w:name w:val="Normal (Web)"/>
    <w:basedOn w:val="Normal"/>
    <w:uiPriority w:val="99"/>
    <w:semiHidden/>
    <w:rsid w:val="0090351D"/>
    <w:pPr>
      <w:widowControl/>
      <w:autoSpaceDE/>
      <w:autoSpaceDN/>
      <w:snapToGrid/>
      <w:spacing w:before="100" w:beforeAutospacing="1" w:after="100" w:afterAutospacing="1" w:line="240" w:lineRule="auto"/>
      <w:ind w:firstLine="0"/>
      <w:jc w:val="left"/>
    </w:pPr>
    <w:rPr>
      <w:rFonts w:ascii="宋体" w:eastAsia="宋体" w:hAnsi="宋体" w:cs="宋体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6920AC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920AC"/>
    <w:rPr>
      <w:rFonts w:ascii="汉鼎简仿宋" w:eastAsia="汉鼎简仿宋" w:cs="汉鼎简仿宋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6920AC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920AC"/>
    <w:rPr>
      <w:rFonts w:ascii="汉鼎简仿宋" w:eastAsia="汉鼎简仿宋" w:cs="汉鼎简仿宋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436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55</TotalTime>
  <Pages>6</Pages>
  <Words>376</Words>
  <Characters>2147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沈常青</dc:creator>
  <cp:keywords/>
  <dc:description/>
  <cp:lastModifiedBy>ss</cp:lastModifiedBy>
  <cp:revision>35</cp:revision>
  <dcterms:created xsi:type="dcterms:W3CDTF">2017-11-18T01:10:00Z</dcterms:created>
  <dcterms:modified xsi:type="dcterms:W3CDTF">2017-11-24T02:42:00Z</dcterms:modified>
</cp:coreProperties>
</file>