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58" w:rsidRDefault="00A63958" w:rsidP="00931133">
      <w:pPr>
        <w:spacing w:afterLines="50"/>
        <w:jc w:val="center"/>
        <w:rPr>
          <w:rFonts w:eastAsia="方正小标宋_GBK"/>
          <w:sz w:val="36"/>
        </w:rPr>
      </w:pPr>
      <w:r>
        <w:rPr>
          <w:rFonts w:eastAsia="方正小标宋_GBK" w:hint="eastAsia"/>
          <w:sz w:val="36"/>
        </w:rPr>
        <w:t>公开招聘工作人员报名表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7"/>
        <w:gridCol w:w="717"/>
        <w:gridCol w:w="345"/>
        <w:gridCol w:w="734"/>
        <w:gridCol w:w="344"/>
        <w:gridCol w:w="736"/>
        <w:gridCol w:w="484"/>
        <w:gridCol w:w="596"/>
        <w:gridCol w:w="484"/>
        <w:gridCol w:w="422"/>
        <w:gridCol w:w="836"/>
        <w:gridCol w:w="437"/>
        <w:gridCol w:w="1428"/>
      </w:tblGrid>
      <w:tr w:rsidR="00A63958" w:rsidTr="008733FB">
        <w:trPr>
          <w:cantSplit/>
          <w:trHeight w:val="630"/>
        </w:trPr>
        <w:tc>
          <w:tcPr>
            <w:tcW w:w="1077" w:type="dxa"/>
            <w:vAlign w:val="center"/>
          </w:tcPr>
          <w:p w:rsidR="00A63958" w:rsidRDefault="00A63958" w:rsidP="00654E1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姓</w:t>
            </w:r>
            <w:r>
              <w:rPr>
                <w:rFonts w:eastAsia="黑体"/>
              </w:rPr>
              <w:t xml:space="preserve">    </w:t>
            </w:r>
            <w:r>
              <w:rPr>
                <w:rFonts w:eastAsia="黑体" w:hint="eastAsia"/>
              </w:rPr>
              <w:t>名</w:t>
            </w:r>
          </w:p>
        </w:tc>
        <w:tc>
          <w:tcPr>
            <w:tcW w:w="1062" w:type="dxa"/>
            <w:gridSpan w:val="2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A63958" w:rsidRDefault="00A63958" w:rsidP="00654E1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</w:t>
            </w:r>
            <w:r>
              <w:rPr>
                <w:rFonts w:eastAsia="黑体"/>
              </w:rPr>
              <w:t xml:space="preserve">    </w:t>
            </w:r>
            <w:r>
              <w:rPr>
                <w:rFonts w:eastAsia="黑体" w:hint="eastAsia"/>
              </w:rPr>
              <w:t>别</w:t>
            </w:r>
          </w:p>
        </w:tc>
        <w:tc>
          <w:tcPr>
            <w:tcW w:w="1220" w:type="dxa"/>
            <w:gridSpan w:val="2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63958" w:rsidRDefault="00A63958" w:rsidP="00654E1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出生年月</w:t>
            </w:r>
          </w:p>
        </w:tc>
        <w:tc>
          <w:tcPr>
            <w:tcW w:w="1258" w:type="dxa"/>
            <w:gridSpan w:val="2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 w:rsidR="00A63958" w:rsidRDefault="00A63958" w:rsidP="00654E19">
            <w:pPr>
              <w:jc w:val="center"/>
            </w:pPr>
          </w:p>
        </w:tc>
      </w:tr>
      <w:tr w:rsidR="00A63958" w:rsidTr="008733FB">
        <w:trPr>
          <w:cantSplit/>
          <w:trHeight w:val="644"/>
        </w:trPr>
        <w:tc>
          <w:tcPr>
            <w:tcW w:w="1077" w:type="dxa"/>
            <w:vAlign w:val="center"/>
          </w:tcPr>
          <w:p w:rsidR="00A63958" w:rsidRDefault="00A63958" w:rsidP="00654E1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民</w:t>
            </w:r>
            <w:r>
              <w:rPr>
                <w:rFonts w:eastAsia="黑体"/>
              </w:rPr>
              <w:t xml:space="preserve">    </w:t>
            </w:r>
            <w:r>
              <w:rPr>
                <w:rFonts w:eastAsia="黑体" w:hint="eastAsia"/>
              </w:rPr>
              <w:t>族</w:t>
            </w:r>
          </w:p>
        </w:tc>
        <w:tc>
          <w:tcPr>
            <w:tcW w:w="1062" w:type="dxa"/>
            <w:gridSpan w:val="2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A63958" w:rsidRDefault="00A63958" w:rsidP="00654E1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籍</w:t>
            </w:r>
            <w:r>
              <w:rPr>
                <w:rFonts w:eastAsia="黑体"/>
              </w:rPr>
              <w:t xml:space="preserve">    </w:t>
            </w:r>
            <w:r>
              <w:rPr>
                <w:rFonts w:eastAsia="黑体" w:hint="eastAsia"/>
              </w:rPr>
              <w:t>贯</w:t>
            </w:r>
          </w:p>
        </w:tc>
        <w:tc>
          <w:tcPr>
            <w:tcW w:w="1220" w:type="dxa"/>
            <w:gridSpan w:val="2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63958" w:rsidRDefault="00A63958" w:rsidP="00654E1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出</w:t>
            </w:r>
            <w:r>
              <w:rPr>
                <w:rFonts w:eastAsia="黑体"/>
              </w:rPr>
              <w:t xml:space="preserve"> </w:t>
            </w:r>
            <w:r>
              <w:rPr>
                <w:rFonts w:eastAsia="黑体" w:hint="eastAsia"/>
              </w:rPr>
              <w:t>生</w:t>
            </w:r>
            <w:r>
              <w:rPr>
                <w:rFonts w:eastAsia="黑体"/>
              </w:rPr>
              <w:t xml:space="preserve"> </w:t>
            </w:r>
            <w:r>
              <w:rPr>
                <w:rFonts w:eastAsia="黑体" w:hint="eastAsia"/>
              </w:rPr>
              <w:t>地</w:t>
            </w:r>
          </w:p>
        </w:tc>
        <w:tc>
          <w:tcPr>
            <w:tcW w:w="1258" w:type="dxa"/>
            <w:gridSpan w:val="2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  <w:tc>
          <w:tcPr>
            <w:tcW w:w="1865" w:type="dxa"/>
            <w:gridSpan w:val="2"/>
            <w:vMerge/>
            <w:vAlign w:val="center"/>
          </w:tcPr>
          <w:p w:rsidR="00A63958" w:rsidRDefault="00A63958" w:rsidP="00654E19">
            <w:pPr>
              <w:jc w:val="center"/>
            </w:pPr>
          </w:p>
        </w:tc>
      </w:tr>
      <w:tr w:rsidR="00A63958" w:rsidTr="008733FB">
        <w:trPr>
          <w:cantSplit/>
          <w:trHeight w:val="725"/>
        </w:trPr>
        <w:tc>
          <w:tcPr>
            <w:tcW w:w="1077" w:type="dxa"/>
            <w:vAlign w:val="center"/>
          </w:tcPr>
          <w:p w:rsidR="00A63958" w:rsidRDefault="00A63958" w:rsidP="00654E1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政治面貌</w:t>
            </w:r>
          </w:p>
        </w:tc>
        <w:tc>
          <w:tcPr>
            <w:tcW w:w="1062" w:type="dxa"/>
            <w:gridSpan w:val="2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A63958" w:rsidRDefault="00A63958" w:rsidP="00F55278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健康状况</w:t>
            </w:r>
          </w:p>
        </w:tc>
        <w:tc>
          <w:tcPr>
            <w:tcW w:w="1220" w:type="dxa"/>
            <w:gridSpan w:val="2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63958" w:rsidRDefault="00A63958" w:rsidP="008733FB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婚姻状况</w:t>
            </w:r>
          </w:p>
        </w:tc>
        <w:tc>
          <w:tcPr>
            <w:tcW w:w="1258" w:type="dxa"/>
            <w:gridSpan w:val="2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  <w:tc>
          <w:tcPr>
            <w:tcW w:w="1865" w:type="dxa"/>
            <w:gridSpan w:val="2"/>
            <w:vMerge/>
            <w:vAlign w:val="center"/>
          </w:tcPr>
          <w:p w:rsidR="00A63958" w:rsidRDefault="00A63958" w:rsidP="00654E19">
            <w:pPr>
              <w:jc w:val="center"/>
            </w:pPr>
          </w:p>
        </w:tc>
      </w:tr>
      <w:tr w:rsidR="00A63958" w:rsidTr="008733FB">
        <w:trPr>
          <w:cantSplit/>
          <w:trHeight w:val="510"/>
        </w:trPr>
        <w:tc>
          <w:tcPr>
            <w:tcW w:w="1077" w:type="dxa"/>
            <w:vAlign w:val="center"/>
          </w:tcPr>
          <w:p w:rsidR="00A63958" w:rsidRDefault="00A63958" w:rsidP="00EB599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现工作单位及职务</w:t>
            </w:r>
          </w:p>
        </w:tc>
        <w:tc>
          <w:tcPr>
            <w:tcW w:w="3360" w:type="dxa"/>
            <w:gridSpan w:val="6"/>
            <w:vAlign w:val="center"/>
          </w:tcPr>
          <w:p w:rsidR="00A63958" w:rsidRDefault="00A63958" w:rsidP="00EB599C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63958" w:rsidRDefault="00A63958" w:rsidP="00EB599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任现职</w:t>
            </w:r>
          </w:p>
          <w:p w:rsidR="00A63958" w:rsidRDefault="00A63958" w:rsidP="00EB599C">
            <w:pPr>
              <w:jc w:val="center"/>
            </w:pPr>
            <w:r>
              <w:rPr>
                <w:rFonts w:eastAsia="黑体" w:hint="eastAsia"/>
              </w:rPr>
              <w:t>时</w:t>
            </w:r>
            <w:r>
              <w:rPr>
                <w:rFonts w:eastAsia="黑体"/>
              </w:rPr>
              <w:t xml:space="preserve">  </w:t>
            </w:r>
            <w:r>
              <w:rPr>
                <w:rFonts w:eastAsia="黑体" w:hint="eastAsia"/>
              </w:rPr>
              <w:t>间</w:t>
            </w:r>
          </w:p>
        </w:tc>
        <w:tc>
          <w:tcPr>
            <w:tcW w:w="1258" w:type="dxa"/>
            <w:gridSpan w:val="2"/>
            <w:vAlign w:val="center"/>
          </w:tcPr>
          <w:p w:rsidR="00A63958" w:rsidRDefault="00A63958" w:rsidP="00EB599C">
            <w:pPr>
              <w:jc w:val="center"/>
            </w:pPr>
          </w:p>
        </w:tc>
        <w:tc>
          <w:tcPr>
            <w:tcW w:w="1865" w:type="dxa"/>
            <w:gridSpan w:val="2"/>
            <w:vMerge/>
            <w:vAlign w:val="center"/>
          </w:tcPr>
          <w:p w:rsidR="00A63958" w:rsidRDefault="00A63958" w:rsidP="00EB599C">
            <w:pPr>
              <w:jc w:val="center"/>
            </w:pPr>
          </w:p>
        </w:tc>
      </w:tr>
      <w:tr w:rsidR="00A63958" w:rsidTr="008733FB">
        <w:trPr>
          <w:cantSplit/>
          <w:trHeight w:val="510"/>
        </w:trPr>
        <w:tc>
          <w:tcPr>
            <w:tcW w:w="1077" w:type="dxa"/>
            <w:vAlign w:val="center"/>
          </w:tcPr>
          <w:p w:rsidR="00A63958" w:rsidRDefault="00A63958" w:rsidP="00654E1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专业技术职称</w:t>
            </w:r>
          </w:p>
        </w:tc>
        <w:tc>
          <w:tcPr>
            <w:tcW w:w="3360" w:type="dxa"/>
            <w:gridSpan w:val="6"/>
            <w:vAlign w:val="center"/>
          </w:tcPr>
          <w:p w:rsidR="00A63958" w:rsidRDefault="00A63958" w:rsidP="00654E19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63958" w:rsidRDefault="00A63958" w:rsidP="00654E1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聘</w:t>
            </w:r>
            <w:r>
              <w:rPr>
                <w:rFonts w:eastAsia="黑体"/>
              </w:rPr>
              <w:t xml:space="preserve">  </w:t>
            </w:r>
            <w:r>
              <w:rPr>
                <w:rFonts w:eastAsia="黑体" w:hint="eastAsia"/>
              </w:rPr>
              <w:t>用</w:t>
            </w:r>
          </w:p>
          <w:p w:rsidR="00A63958" w:rsidRDefault="00A63958" w:rsidP="00654E19">
            <w:pPr>
              <w:jc w:val="center"/>
            </w:pPr>
            <w:r>
              <w:rPr>
                <w:rFonts w:eastAsia="黑体" w:hint="eastAsia"/>
              </w:rPr>
              <w:t>情</w:t>
            </w:r>
            <w:r>
              <w:rPr>
                <w:rFonts w:eastAsia="黑体"/>
              </w:rPr>
              <w:t xml:space="preserve">  </w:t>
            </w:r>
            <w:r>
              <w:rPr>
                <w:rFonts w:eastAsia="黑体" w:hint="eastAsia"/>
              </w:rPr>
              <w:t>况</w:t>
            </w:r>
          </w:p>
        </w:tc>
        <w:tc>
          <w:tcPr>
            <w:tcW w:w="3123" w:type="dxa"/>
            <w:gridSpan w:val="4"/>
            <w:vAlign w:val="center"/>
          </w:tcPr>
          <w:p w:rsidR="00A63958" w:rsidRDefault="00A63958" w:rsidP="00654E19">
            <w:pPr>
              <w:jc w:val="center"/>
            </w:pPr>
          </w:p>
        </w:tc>
      </w:tr>
      <w:tr w:rsidR="00A63958" w:rsidTr="008733FB">
        <w:trPr>
          <w:cantSplit/>
          <w:trHeight w:val="510"/>
        </w:trPr>
        <w:tc>
          <w:tcPr>
            <w:tcW w:w="1077" w:type="dxa"/>
            <w:vMerge w:val="restart"/>
            <w:vAlign w:val="center"/>
          </w:tcPr>
          <w:p w:rsidR="00A63958" w:rsidRDefault="00A63958" w:rsidP="00654E1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</w:t>
            </w:r>
            <w:r>
              <w:rPr>
                <w:rFonts w:eastAsia="黑体"/>
              </w:rPr>
              <w:t xml:space="preserve">   </w:t>
            </w:r>
            <w:r>
              <w:rPr>
                <w:rFonts w:eastAsia="黑体" w:hint="eastAsia"/>
              </w:rPr>
              <w:t>历</w:t>
            </w:r>
          </w:p>
          <w:p w:rsidR="00A63958" w:rsidRDefault="00A63958" w:rsidP="00654E1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</w:t>
            </w:r>
            <w:r>
              <w:rPr>
                <w:rFonts w:eastAsia="黑体"/>
              </w:rPr>
              <w:t xml:space="preserve">   </w:t>
            </w:r>
            <w:r>
              <w:rPr>
                <w:rFonts w:eastAsia="黑体" w:hint="eastAsia"/>
              </w:rPr>
              <w:t>位</w:t>
            </w:r>
          </w:p>
        </w:tc>
        <w:tc>
          <w:tcPr>
            <w:tcW w:w="1062" w:type="dxa"/>
            <w:gridSpan w:val="2"/>
            <w:vAlign w:val="center"/>
          </w:tcPr>
          <w:p w:rsidR="00A63958" w:rsidRDefault="00A63958" w:rsidP="00654E19">
            <w:pPr>
              <w:spacing w:line="280" w:lineRule="exact"/>
              <w:jc w:val="center"/>
              <w:rPr>
                <w:rFonts w:eastAsia="楷体_GB2312"/>
                <w:bCs/>
              </w:rPr>
            </w:pPr>
            <w:r>
              <w:rPr>
                <w:rFonts w:eastAsia="楷体_GB2312" w:hint="eastAsia"/>
                <w:bCs/>
              </w:rPr>
              <w:t>全日制</w:t>
            </w:r>
          </w:p>
          <w:p w:rsidR="00A63958" w:rsidRDefault="00A63958" w:rsidP="00654E19">
            <w:pPr>
              <w:spacing w:line="280" w:lineRule="exact"/>
              <w:jc w:val="center"/>
              <w:rPr>
                <w:rFonts w:eastAsia="楷体_GB2312"/>
                <w:bCs/>
              </w:rPr>
            </w:pPr>
            <w:r>
              <w:rPr>
                <w:rFonts w:eastAsia="楷体_GB2312" w:hint="eastAsia"/>
                <w:bCs/>
              </w:rPr>
              <w:t>教</w:t>
            </w:r>
            <w:r>
              <w:rPr>
                <w:rFonts w:eastAsia="楷体_GB2312"/>
                <w:bCs/>
              </w:rPr>
              <w:t xml:space="preserve">  </w:t>
            </w:r>
            <w:r>
              <w:rPr>
                <w:rFonts w:eastAsia="楷体_GB2312" w:hint="eastAsia"/>
                <w:bCs/>
              </w:rPr>
              <w:t>育</w:t>
            </w:r>
          </w:p>
        </w:tc>
        <w:tc>
          <w:tcPr>
            <w:tcW w:w="1078" w:type="dxa"/>
            <w:gridSpan w:val="2"/>
            <w:vAlign w:val="center"/>
          </w:tcPr>
          <w:p w:rsidR="00A63958" w:rsidRDefault="00A63958" w:rsidP="00654E19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专科</w:t>
            </w:r>
          </w:p>
        </w:tc>
        <w:tc>
          <w:tcPr>
            <w:tcW w:w="1220" w:type="dxa"/>
            <w:gridSpan w:val="2"/>
            <w:vMerge w:val="restart"/>
            <w:vAlign w:val="center"/>
          </w:tcPr>
          <w:p w:rsidR="00A63958" w:rsidRDefault="00A63958" w:rsidP="00654E19">
            <w:pPr>
              <w:spacing w:line="280" w:lineRule="exact"/>
              <w:jc w:val="center"/>
              <w:rPr>
                <w:rFonts w:eastAsia="楷体_GB2312"/>
                <w:bCs/>
              </w:rPr>
            </w:pPr>
            <w:r>
              <w:rPr>
                <w:rFonts w:eastAsia="楷体_GB2312" w:hint="eastAsia"/>
                <w:bCs/>
              </w:rPr>
              <w:t>毕业院校系及专业</w:t>
            </w:r>
          </w:p>
        </w:tc>
        <w:tc>
          <w:tcPr>
            <w:tcW w:w="4203" w:type="dxa"/>
            <w:gridSpan w:val="6"/>
            <w:vAlign w:val="center"/>
          </w:tcPr>
          <w:p w:rsidR="00A63958" w:rsidRDefault="00A63958" w:rsidP="00654E19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 w:rsidR="00A63958" w:rsidTr="008733FB">
        <w:trPr>
          <w:cantSplit/>
          <w:trHeight w:val="510"/>
        </w:trPr>
        <w:tc>
          <w:tcPr>
            <w:tcW w:w="1077" w:type="dxa"/>
            <w:vMerge/>
            <w:vAlign w:val="center"/>
          </w:tcPr>
          <w:p w:rsidR="00A63958" w:rsidRDefault="00A63958" w:rsidP="00654E19">
            <w:pPr>
              <w:jc w:val="center"/>
              <w:rPr>
                <w:rFonts w:eastAsia="黑体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A63958" w:rsidRDefault="00A63958" w:rsidP="00654E19">
            <w:pPr>
              <w:spacing w:line="280" w:lineRule="exact"/>
              <w:jc w:val="center"/>
              <w:rPr>
                <w:rFonts w:eastAsia="楷体_GB2312"/>
                <w:bCs/>
              </w:rPr>
            </w:pPr>
            <w:r>
              <w:rPr>
                <w:rFonts w:eastAsia="楷体_GB2312" w:hint="eastAsia"/>
                <w:bCs/>
              </w:rPr>
              <w:t>在</w:t>
            </w:r>
            <w:r>
              <w:rPr>
                <w:rFonts w:eastAsia="楷体_GB2312"/>
                <w:bCs/>
              </w:rPr>
              <w:t xml:space="preserve">  </w:t>
            </w:r>
            <w:r>
              <w:rPr>
                <w:rFonts w:eastAsia="楷体_GB2312" w:hint="eastAsia"/>
                <w:bCs/>
              </w:rPr>
              <w:t>职</w:t>
            </w:r>
          </w:p>
          <w:p w:rsidR="00A63958" w:rsidRDefault="00A63958" w:rsidP="00654E19">
            <w:pPr>
              <w:spacing w:line="280" w:lineRule="exact"/>
              <w:jc w:val="center"/>
              <w:rPr>
                <w:rFonts w:eastAsia="楷体_GB2312"/>
                <w:bCs/>
              </w:rPr>
            </w:pPr>
            <w:r>
              <w:rPr>
                <w:rFonts w:eastAsia="楷体_GB2312" w:hint="eastAsia"/>
                <w:bCs/>
              </w:rPr>
              <w:t>教</w:t>
            </w:r>
            <w:r>
              <w:rPr>
                <w:rFonts w:eastAsia="楷体_GB2312"/>
                <w:bCs/>
              </w:rPr>
              <w:t xml:space="preserve">  </w:t>
            </w:r>
            <w:r>
              <w:rPr>
                <w:rFonts w:eastAsia="楷体_GB2312" w:hint="eastAsia"/>
                <w:bCs/>
              </w:rPr>
              <w:t>育</w:t>
            </w:r>
          </w:p>
        </w:tc>
        <w:tc>
          <w:tcPr>
            <w:tcW w:w="1078" w:type="dxa"/>
            <w:gridSpan w:val="2"/>
            <w:vAlign w:val="center"/>
          </w:tcPr>
          <w:p w:rsidR="00A63958" w:rsidRDefault="00A63958" w:rsidP="00654E19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本科</w:t>
            </w:r>
          </w:p>
        </w:tc>
        <w:tc>
          <w:tcPr>
            <w:tcW w:w="1220" w:type="dxa"/>
            <w:gridSpan w:val="2"/>
            <w:vMerge/>
            <w:vAlign w:val="center"/>
          </w:tcPr>
          <w:p w:rsidR="00A63958" w:rsidRDefault="00A63958" w:rsidP="00654E19">
            <w:pPr>
              <w:spacing w:line="280" w:lineRule="exact"/>
              <w:jc w:val="center"/>
              <w:rPr>
                <w:rFonts w:eastAsia="楷体_GB2312"/>
                <w:bCs/>
              </w:rPr>
            </w:pPr>
          </w:p>
        </w:tc>
        <w:tc>
          <w:tcPr>
            <w:tcW w:w="4203" w:type="dxa"/>
            <w:gridSpan w:val="6"/>
            <w:vAlign w:val="center"/>
          </w:tcPr>
          <w:p w:rsidR="00A63958" w:rsidRDefault="00A63958" w:rsidP="00654E19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 w:rsidR="00A63958" w:rsidTr="008733FB">
        <w:trPr>
          <w:cantSplit/>
          <w:trHeight w:val="654"/>
        </w:trPr>
        <w:tc>
          <w:tcPr>
            <w:tcW w:w="1077" w:type="dxa"/>
            <w:vAlign w:val="center"/>
          </w:tcPr>
          <w:p w:rsidR="00A63958" w:rsidRDefault="00A63958" w:rsidP="008733F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家庭住址</w:t>
            </w:r>
          </w:p>
        </w:tc>
        <w:tc>
          <w:tcPr>
            <w:tcW w:w="4862" w:type="dxa"/>
            <w:gridSpan w:val="9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A63958" w:rsidRDefault="00A63958" w:rsidP="00654E1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联系电话</w:t>
            </w:r>
          </w:p>
        </w:tc>
        <w:tc>
          <w:tcPr>
            <w:tcW w:w="1428" w:type="dxa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</w:tr>
      <w:tr w:rsidR="00A63958" w:rsidTr="008733FB">
        <w:trPr>
          <w:cantSplit/>
          <w:trHeight w:val="620"/>
        </w:trPr>
        <w:tc>
          <w:tcPr>
            <w:tcW w:w="1077" w:type="dxa"/>
            <w:vAlign w:val="center"/>
          </w:tcPr>
          <w:p w:rsidR="00A63958" w:rsidRDefault="00A63958" w:rsidP="008733FB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报考岗位</w:t>
            </w:r>
          </w:p>
        </w:tc>
        <w:tc>
          <w:tcPr>
            <w:tcW w:w="3360" w:type="dxa"/>
            <w:gridSpan w:val="6"/>
            <w:vAlign w:val="center"/>
          </w:tcPr>
          <w:p w:rsidR="00A63958" w:rsidRDefault="00A63958" w:rsidP="00C26C03">
            <w:pPr>
              <w:jc w:val="center"/>
              <w:rPr>
                <w:rFonts w:eastAsia="仿宋_GB2312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A63958" w:rsidRDefault="00A63958" w:rsidP="00C26C0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身份证号码</w:t>
            </w:r>
          </w:p>
        </w:tc>
        <w:tc>
          <w:tcPr>
            <w:tcW w:w="2701" w:type="dxa"/>
            <w:gridSpan w:val="3"/>
            <w:vAlign w:val="center"/>
          </w:tcPr>
          <w:p w:rsidR="00A63958" w:rsidRDefault="00A63958" w:rsidP="00C26C03">
            <w:pPr>
              <w:jc w:val="center"/>
              <w:rPr>
                <w:rFonts w:eastAsia="仿宋_GB2312"/>
              </w:rPr>
            </w:pPr>
          </w:p>
        </w:tc>
      </w:tr>
      <w:tr w:rsidR="00A63958" w:rsidTr="008733FB">
        <w:trPr>
          <w:cantSplit/>
          <w:trHeight w:val="6687"/>
        </w:trPr>
        <w:tc>
          <w:tcPr>
            <w:tcW w:w="1077" w:type="dxa"/>
            <w:vAlign w:val="center"/>
          </w:tcPr>
          <w:p w:rsidR="00A63958" w:rsidRDefault="00A63958" w:rsidP="00654E1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主</w:t>
            </w:r>
          </w:p>
          <w:p w:rsidR="00A63958" w:rsidRDefault="00A63958" w:rsidP="00654E19">
            <w:pPr>
              <w:jc w:val="center"/>
              <w:rPr>
                <w:rFonts w:eastAsia="黑体"/>
              </w:rPr>
            </w:pPr>
          </w:p>
          <w:p w:rsidR="00A63958" w:rsidRDefault="00A63958" w:rsidP="00654E19">
            <w:pPr>
              <w:jc w:val="center"/>
              <w:rPr>
                <w:rFonts w:eastAsia="黑体"/>
              </w:rPr>
            </w:pPr>
          </w:p>
          <w:p w:rsidR="00A63958" w:rsidRDefault="00A63958" w:rsidP="00654E1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要</w:t>
            </w:r>
          </w:p>
          <w:p w:rsidR="00A63958" w:rsidRDefault="00A63958" w:rsidP="00654E19">
            <w:pPr>
              <w:jc w:val="center"/>
              <w:rPr>
                <w:rFonts w:eastAsia="黑体"/>
              </w:rPr>
            </w:pPr>
          </w:p>
          <w:p w:rsidR="00A63958" w:rsidRDefault="00A63958" w:rsidP="00654E19">
            <w:pPr>
              <w:jc w:val="center"/>
              <w:rPr>
                <w:rFonts w:eastAsia="黑体"/>
              </w:rPr>
            </w:pPr>
          </w:p>
          <w:p w:rsidR="00A63958" w:rsidRDefault="00A63958" w:rsidP="00654E1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工</w:t>
            </w:r>
          </w:p>
          <w:p w:rsidR="00A63958" w:rsidRDefault="00A63958" w:rsidP="00654E19">
            <w:pPr>
              <w:jc w:val="center"/>
              <w:rPr>
                <w:rFonts w:eastAsia="黑体"/>
              </w:rPr>
            </w:pPr>
          </w:p>
          <w:p w:rsidR="00A63958" w:rsidRDefault="00A63958" w:rsidP="00654E19">
            <w:pPr>
              <w:jc w:val="center"/>
              <w:rPr>
                <w:rFonts w:eastAsia="黑体"/>
              </w:rPr>
            </w:pPr>
          </w:p>
          <w:p w:rsidR="00A63958" w:rsidRDefault="00A63958" w:rsidP="00654E1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作</w:t>
            </w:r>
          </w:p>
          <w:p w:rsidR="00A63958" w:rsidRDefault="00A63958" w:rsidP="00654E19">
            <w:pPr>
              <w:jc w:val="center"/>
              <w:rPr>
                <w:rFonts w:eastAsia="黑体"/>
              </w:rPr>
            </w:pPr>
          </w:p>
          <w:p w:rsidR="00A63958" w:rsidRDefault="00A63958" w:rsidP="00654E19">
            <w:pPr>
              <w:jc w:val="center"/>
              <w:rPr>
                <w:rFonts w:eastAsia="黑体"/>
              </w:rPr>
            </w:pPr>
          </w:p>
          <w:p w:rsidR="00A63958" w:rsidRDefault="00A63958" w:rsidP="00654E1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简</w:t>
            </w:r>
          </w:p>
          <w:p w:rsidR="00A63958" w:rsidRDefault="00A63958" w:rsidP="00654E19">
            <w:pPr>
              <w:jc w:val="center"/>
              <w:rPr>
                <w:rFonts w:eastAsia="黑体"/>
              </w:rPr>
            </w:pPr>
          </w:p>
          <w:p w:rsidR="00A63958" w:rsidRDefault="00A63958" w:rsidP="00654E19">
            <w:pPr>
              <w:jc w:val="center"/>
              <w:rPr>
                <w:rFonts w:eastAsia="黑体"/>
              </w:rPr>
            </w:pPr>
          </w:p>
          <w:p w:rsidR="00A63958" w:rsidRDefault="00A63958" w:rsidP="00654E19">
            <w:pPr>
              <w:jc w:val="center"/>
            </w:pPr>
            <w:r>
              <w:rPr>
                <w:rFonts w:eastAsia="黑体" w:hint="eastAsia"/>
              </w:rPr>
              <w:t>历</w:t>
            </w:r>
          </w:p>
        </w:tc>
        <w:tc>
          <w:tcPr>
            <w:tcW w:w="7563" w:type="dxa"/>
            <w:gridSpan w:val="12"/>
          </w:tcPr>
          <w:p w:rsidR="00A63958" w:rsidRDefault="00A63958" w:rsidP="00654E19">
            <w:pPr>
              <w:snapToGrid w:val="0"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A63958" w:rsidRDefault="00A63958" w:rsidP="00A63958">
            <w:pPr>
              <w:snapToGrid w:val="0"/>
              <w:spacing w:line="300" w:lineRule="exact"/>
              <w:ind w:firstLineChars="200" w:firstLine="31680"/>
              <w:rPr>
                <w:rFonts w:eastAsia="仿宋_GB2312"/>
              </w:rPr>
            </w:pPr>
          </w:p>
          <w:p w:rsidR="00A63958" w:rsidRDefault="00A63958" w:rsidP="00A63958">
            <w:pPr>
              <w:snapToGrid w:val="0"/>
              <w:spacing w:line="300" w:lineRule="exact"/>
              <w:ind w:firstLineChars="200" w:firstLine="31680"/>
              <w:rPr>
                <w:rFonts w:eastAsia="仿宋_GB2312"/>
              </w:rPr>
            </w:pPr>
          </w:p>
          <w:p w:rsidR="00A63958" w:rsidRDefault="00A63958" w:rsidP="00A63958">
            <w:pPr>
              <w:snapToGrid w:val="0"/>
              <w:spacing w:line="300" w:lineRule="exact"/>
              <w:ind w:firstLineChars="200" w:firstLine="31680"/>
              <w:rPr>
                <w:rFonts w:eastAsia="仿宋_GB2312"/>
              </w:rPr>
            </w:pPr>
          </w:p>
          <w:p w:rsidR="00A63958" w:rsidRDefault="00A63958" w:rsidP="00A63958">
            <w:pPr>
              <w:snapToGrid w:val="0"/>
              <w:spacing w:line="300" w:lineRule="exact"/>
              <w:ind w:firstLineChars="200" w:firstLine="31680"/>
              <w:rPr>
                <w:rFonts w:eastAsia="仿宋_GB2312"/>
              </w:rPr>
            </w:pPr>
          </w:p>
          <w:p w:rsidR="00A63958" w:rsidRDefault="00A63958" w:rsidP="00A63958">
            <w:pPr>
              <w:snapToGrid w:val="0"/>
              <w:spacing w:line="300" w:lineRule="exact"/>
              <w:ind w:firstLineChars="200" w:firstLine="31680"/>
              <w:rPr>
                <w:rFonts w:eastAsia="仿宋_GB2312"/>
              </w:rPr>
            </w:pPr>
          </w:p>
          <w:p w:rsidR="00A63958" w:rsidRPr="00A22B90" w:rsidRDefault="00A63958" w:rsidP="00A22B90">
            <w:pPr>
              <w:snapToGrid w:val="0"/>
              <w:spacing w:line="300" w:lineRule="exact"/>
              <w:rPr>
                <w:rFonts w:eastAsia="仿宋_GB2312"/>
              </w:rPr>
            </w:pPr>
          </w:p>
          <w:p w:rsidR="00A63958" w:rsidRDefault="00A63958" w:rsidP="00A63958">
            <w:pPr>
              <w:snapToGrid w:val="0"/>
              <w:spacing w:line="300" w:lineRule="exact"/>
              <w:ind w:firstLineChars="200" w:firstLine="31680"/>
              <w:rPr>
                <w:rFonts w:eastAsia="仿宋_GB2312"/>
              </w:rPr>
            </w:pPr>
          </w:p>
        </w:tc>
      </w:tr>
      <w:tr w:rsidR="00A63958" w:rsidTr="008733FB">
        <w:trPr>
          <w:cantSplit/>
          <w:trHeight w:val="2638"/>
        </w:trPr>
        <w:tc>
          <w:tcPr>
            <w:tcW w:w="1077" w:type="dxa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黑体" w:hint="eastAsia"/>
              </w:rPr>
              <w:t>主要专长及</w:t>
            </w:r>
            <w:r>
              <w:rPr>
                <w:rFonts w:eastAsia="黑体"/>
              </w:rPr>
              <w:t xml:space="preserve">      </w:t>
            </w:r>
            <w:r>
              <w:rPr>
                <w:rFonts w:eastAsia="黑体" w:hint="eastAsia"/>
              </w:rPr>
              <w:t>工作实绩</w:t>
            </w:r>
          </w:p>
        </w:tc>
        <w:tc>
          <w:tcPr>
            <w:tcW w:w="7563" w:type="dxa"/>
            <w:gridSpan w:val="12"/>
            <w:vAlign w:val="center"/>
          </w:tcPr>
          <w:p w:rsidR="00A63958" w:rsidRDefault="00A63958" w:rsidP="00A63958">
            <w:pPr>
              <w:ind w:firstLineChars="200" w:firstLine="3168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。</w:t>
            </w:r>
          </w:p>
        </w:tc>
      </w:tr>
      <w:tr w:rsidR="00A63958" w:rsidTr="008733FB">
        <w:trPr>
          <w:cantSplit/>
          <w:trHeight w:val="600"/>
        </w:trPr>
        <w:tc>
          <w:tcPr>
            <w:tcW w:w="1077" w:type="dxa"/>
            <w:vMerge w:val="restart"/>
            <w:vAlign w:val="center"/>
          </w:tcPr>
          <w:p w:rsidR="00A63958" w:rsidRDefault="00A63958" w:rsidP="00654E1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家</w:t>
            </w:r>
          </w:p>
          <w:p w:rsidR="00A63958" w:rsidRDefault="00A63958" w:rsidP="00654E1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庭</w:t>
            </w:r>
          </w:p>
          <w:p w:rsidR="00A63958" w:rsidRDefault="00A63958" w:rsidP="00654E1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主</w:t>
            </w:r>
          </w:p>
          <w:p w:rsidR="00A63958" w:rsidRDefault="00A63958" w:rsidP="00654E1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要</w:t>
            </w:r>
          </w:p>
          <w:p w:rsidR="00A63958" w:rsidRDefault="00A63958" w:rsidP="00654E1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成</w:t>
            </w:r>
          </w:p>
          <w:p w:rsidR="00A63958" w:rsidRDefault="00A63958" w:rsidP="00654E1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员</w:t>
            </w:r>
          </w:p>
          <w:p w:rsidR="00A63958" w:rsidRDefault="00A63958" w:rsidP="00654E1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及</w:t>
            </w:r>
          </w:p>
          <w:p w:rsidR="00A63958" w:rsidRDefault="00A63958" w:rsidP="00654E1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重</w:t>
            </w:r>
          </w:p>
          <w:p w:rsidR="00A63958" w:rsidRDefault="00A63958" w:rsidP="00654E1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要</w:t>
            </w:r>
          </w:p>
          <w:p w:rsidR="00A63958" w:rsidRDefault="00A63958" w:rsidP="00654E1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社</w:t>
            </w:r>
          </w:p>
          <w:p w:rsidR="00A63958" w:rsidRDefault="00A63958" w:rsidP="00654E1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会</w:t>
            </w:r>
          </w:p>
          <w:p w:rsidR="00A63958" w:rsidRDefault="00A63958" w:rsidP="00654E1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关</w:t>
            </w:r>
          </w:p>
          <w:p w:rsidR="00A63958" w:rsidRDefault="00A63958" w:rsidP="00654E1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系</w:t>
            </w:r>
          </w:p>
        </w:tc>
        <w:tc>
          <w:tcPr>
            <w:tcW w:w="717" w:type="dxa"/>
            <w:vAlign w:val="center"/>
          </w:tcPr>
          <w:p w:rsidR="00A63958" w:rsidRDefault="00A63958" w:rsidP="00654E19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称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eastAsia="楷体_GB2312" w:hint="eastAsia"/>
              </w:rPr>
              <w:t>谓</w:t>
            </w:r>
          </w:p>
        </w:tc>
        <w:tc>
          <w:tcPr>
            <w:tcW w:w="1079" w:type="dxa"/>
            <w:gridSpan w:val="2"/>
            <w:vAlign w:val="center"/>
          </w:tcPr>
          <w:p w:rsidR="00A63958" w:rsidRDefault="00A63958" w:rsidP="00654E19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姓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eastAsia="楷体_GB2312" w:hint="eastAsia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A63958" w:rsidRDefault="00A63958" w:rsidP="00654E19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A63958" w:rsidRDefault="00A63958" w:rsidP="00654E19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政治面貌</w:t>
            </w:r>
          </w:p>
        </w:tc>
        <w:tc>
          <w:tcPr>
            <w:tcW w:w="3607" w:type="dxa"/>
            <w:gridSpan w:val="5"/>
            <w:vAlign w:val="center"/>
          </w:tcPr>
          <w:p w:rsidR="00A63958" w:rsidRDefault="00A63958" w:rsidP="00654E19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工作单位及职务</w:t>
            </w:r>
          </w:p>
        </w:tc>
      </w:tr>
      <w:tr w:rsidR="00A63958" w:rsidTr="008733FB">
        <w:trPr>
          <w:cantSplit/>
          <w:trHeight w:val="600"/>
        </w:trPr>
        <w:tc>
          <w:tcPr>
            <w:tcW w:w="1077" w:type="dxa"/>
            <w:vMerge/>
            <w:vAlign w:val="center"/>
          </w:tcPr>
          <w:p w:rsidR="00A63958" w:rsidRDefault="00A63958" w:rsidP="00654E19">
            <w:pPr>
              <w:jc w:val="center"/>
              <w:rPr>
                <w:rFonts w:eastAsia="黑体"/>
              </w:rPr>
            </w:pPr>
          </w:p>
        </w:tc>
        <w:tc>
          <w:tcPr>
            <w:tcW w:w="717" w:type="dxa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A63958" w:rsidRDefault="00A63958" w:rsidP="00600DCF">
            <w:pPr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</w:tr>
      <w:tr w:rsidR="00A63958" w:rsidTr="008733FB">
        <w:trPr>
          <w:cantSplit/>
          <w:trHeight w:val="600"/>
        </w:trPr>
        <w:tc>
          <w:tcPr>
            <w:tcW w:w="1077" w:type="dxa"/>
            <w:vMerge/>
            <w:vAlign w:val="center"/>
          </w:tcPr>
          <w:p w:rsidR="00A63958" w:rsidRDefault="00A63958" w:rsidP="00654E19">
            <w:pPr>
              <w:jc w:val="center"/>
              <w:rPr>
                <w:rFonts w:eastAsia="黑体"/>
              </w:rPr>
            </w:pPr>
          </w:p>
        </w:tc>
        <w:tc>
          <w:tcPr>
            <w:tcW w:w="717" w:type="dxa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</w:tr>
      <w:tr w:rsidR="00A63958" w:rsidTr="008733FB">
        <w:trPr>
          <w:cantSplit/>
          <w:trHeight w:val="600"/>
        </w:trPr>
        <w:tc>
          <w:tcPr>
            <w:tcW w:w="1077" w:type="dxa"/>
            <w:vMerge/>
            <w:vAlign w:val="center"/>
          </w:tcPr>
          <w:p w:rsidR="00A63958" w:rsidRDefault="00A63958" w:rsidP="00654E19">
            <w:pPr>
              <w:jc w:val="center"/>
              <w:rPr>
                <w:rFonts w:eastAsia="黑体"/>
              </w:rPr>
            </w:pPr>
          </w:p>
        </w:tc>
        <w:tc>
          <w:tcPr>
            <w:tcW w:w="717" w:type="dxa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63958" w:rsidRDefault="00A63958" w:rsidP="00600DCF">
            <w:pPr>
              <w:rPr>
                <w:rFonts w:eastAsia="仿宋_GB2312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A63958" w:rsidRDefault="00A63958" w:rsidP="00600DCF">
            <w:pPr>
              <w:rPr>
                <w:rFonts w:eastAsia="仿宋_GB2312"/>
              </w:rPr>
            </w:pPr>
          </w:p>
        </w:tc>
      </w:tr>
      <w:tr w:rsidR="00A63958" w:rsidTr="008733FB">
        <w:trPr>
          <w:cantSplit/>
          <w:trHeight w:val="600"/>
        </w:trPr>
        <w:tc>
          <w:tcPr>
            <w:tcW w:w="1077" w:type="dxa"/>
            <w:vMerge/>
            <w:vAlign w:val="center"/>
          </w:tcPr>
          <w:p w:rsidR="00A63958" w:rsidRDefault="00A63958" w:rsidP="00654E19">
            <w:pPr>
              <w:jc w:val="center"/>
              <w:rPr>
                <w:rFonts w:eastAsia="黑体"/>
              </w:rPr>
            </w:pPr>
          </w:p>
        </w:tc>
        <w:tc>
          <w:tcPr>
            <w:tcW w:w="717" w:type="dxa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</w:tr>
      <w:tr w:rsidR="00A63958" w:rsidTr="008733FB">
        <w:trPr>
          <w:cantSplit/>
          <w:trHeight w:val="600"/>
        </w:trPr>
        <w:tc>
          <w:tcPr>
            <w:tcW w:w="1077" w:type="dxa"/>
            <w:vMerge/>
            <w:vAlign w:val="center"/>
          </w:tcPr>
          <w:p w:rsidR="00A63958" w:rsidRDefault="00A63958" w:rsidP="00654E19">
            <w:pPr>
              <w:jc w:val="center"/>
              <w:rPr>
                <w:rFonts w:eastAsia="黑体"/>
              </w:rPr>
            </w:pPr>
          </w:p>
        </w:tc>
        <w:tc>
          <w:tcPr>
            <w:tcW w:w="717" w:type="dxa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</w:tr>
      <w:tr w:rsidR="00A63958" w:rsidTr="008733FB">
        <w:trPr>
          <w:cantSplit/>
          <w:trHeight w:val="600"/>
        </w:trPr>
        <w:tc>
          <w:tcPr>
            <w:tcW w:w="1077" w:type="dxa"/>
            <w:vMerge/>
            <w:vAlign w:val="center"/>
          </w:tcPr>
          <w:p w:rsidR="00A63958" w:rsidRDefault="00A63958" w:rsidP="00654E19">
            <w:pPr>
              <w:jc w:val="center"/>
            </w:pPr>
          </w:p>
        </w:tc>
        <w:tc>
          <w:tcPr>
            <w:tcW w:w="717" w:type="dxa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</w:tr>
      <w:tr w:rsidR="00A63958" w:rsidTr="008733FB">
        <w:trPr>
          <w:cantSplit/>
          <w:trHeight w:val="2116"/>
        </w:trPr>
        <w:tc>
          <w:tcPr>
            <w:tcW w:w="1077" w:type="dxa"/>
            <w:vAlign w:val="center"/>
          </w:tcPr>
          <w:p w:rsidR="00A63958" w:rsidRDefault="00A63958" w:rsidP="00654E1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诚信承诺</w:t>
            </w:r>
          </w:p>
        </w:tc>
        <w:tc>
          <w:tcPr>
            <w:tcW w:w="7563" w:type="dxa"/>
            <w:gridSpan w:val="12"/>
            <w:vAlign w:val="center"/>
          </w:tcPr>
          <w:p w:rsidR="00A63958" w:rsidRDefault="00A63958" w:rsidP="00151329">
            <w:pPr>
              <w:rPr>
                <w:rFonts w:eastAsia="仿宋_GB2312"/>
              </w:rPr>
            </w:pPr>
          </w:p>
          <w:p w:rsidR="00A63958" w:rsidRDefault="00A63958" w:rsidP="00151329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上述内容真实有效。否则由本人承担责任。</w:t>
            </w:r>
          </w:p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  <w:p w:rsidR="00A63958" w:rsidRDefault="00A63958" w:rsidP="00654E19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</w:t>
            </w:r>
            <w:r>
              <w:rPr>
                <w:rFonts w:eastAsia="仿宋_GB2312" w:hint="eastAsia"/>
              </w:rPr>
              <w:t>签名：</w:t>
            </w:r>
            <w:r>
              <w:rPr>
                <w:rFonts w:eastAsia="仿宋_GB2312"/>
              </w:rPr>
              <w:t xml:space="preserve">                </w:t>
            </w:r>
          </w:p>
          <w:p w:rsidR="00A63958" w:rsidRDefault="00A63958" w:rsidP="00654E19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</w:t>
            </w:r>
          </w:p>
          <w:p w:rsidR="00A63958" w:rsidRDefault="00A63958" w:rsidP="00654E19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</w:t>
            </w:r>
            <w:r>
              <w:rPr>
                <w:rFonts w:eastAsia="仿宋_GB2312" w:hint="eastAsia"/>
              </w:rPr>
              <w:t>时间：</w:t>
            </w:r>
          </w:p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</w:tr>
      <w:tr w:rsidR="00A63958" w:rsidTr="008733FB">
        <w:trPr>
          <w:cantSplit/>
          <w:trHeight w:val="3356"/>
        </w:trPr>
        <w:tc>
          <w:tcPr>
            <w:tcW w:w="1077" w:type="dxa"/>
            <w:vAlign w:val="center"/>
          </w:tcPr>
          <w:p w:rsidR="00A63958" w:rsidRDefault="00A63958" w:rsidP="00654E1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资</w:t>
            </w:r>
            <w:r>
              <w:rPr>
                <w:rFonts w:eastAsia="黑体"/>
              </w:rPr>
              <w:t xml:space="preserve">  </w:t>
            </w:r>
            <w:r>
              <w:rPr>
                <w:rFonts w:eastAsia="黑体" w:hint="eastAsia"/>
              </w:rPr>
              <w:t>格</w:t>
            </w:r>
          </w:p>
          <w:p w:rsidR="00A63958" w:rsidRDefault="00A63958" w:rsidP="00654E1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审</w:t>
            </w:r>
            <w:r>
              <w:rPr>
                <w:rFonts w:eastAsia="黑体"/>
              </w:rPr>
              <w:t xml:space="preserve">  </w:t>
            </w:r>
            <w:r>
              <w:rPr>
                <w:rFonts w:eastAsia="黑体" w:hint="eastAsia"/>
              </w:rPr>
              <w:t>查</w:t>
            </w:r>
          </w:p>
          <w:p w:rsidR="00A63958" w:rsidRDefault="00A63958" w:rsidP="00654E19">
            <w:pPr>
              <w:jc w:val="center"/>
            </w:pPr>
            <w:r>
              <w:rPr>
                <w:rFonts w:eastAsia="黑体" w:hint="eastAsia"/>
              </w:rPr>
              <w:t>意</w:t>
            </w:r>
            <w:r>
              <w:rPr>
                <w:rFonts w:eastAsia="黑体"/>
              </w:rPr>
              <w:t xml:space="preserve">  </w:t>
            </w:r>
            <w:r>
              <w:rPr>
                <w:rFonts w:eastAsia="黑体" w:hint="eastAsia"/>
              </w:rPr>
              <w:t>见</w:t>
            </w:r>
          </w:p>
        </w:tc>
        <w:tc>
          <w:tcPr>
            <w:tcW w:w="7563" w:type="dxa"/>
            <w:gridSpan w:val="12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  <w:p w:rsidR="00A63958" w:rsidRDefault="00A63958" w:rsidP="00654E19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A63958" w:rsidTr="008733FB">
        <w:trPr>
          <w:cantSplit/>
          <w:trHeight w:val="1018"/>
        </w:trPr>
        <w:tc>
          <w:tcPr>
            <w:tcW w:w="1077" w:type="dxa"/>
            <w:vAlign w:val="center"/>
          </w:tcPr>
          <w:p w:rsidR="00A63958" w:rsidRDefault="00A63958" w:rsidP="00654E1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</w:tc>
        <w:tc>
          <w:tcPr>
            <w:tcW w:w="7563" w:type="dxa"/>
            <w:gridSpan w:val="12"/>
            <w:vAlign w:val="center"/>
          </w:tcPr>
          <w:p w:rsidR="00A63958" w:rsidRDefault="00A63958" w:rsidP="00654E19">
            <w:pPr>
              <w:jc w:val="center"/>
              <w:rPr>
                <w:rFonts w:eastAsia="仿宋_GB2312"/>
              </w:rPr>
            </w:pPr>
          </w:p>
        </w:tc>
      </w:tr>
    </w:tbl>
    <w:p w:rsidR="00A63958" w:rsidRDefault="00A63958"/>
    <w:sectPr w:rsidR="00A63958" w:rsidSect="00CE79E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958" w:rsidRDefault="00A63958">
      <w:r>
        <w:separator/>
      </w:r>
    </w:p>
  </w:endnote>
  <w:endnote w:type="continuationSeparator" w:id="1">
    <w:p w:rsidR="00A63958" w:rsidRDefault="00A63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958" w:rsidRDefault="00A63958">
      <w:r>
        <w:separator/>
      </w:r>
    </w:p>
  </w:footnote>
  <w:footnote w:type="continuationSeparator" w:id="1">
    <w:p w:rsidR="00A63958" w:rsidRDefault="00A63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58" w:rsidRDefault="00A63958" w:rsidP="00654E19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E19"/>
    <w:rsid w:val="000108D8"/>
    <w:rsid w:val="00012C93"/>
    <w:rsid w:val="00031420"/>
    <w:rsid w:val="00043470"/>
    <w:rsid w:val="00044662"/>
    <w:rsid w:val="000668DE"/>
    <w:rsid w:val="000D28C2"/>
    <w:rsid w:val="000E32A4"/>
    <w:rsid w:val="000F2232"/>
    <w:rsid w:val="001202D8"/>
    <w:rsid w:val="00125EE4"/>
    <w:rsid w:val="001271CE"/>
    <w:rsid w:val="00132DA6"/>
    <w:rsid w:val="001339A7"/>
    <w:rsid w:val="00143220"/>
    <w:rsid w:val="00151329"/>
    <w:rsid w:val="00155266"/>
    <w:rsid w:val="001658FC"/>
    <w:rsid w:val="00167FCE"/>
    <w:rsid w:val="001857AF"/>
    <w:rsid w:val="001A264D"/>
    <w:rsid w:val="00204A23"/>
    <w:rsid w:val="00214D38"/>
    <w:rsid w:val="00287E95"/>
    <w:rsid w:val="002A5D5F"/>
    <w:rsid w:val="002B0015"/>
    <w:rsid w:val="002C6075"/>
    <w:rsid w:val="002E5B7A"/>
    <w:rsid w:val="00324C14"/>
    <w:rsid w:val="00332A31"/>
    <w:rsid w:val="00354B55"/>
    <w:rsid w:val="003B227B"/>
    <w:rsid w:val="003B4729"/>
    <w:rsid w:val="003C1341"/>
    <w:rsid w:val="003D3742"/>
    <w:rsid w:val="003E5F07"/>
    <w:rsid w:val="00443F30"/>
    <w:rsid w:val="00451E9E"/>
    <w:rsid w:val="00463F44"/>
    <w:rsid w:val="004C4932"/>
    <w:rsid w:val="004C5B8B"/>
    <w:rsid w:val="0051271C"/>
    <w:rsid w:val="0051643E"/>
    <w:rsid w:val="00524262"/>
    <w:rsid w:val="00532408"/>
    <w:rsid w:val="00533B26"/>
    <w:rsid w:val="00551E5B"/>
    <w:rsid w:val="005562D4"/>
    <w:rsid w:val="00563EA6"/>
    <w:rsid w:val="005D53D3"/>
    <w:rsid w:val="005F6C67"/>
    <w:rsid w:val="0060005A"/>
    <w:rsid w:val="00600DCF"/>
    <w:rsid w:val="00626F83"/>
    <w:rsid w:val="00637893"/>
    <w:rsid w:val="00654E19"/>
    <w:rsid w:val="00674E28"/>
    <w:rsid w:val="00685C2B"/>
    <w:rsid w:val="006C0DD4"/>
    <w:rsid w:val="006C3F8F"/>
    <w:rsid w:val="006D1CA7"/>
    <w:rsid w:val="00710E57"/>
    <w:rsid w:val="007614E3"/>
    <w:rsid w:val="00782346"/>
    <w:rsid w:val="007B596F"/>
    <w:rsid w:val="007F714C"/>
    <w:rsid w:val="00810CF2"/>
    <w:rsid w:val="0081234C"/>
    <w:rsid w:val="00813D85"/>
    <w:rsid w:val="00826CAE"/>
    <w:rsid w:val="00857306"/>
    <w:rsid w:val="008733FB"/>
    <w:rsid w:val="0087673A"/>
    <w:rsid w:val="0087684B"/>
    <w:rsid w:val="008C4825"/>
    <w:rsid w:val="008D0E93"/>
    <w:rsid w:val="008D2DC6"/>
    <w:rsid w:val="008D7AF4"/>
    <w:rsid w:val="008E3462"/>
    <w:rsid w:val="00931133"/>
    <w:rsid w:val="00946218"/>
    <w:rsid w:val="00967B1D"/>
    <w:rsid w:val="0098634E"/>
    <w:rsid w:val="00991F76"/>
    <w:rsid w:val="00991FB4"/>
    <w:rsid w:val="009A3EC8"/>
    <w:rsid w:val="009B04CC"/>
    <w:rsid w:val="009F5660"/>
    <w:rsid w:val="00A0685C"/>
    <w:rsid w:val="00A22B90"/>
    <w:rsid w:val="00A316F9"/>
    <w:rsid w:val="00A63958"/>
    <w:rsid w:val="00A65F9B"/>
    <w:rsid w:val="00A71447"/>
    <w:rsid w:val="00A71D42"/>
    <w:rsid w:val="00AA67E8"/>
    <w:rsid w:val="00AB67C7"/>
    <w:rsid w:val="00B55D13"/>
    <w:rsid w:val="00B90529"/>
    <w:rsid w:val="00BA3137"/>
    <w:rsid w:val="00BA447E"/>
    <w:rsid w:val="00C26C03"/>
    <w:rsid w:val="00C71BD6"/>
    <w:rsid w:val="00C81FCB"/>
    <w:rsid w:val="00CA5A63"/>
    <w:rsid w:val="00CC2F25"/>
    <w:rsid w:val="00CE79E7"/>
    <w:rsid w:val="00D15AFD"/>
    <w:rsid w:val="00D3292C"/>
    <w:rsid w:val="00D33BF3"/>
    <w:rsid w:val="00D417DF"/>
    <w:rsid w:val="00D50AB0"/>
    <w:rsid w:val="00D65026"/>
    <w:rsid w:val="00D72727"/>
    <w:rsid w:val="00DA45BC"/>
    <w:rsid w:val="00DB0399"/>
    <w:rsid w:val="00DB2419"/>
    <w:rsid w:val="00DC3D89"/>
    <w:rsid w:val="00DE41A3"/>
    <w:rsid w:val="00DF3573"/>
    <w:rsid w:val="00DF6697"/>
    <w:rsid w:val="00E2246D"/>
    <w:rsid w:val="00E43E19"/>
    <w:rsid w:val="00E75135"/>
    <w:rsid w:val="00E95580"/>
    <w:rsid w:val="00E96324"/>
    <w:rsid w:val="00EA134D"/>
    <w:rsid w:val="00EB1730"/>
    <w:rsid w:val="00EB599C"/>
    <w:rsid w:val="00EE3BED"/>
    <w:rsid w:val="00EE6AEC"/>
    <w:rsid w:val="00EF44ED"/>
    <w:rsid w:val="00F34777"/>
    <w:rsid w:val="00F55278"/>
    <w:rsid w:val="00FD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E1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4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240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54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240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81</Words>
  <Characters>467</Characters>
  <Application>Microsoft Office Outlook</Application>
  <DocSecurity>0</DocSecurity>
  <Lines>0</Lines>
  <Paragraphs>0</Paragraphs>
  <ScaleCrop>false</ScaleCrop>
  <Company>微软用户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镇海区发改局财政局公开选调公务员报名表</dc:title>
  <dc:subject/>
  <dc:creator>微软用户</dc:creator>
  <cp:keywords/>
  <dc:description/>
  <cp:lastModifiedBy>镇投公司</cp:lastModifiedBy>
  <cp:revision>4</cp:revision>
  <cp:lastPrinted>2010-03-30T08:43:00Z</cp:lastPrinted>
  <dcterms:created xsi:type="dcterms:W3CDTF">2017-09-06T08:44:00Z</dcterms:created>
  <dcterms:modified xsi:type="dcterms:W3CDTF">2017-09-06T08:46:00Z</dcterms:modified>
</cp:coreProperties>
</file>