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DF" w:rsidRDefault="00E811DF" w:rsidP="00437184">
      <w:pPr>
        <w:spacing w:line="560" w:lineRule="exact"/>
        <w:jc w:val="left"/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color w:val="000000"/>
          <w:sz w:val="28"/>
          <w:szCs w:val="28"/>
        </w:rPr>
        <w:t>2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：</w:t>
      </w:r>
    </w:p>
    <w:p w:rsidR="00E811DF" w:rsidRDefault="00E811DF" w:rsidP="00437184">
      <w:pPr>
        <w:spacing w:line="560" w:lineRule="exact"/>
        <w:jc w:val="center"/>
        <w:rPr>
          <w:rFonts w:cs="Times New Roman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台州市立医院公开招聘工作人员报名表</w:t>
      </w:r>
    </w:p>
    <w:tbl>
      <w:tblPr>
        <w:tblpPr w:leftFromText="180" w:rightFromText="180" w:vertAnchor="page" w:horzAnchor="margin" w:tblpXSpec="center" w:tblpY="2356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"/>
        <w:gridCol w:w="313"/>
        <w:gridCol w:w="417"/>
        <w:gridCol w:w="568"/>
        <w:gridCol w:w="846"/>
        <w:gridCol w:w="843"/>
        <w:gridCol w:w="422"/>
        <w:gridCol w:w="704"/>
        <w:gridCol w:w="6"/>
        <w:gridCol w:w="1123"/>
        <w:gridCol w:w="1121"/>
        <w:gridCol w:w="13"/>
        <w:gridCol w:w="134"/>
        <w:gridCol w:w="703"/>
        <w:gridCol w:w="413"/>
        <w:gridCol w:w="1437"/>
      </w:tblGrid>
      <w:tr w:rsidR="00E811DF">
        <w:trPr>
          <w:trHeight w:val="419"/>
        </w:trPr>
        <w:tc>
          <w:tcPr>
            <w:tcW w:w="950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bookmarkStart w:id="0" w:name="_GoBack"/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831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1971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照片二</w:t>
            </w:r>
          </w:p>
        </w:tc>
      </w:tr>
      <w:tr w:rsidR="00E811DF">
        <w:trPr>
          <w:trHeight w:val="419"/>
        </w:trPr>
        <w:tc>
          <w:tcPr>
            <w:tcW w:w="950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民族</w:t>
            </w:r>
          </w:p>
        </w:tc>
        <w:tc>
          <w:tcPr>
            <w:tcW w:w="985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籍贯</w:t>
            </w:r>
          </w:p>
        </w:tc>
        <w:tc>
          <w:tcPr>
            <w:tcW w:w="1969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971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817"/>
        </w:trPr>
        <w:tc>
          <w:tcPr>
            <w:tcW w:w="950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婚姻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状况</w:t>
            </w:r>
          </w:p>
        </w:tc>
        <w:tc>
          <w:tcPr>
            <w:tcW w:w="985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最高学历（学位）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研究方向</w:t>
            </w:r>
          </w:p>
        </w:tc>
        <w:tc>
          <w:tcPr>
            <w:tcW w:w="1971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817"/>
        </w:trPr>
        <w:tc>
          <w:tcPr>
            <w:tcW w:w="1935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现有专业技术职称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及取得时间</w:t>
            </w:r>
          </w:p>
        </w:tc>
        <w:tc>
          <w:tcPr>
            <w:tcW w:w="2111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身份证号码</w:t>
            </w:r>
          </w:p>
        </w:tc>
        <w:tc>
          <w:tcPr>
            <w:tcW w:w="1971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419"/>
        </w:trPr>
        <w:tc>
          <w:tcPr>
            <w:tcW w:w="1935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家庭详细住址</w:t>
            </w:r>
          </w:p>
        </w:tc>
        <w:tc>
          <w:tcPr>
            <w:tcW w:w="3944" w:type="dxa"/>
            <w:gridSpan w:val="6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2553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817"/>
        </w:trPr>
        <w:tc>
          <w:tcPr>
            <w:tcW w:w="1367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家庭主要成员基本情况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33" w:type="dxa"/>
            <w:gridSpan w:val="1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1215"/>
        </w:trPr>
        <w:tc>
          <w:tcPr>
            <w:tcW w:w="1367" w:type="dxa"/>
            <w:gridSpan w:val="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科研成果或著作（可另附页）</w:t>
            </w:r>
          </w:p>
        </w:tc>
        <w:tc>
          <w:tcPr>
            <w:tcW w:w="8333" w:type="dxa"/>
            <w:gridSpan w:val="13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419"/>
        </w:trPr>
        <w:tc>
          <w:tcPr>
            <w:tcW w:w="637" w:type="dxa"/>
            <w:vMerge w:val="restart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专业学习经历</w:t>
            </w:r>
          </w:p>
        </w:tc>
        <w:tc>
          <w:tcPr>
            <w:tcW w:w="2144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起止年月</w:t>
            </w:r>
          </w:p>
        </w:tc>
        <w:tc>
          <w:tcPr>
            <w:tcW w:w="4219" w:type="dxa"/>
            <w:gridSpan w:val="6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在何学校、专业</w:t>
            </w:r>
          </w:p>
        </w:tc>
        <w:tc>
          <w:tcPr>
            <w:tcW w:w="1263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1437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学位</w:t>
            </w:r>
          </w:p>
        </w:tc>
      </w:tr>
      <w:tr w:rsidR="00E811DF">
        <w:trPr>
          <w:trHeight w:val="419"/>
        </w:trPr>
        <w:tc>
          <w:tcPr>
            <w:tcW w:w="637" w:type="dxa"/>
            <w:vMerge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219" w:type="dxa"/>
            <w:gridSpan w:val="6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7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419"/>
        </w:trPr>
        <w:tc>
          <w:tcPr>
            <w:tcW w:w="637" w:type="dxa"/>
            <w:vMerge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219" w:type="dxa"/>
            <w:gridSpan w:val="6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7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419"/>
        </w:trPr>
        <w:tc>
          <w:tcPr>
            <w:tcW w:w="637" w:type="dxa"/>
            <w:vMerge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219" w:type="dxa"/>
            <w:gridSpan w:val="6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7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419"/>
        </w:trPr>
        <w:tc>
          <w:tcPr>
            <w:tcW w:w="637" w:type="dxa"/>
            <w:vMerge w:val="restart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主要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工作简历</w:t>
            </w:r>
          </w:p>
        </w:tc>
        <w:tc>
          <w:tcPr>
            <w:tcW w:w="2144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起止年月</w:t>
            </w:r>
          </w:p>
        </w:tc>
        <w:tc>
          <w:tcPr>
            <w:tcW w:w="4232" w:type="dxa"/>
            <w:gridSpan w:val="7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在何单位工作</w:t>
            </w:r>
          </w:p>
        </w:tc>
        <w:tc>
          <w:tcPr>
            <w:tcW w:w="2687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任何职</w:t>
            </w:r>
          </w:p>
        </w:tc>
      </w:tr>
      <w:tr w:rsidR="00E811DF">
        <w:trPr>
          <w:trHeight w:val="419"/>
        </w:trPr>
        <w:tc>
          <w:tcPr>
            <w:tcW w:w="637" w:type="dxa"/>
            <w:vMerge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232" w:type="dxa"/>
            <w:gridSpan w:val="7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87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419"/>
        </w:trPr>
        <w:tc>
          <w:tcPr>
            <w:tcW w:w="637" w:type="dxa"/>
            <w:vMerge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232" w:type="dxa"/>
            <w:gridSpan w:val="7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87" w:type="dxa"/>
            <w:gridSpan w:val="4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:rsidR="00E811DF">
        <w:trPr>
          <w:trHeight w:val="4000"/>
        </w:trPr>
        <w:tc>
          <w:tcPr>
            <w:tcW w:w="637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考试诚信承诺</w:t>
            </w:r>
          </w:p>
        </w:tc>
        <w:tc>
          <w:tcPr>
            <w:tcW w:w="9063" w:type="dxa"/>
            <w:gridSpan w:val="15"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　　我已仔细阅读台州市立医院招聘工作人员公告，清楚并理解其内容。在此我郑重承诺：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　　一、自觉遵守台州市立医院招聘工作人员考试工作的有关政策。遵守考试纪律，服从考试安排，不舞弊或协助他人舞弊。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　　二、真实、准确地提供本人证明资料、证件等相关材料；同时准确填写及核对有效的手机号码、家庭住址等联系方式，并保证在考试及录用期间联系畅通。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　　三、不弄虚作假，不伪造不使用假证明、假照片、假证书。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　　对违反以上承诺所造成的后果，本人自愿承担相应责任。</w:t>
            </w: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　　报考人本人签名：</w:t>
            </w:r>
            <w:r>
              <w:rPr>
                <w:color w:val="000000"/>
              </w:rPr>
              <w:t xml:space="preserve">                                  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  <w:tr w:rsidR="00E811DF">
        <w:trPr>
          <w:trHeight w:val="839"/>
        </w:trPr>
        <w:tc>
          <w:tcPr>
            <w:tcW w:w="637" w:type="dxa"/>
            <w:vAlign w:val="center"/>
          </w:tcPr>
          <w:p w:rsidR="00E811DF" w:rsidRDefault="00E811DF"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审核意见</w:t>
            </w:r>
          </w:p>
        </w:tc>
        <w:tc>
          <w:tcPr>
            <w:tcW w:w="9063" w:type="dxa"/>
            <w:gridSpan w:val="15"/>
          </w:tcPr>
          <w:p w:rsidR="00E811DF" w:rsidRDefault="00E811DF">
            <w:pPr>
              <w:adjustRightInd w:val="0"/>
              <w:snapToGrid w:val="0"/>
              <w:spacing w:line="340" w:lineRule="exact"/>
              <w:rPr>
                <w:rFonts w:cs="Times New Roman"/>
                <w:color w:val="000000"/>
              </w:rPr>
            </w:pPr>
          </w:p>
        </w:tc>
      </w:tr>
      <w:bookmarkEnd w:id="0"/>
    </w:tbl>
    <w:p w:rsidR="00E811DF" w:rsidRDefault="00E811DF" w:rsidP="00437184">
      <w:pPr>
        <w:spacing w:line="240" w:lineRule="exact"/>
        <w:rPr>
          <w:rFonts w:cs="Times New Roman"/>
        </w:rPr>
      </w:pPr>
    </w:p>
    <w:sectPr w:rsidR="00E811DF" w:rsidSect="00D90C21">
      <w:pgSz w:w="11906" w:h="16838"/>
      <w:pgMar w:top="1077" w:right="1418" w:bottom="107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347"/>
    <w:rsid w:val="00112AC6"/>
    <w:rsid w:val="001A1CEF"/>
    <w:rsid w:val="001E26A0"/>
    <w:rsid w:val="00247FC2"/>
    <w:rsid w:val="003A52DB"/>
    <w:rsid w:val="00437184"/>
    <w:rsid w:val="00561E56"/>
    <w:rsid w:val="005B4BEE"/>
    <w:rsid w:val="005D0025"/>
    <w:rsid w:val="005F65EC"/>
    <w:rsid w:val="006868D1"/>
    <w:rsid w:val="00804836"/>
    <w:rsid w:val="00810347"/>
    <w:rsid w:val="008248E5"/>
    <w:rsid w:val="008635C6"/>
    <w:rsid w:val="008C64DA"/>
    <w:rsid w:val="008D5F75"/>
    <w:rsid w:val="00975BB2"/>
    <w:rsid w:val="009B4228"/>
    <w:rsid w:val="00B02FED"/>
    <w:rsid w:val="00B46D4E"/>
    <w:rsid w:val="00B70CE8"/>
    <w:rsid w:val="00B8673D"/>
    <w:rsid w:val="00C15AF6"/>
    <w:rsid w:val="00C62B7F"/>
    <w:rsid w:val="00C95804"/>
    <w:rsid w:val="00CF1415"/>
    <w:rsid w:val="00D7462A"/>
    <w:rsid w:val="00D90C21"/>
    <w:rsid w:val="00E32E5E"/>
    <w:rsid w:val="00E73883"/>
    <w:rsid w:val="00E811DF"/>
    <w:rsid w:val="00E8129B"/>
    <w:rsid w:val="00F37BA6"/>
    <w:rsid w:val="00F446D7"/>
    <w:rsid w:val="00F73F94"/>
    <w:rsid w:val="016A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2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0C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C21"/>
    <w:rPr>
      <w:sz w:val="2"/>
      <w:szCs w:val="2"/>
    </w:rPr>
  </w:style>
  <w:style w:type="paragraph" w:styleId="Footer">
    <w:name w:val="footer"/>
    <w:basedOn w:val="Normal"/>
    <w:link w:val="FooterChar"/>
    <w:uiPriority w:val="99"/>
    <w:semiHidden/>
    <w:rsid w:val="00D90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C21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90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0C21"/>
    <w:rPr>
      <w:sz w:val="18"/>
      <w:szCs w:val="18"/>
    </w:rPr>
  </w:style>
  <w:style w:type="character" w:customStyle="1" w:styleId="15">
    <w:name w:val="15"/>
    <w:basedOn w:val="DefaultParagraphFont"/>
    <w:uiPriority w:val="99"/>
    <w:rsid w:val="00D9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80</Words>
  <Characters>460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Sky123.Org</cp:lastModifiedBy>
  <cp:revision>27</cp:revision>
  <cp:lastPrinted>2017-12-07T06:12:00Z</cp:lastPrinted>
  <dcterms:created xsi:type="dcterms:W3CDTF">2017-03-28T08:17:00Z</dcterms:created>
  <dcterms:modified xsi:type="dcterms:W3CDTF">2017-12-07T06:44:00Z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