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47" w:rsidRPr="00EE4756" w:rsidRDefault="004C5447" w:rsidP="00EE4756">
      <w:pPr>
        <w:spacing w:line="400" w:lineRule="exact"/>
        <w:rPr>
          <w:rFonts w:ascii="宋体" w:hAnsi="宋体" w:cs="宋体"/>
          <w:sz w:val="28"/>
          <w:szCs w:val="28"/>
        </w:rPr>
      </w:pPr>
      <w:r w:rsidRPr="00EE4756">
        <w:rPr>
          <w:rFonts w:ascii="宋体" w:hAnsi="宋体" w:cs="宋体" w:hint="eastAsia"/>
          <w:sz w:val="28"/>
          <w:szCs w:val="28"/>
        </w:rPr>
        <w:t>附件</w:t>
      </w:r>
      <w:r w:rsidRPr="00EE4756">
        <w:rPr>
          <w:rFonts w:ascii="宋体" w:hAnsi="宋体" w:cs="宋体"/>
          <w:sz w:val="28"/>
          <w:szCs w:val="28"/>
        </w:rPr>
        <w:t>:</w:t>
      </w:r>
    </w:p>
    <w:p w:rsidR="004C5447" w:rsidRDefault="004C5447" w:rsidP="00AD4CD7">
      <w:pPr>
        <w:spacing w:line="54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丽水市农业投资发展有限公司人才引进报名表</w:t>
      </w:r>
    </w:p>
    <w:p w:rsidR="004C5447" w:rsidRPr="00EE4756" w:rsidRDefault="004C5447" w:rsidP="00EE4756">
      <w:pPr>
        <w:shd w:val="clear" w:color="auto" w:fill="FFFFFF"/>
        <w:snapToGrid w:val="0"/>
        <w:rPr>
          <w:rFonts w:ascii="宋体" w:cs="宋体"/>
          <w:sz w:val="18"/>
          <w:szCs w:val="18"/>
        </w:rPr>
      </w:pPr>
    </w:p>
    <w:p w:rsidR="004C5447" w:rsidRDefault="004C5447">
      <w:pPr>
        <w:shd w:val="clear" w:color="auto" w:fill="FFFFFF"/>
        <w:snapToGrid w:val="0"/>
        <w:spacing w:line="540" w:lineRule="exact"/>
        <w:rPr>
          <w:rFonts w:ascii="黑体" w:eastAsia="黑体" w:hAnsi="黑体" w:cs="Times New Roman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sz w:val="28"/>
          <w:szCs w:val="28"/>
        </w:rPr>
        <w:t>报考岗位：</w:t>
      </w:r>
    </w:p>
    <w:tbl>
      <w:tblPr>
        <w:tblW w:w="9303" w:type="dxa"/>
        <w:jc w:val="center"/>
        <w:tblLayout w:type="fixed"/>
        <w:tblLook w:val="00A0"/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308"/>
        <w:gridCol w:w="39"/>
        <w:gridCol w:w="1300"/>
      </w:tblGrid>
      <w:tr w:rsidR="004C5447">
        <w:trPr>
          <w:trHeight w:val="5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照片</w:t>
            </w:r>
          </w:p>
        </w:tc>
      </w:tr>
      <w:tr w:rsidR="004C5447">
        <w:trPr>
          <w:trHeight w:val="5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06"/>
          <w:jc w:val="center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毕业院校及专业</w:t>
            </w:r>
          </w:p>
        </w:tc>
        <w:tc>
          <w:tcPr>
            <w:tcW w:w="5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  <w:tc>
          <w:tcPr>
            <w:tcW w:w="13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专业职称或资格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简历</w:t>
            </w:r>
          </w:p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工作（学习）单位及职务</w:t>
            </w: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家庭主要成员及关系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出生年月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政治面貌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  <w:r>
              <w:rPr>
                <w:rFonts w:ascii="??_GB2312" w:cs="宋体" w:hint="eastAsia"/>
              </w:rPr>
              <w:t>工作单位及职务</w:t>
            </w: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 w:rsidTr="00EE4756">
        <w:trPr>
          <w:trHeight w:val="510"/>
          <w:jc w:val="center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widowControl/>
              <w:spacing w:line="400" w:lineRule="exact"/>
              <w:jc w:val="left"/>
              <w:rPr>
                <w:rFonts w:ascii="??_GB2312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jc w:val="center"/>
              <w:rPr>
                <w:rFonts w:ascii="??_GB2312" w:cs="Times New Roman"/>
              </w:rPr>
            </w:pPr>
          </w:p>
        </w:tc>
      </w:tr>
      <w:tr w:rsidR="004C5447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本人承诺：上述填写内容和提供的相关依据真实完整，符合招聘公告的报考条件，如有不实，本人自愿承担相应责任。</w:t>
            </w:r>
          </w:p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  <w:r>
              <w:rPr>
                <w:rFonts w:ascii="??_GB2312" w:cs="??_GB2312"/>
              </w:rPr>
              <w:t xml:space="preserve">                  </w:t>
            </w:r>
            <w:r>
              <w:rPr>
                <w:rFonts w:ascii="??_GB2312" w:cs="宋体" w:hint="eastAsia"/>
              </w:rPr>
              <w:t>报名人（签名）：</w:t>
            </w:r>
            <w:r>
              <w:rPr>
                <w:rFonts w:ascii="??_GB2312" w:cs="??_GB2312"/>
              </w:rPr>
              <w:t xml:space="preserve">                       </w:t>
            </w:r>
            <w:r>
              <w:rPr>
                <w:rFonts w:ascii="??_GB2312" w:cs="宋体" w:hint="eastAsia"/>
              </w:rPr>
              <w:t>年</w:t>
            </w: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月</w:t>
            </w: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日</w:t>
            </w:r>
          </w:p>
        </w:tc>
      </w:tr>
      <w:tr w:rsidR="004C5447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招聘单位审核意见：</w:t>
            </w:r>
          </w:p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</w:p>
          <w:p w:rsidR="004C5447" w:rsidRDefault="004C5447" w:rsidP="00EE4756">
            <w:pPr>
              <w:spacing w:line="400" w:lineRule="exact"/>
              <w:rPr>
                <w:rFonts w:ascii="??_GB2312" w:cs="Times New Roman"/>
              </w:rPr>
            </w:pPr>
            <w:r>
              <w:rPr>
                <w:rFonts w:ascii="??_GB2312" w:cs="??_GB2312"/>
              </w:rPr>
              <w:t xml:space="preserve">                  </w:t>
            </w:r>
            <w:r>
              <w:rPr>
                <w:rFonts w:ascii="??_GB2312" w:cs="宋体" w:hint="eastAsia"/>
              </w:rPr>
              <w:t>审核人（签名）：</w:t>
            </w:r>
            <w:r>
              <w:rPr>
                <w:rFonts w:ascii="??_GB2312" w:cs="??_GB2312"/>
              </w:rPr>
              <w:t xml:space="preserve">                       </w:t>
            </w:r>
            <w:r>
              <w:rPr>
                <w:rFonts w:ascii="??_GB2312" w:cs="宋体" w:hint="eastAsia"/>
              </w:rPr>
              <w:t>年</w:t>
            </w: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月</w:t>
            </w:r>
            <w:r>
              <w:rPr>
                <w:rFonts w:ascii="??_GB2312" w:cs="??_GB2312"/>
              </w:rPr>
              <w:t xml:space="preserve">    </w:t>
            </w:r>
            <w:r>
              <w:rPr>
                <w:rFonts w:ascii="??_GB2312" w:cs="宋体" w:hint="eastAsia"/>
              </w:rPr>
              <w:t>日</w:t>
            </w:r>
          </w:p>
        </w:tc>
      </w:tr>
    </w:tbl>
    <w:p w:rsidR="004C5447" w:rsidRDefault="004C5447" w:rsidP="00EE4756">
      <w:pPr>
        <w:spacing w:line="400" w:lineRule="exact"/>
        <w:rPr>
          <w:rFonts w:cs="Times New Roman"/>
        </w:rPr>
      </w:pPr>
      <w:r>
        <w:rPr>
          <w:rFonts w:cs="宋体" w:hint="eastAsia"/>
        </w:rPr>
        <w:t>注：本表一式一份，手写或打印均可，简历从高中毕业开始至今的学习、工作经历。</w:t>
      </w:r>
    </w:p>
    <w:sectPr w:rsidR="004C5447" w:rsidSect="006823B1">
      <w:headerReference w:type="default" r:id="rId7"/>
      <w:footerReference w:type="default" r:id="rId8"/>
      <w:pgSz w:w="11906" w:h="16838"/>
      <w:pgMar w:top="1217" w:right="1361" w:bottom="1134" w:left="1531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447" w:rsidRDefault="004C5447" w:rsidP="006823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C5447" w:rsidRDefault="004C5447" w:rsidP="006823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47" w:rsidRDefault="004C5447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5447" w:rsidRDefault="004C544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447" w:rsidRDefault="004C5447" w:rsidP="006823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C5447" w:rsidRDefault="004C5447" w:rsidP="006823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47" w:rsidRDefault="004C5447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26F26"/>
    <w:multiLevelType w:val="hybridMultilevel"/>
    <w:tmpl w:val="FE88398A"/>
    <w:lvl w:ilvl="0" w:tplc="199831D4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EE8D8CC"/>
    <w:multiLevelType w:val="singleLevel"/>
    <w:tmpl w:val="6EE8D8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FAA"/>
    <w:rsid w:val="00003F79"/>
    <w:rsid w:val="0001037D"/>
    <w:rsid w:val="0001290E"/>
    <w:rsid w:val="00013484"/>
    <w:rsid w:val="0001426D"/>
    <w:rsid w:val="00022B4E"/>
    <w:rsid w:val="0002439A"/>
    <w:rsid w:val="00033546"/>
    <w:rsid w:val="00034AEB"/>
    <w:rsid w:val="00035257"/>
    <w:rsid w:val="0004445B"/>
    <w:rsid w:val="00051D7D"/>
    <w:rsid w:val="00054B45"/>
    <w:rsid w:val="00082B5E"/>
    <w:rsid w:val="000A7AA1"/>
    <w:rsid w:val="000C08DD"/>
    <w:rsid w:val="000C2D40"/>
    <w:rsid w:val="000C4F4E"/>
    <w:rsid w:val="000C6B8A"/>
    <w:rsid w:val="000D1626"/>
    <w:rsid w:val="000E1DB4"/>
    <w:rsid w:val="000E2289"/>
    <w:rsid w:val="000E5398"/>
    <w:rsid w:val="000F2093"/>
    <w:rsid w:val="00112F82"/>
    <w:rsid w:val="00124D97"/>
    <w:rsid w:val="00134DCC"/>
    <w:rsid w:val="00134FCD"/>
    <w:rsid w:val="001406B7"/>
    <w:rsid w:val="0014074C"/>
    <w:rsid w:val="001407C5"/>
    <w:rsid w:val="001413E3"/>
    <w:rsid w:val="0014201E"/>
    <w:rsid w:val="00146B3F"/>
    <w:rsid w:val="00146D18"/>
    <w:rsid w:val="001579D3"/>
    <w:rsid w:val="00181B3D"/>
    <w:rsid w:val="001A5064"/>
    <w:rsid w:val="001C3F74"/>
    <w:rsid w:val="001C46AF"/>
    <w:rsid w:val="001D4452"/>
    <w:rsid w:val="001D6EB3"/>
    <w:rsid w:val="001D7240"/>
    <w:rsid w:val="001F4163"/>
    <w:rsid w:val="00204909"/>
    <w:rsid w:val="002164B8"/>
    <w:rsid w:val="00223D31"/>
    <w:rsid w:val="002252C4"/>
    <w:rsid w:val="00231263"/>
    <w:rsid w:val="00234AA2"/>
    <w:rsid w:val="0023720B"/>
    <w:rsid w:val="00241D64"/>
    <w:rsid w:val="002756C0"/>
    <w:rsid w:val="0028141D"/>
    <w:rsid w:val="002A3597"/>
    <w:rsid w:val="002A4251"/>
    <w:rsid w:val="002B6141"/>
    <w:rsid w:val="002C250F"/>
    <w:rsid w:val="002D45C3"/>
    <w:rsid w:val="002D5DD1"/>
    <w:rsid w:val="002E2953"/>
    <w:rsid w:val="002E5411"/>
    <w:rsid w:val="002E633F"/>
    <w:rsid w:val="002F4E46"/>
    <w:rsid w:val="002F5C1F"/>
    <w:rsid w:val="00314741"/>
    <w:rsid w:val="003321D0"/>
    <w:rsid w:val="00352EE9"/>
    <w:rsid w:val="00353582"/>
    <w:rsid w:val="00354097"/>
    <w:rsid w:val="003656BA"/>
    <w:rsid w:val="00385A4E"/>
    <w:rsid w:val="0038799E"/>
    <w:rsid w:val="003B534A"/>
    <w:rsid w:val="003D0313"/>
    <w:rsid w:val="003D521A"/>
    <w:rsid w:val="003E17BF"/>
    <w:rsid w:val="00400B83"/>
    <w:rsid w:val="004031FF"/>
    <w:rsid w:val="00403774"/>
    <w:rsid w:val="0041678F"/>
    <w:rsid w:val="0042681D"/>
    <w:rsid w:val="00426A73"/>
    <w:rsid w:val="004404F6"/>
    <w:rsid w:val="00440575"/>
    <w:rsid w:val="00441E03"/>
    <w:rsid w:val="004454C8"/>
    <w:rsid w:val="00473427"/>
    <w:rsid w:val="004744A8"/>
    <w:rsid w:val="004759CC"/>
    <w:rsid w:val="004B01C1"/>
    <w:rsid w:val="004B0E41"/>
    <w:rsid w:val="004B542C"/>
    <w:rsid w:val="004C083A"/>
    <w:rsid w:val="004C5447"/>
    <w:rsid w:val="004C62DD"/>
    <w:rsid w:val="004D2F96"/>
    <w:rsid w:val="004E6426"/>
    <w:rsid w:val="004E75D7"/>
    <w:rsid w:val="00502E69"/>
    <w:rsid w:val="00510574"/>
    <w:rsid w:val="00521748"/>
    <w:rsid w:val="00571D8F"/>
    <w:rsid w:val="00590AFE"/>
    <w:rsid w:val="005A54A5"/>
    <w:rsid w:val="005B7975"/>
    <w:rsid w:val="005C4055"/>
    <w:rsid w:val="005D4C07"/>
    <w:rsid w:val="005D71C9"/>
    <w:rsid w:val="005E6406"/>
    <w:rsid w:val="005F09DF"/>
    <w:rsid w:val="005F5EB7"/>
    <w:rsid w:val="00602E74"/>
    <w:rsid w:val="00605061"/>
    <w:rsid w:val="00622BF4"/>
    <w:rsid w:val="00623877"/>
    <w:rsid w:val="00624187"/>
    <w:rsid w:val="0062788B"/>
    <w:rsid w:val="006345E7"/>
    <w:rsid w:val="00653BD6"/>
    <w:rsid w:val="00680B68"/>
    <w:rsid w:val="006823B1"/>
    <w:rsid w:val="006A2DD6"/>
    <w:rsid w:val="006A7D01"/>
    <w:rsid w:val="006B0ADC"/>
    <w:rsid w:val="006B2983"/>
    <w:rsid w:val="006D0A57"/>
    <w:rsid w:val="006D43DE"/>
    <w:rsid w:val="006D5E74"/>
    <w:rsid w:val="006F3A6B"/>
    <w:rsid w:val="006F3E2E"/>
    <w:rsid w:val="007143DE"/>
    <w:rsid w:val="00720C97"/>
    <w:rsid w:val="0072575A"/>
    <w:rsid w:val="00744B3C"/>
    <w:rsid w:val="0076291E"/>
    <w:rsid w:val="00762F18"/>
    <w:rsid w:val="0078093E"/>
    <w:rsid w:val="007C1BC7"/>
    <w:rsid w:val="007D6269"/>
    <w:rsid w:val="007E4A7A"/>
    <w:rsid w:val="007E68E0"/>
    <w:rsid w:val="007F059D"/>
    <w:rsid w:val="007F32E4"/>
    <w:rsid w:val="00821A1C"/>
    <w:rsid w:val="00833D65"/>
    <w:rsid w:val="00840C24"/>
    <w:rsid w:val="00853D9C"/>
    <w:rsid w:val="00855A95"/>
    <w:rsid w:val="008639E0"/>
    <w:rsid w:val="00895346"/>
    <w:rsid w:val="008B752E"/>
    <w:rsid w:val="008C0EBA"/>
    <w:rsid w:val="008D5BB6"/>
    <w:rsid w:val="008E71F1"/>
    <w:rsid w:val="008F4C33"/>
    <w:rsid w:val="00912325"/>
    <w:rsid w:val="00913E65"/>
    <w:rsid w:val="0092064D"/>
    <w:rsid w:val="00937402"/>
    <w:rsid w:val="00953085"/>
    <w:rsid w:val="00957884"/>
    <w:rsid w:val="00981CF3"/>
    <w:rsid w:val="00991AAF"/>
    <w:rsid w:val="009937D0"/>
    <w:rsid w:val="009A2B81"/>
    <w:rsid w:val="009A3644"/>
    <w:rsid w:val="009A42EE"/>
    <w:rsid w:val="009A4FAA"/>
    <w:rsid w:val="009B22E1"/>
    <w:rsid w:val="009B6E50"/>
    <w:rsid w:val="009C0848"/>
    <w:rsid w:val="009C781F"/>
    <w:rsid w:val="009D0A7D"/>
    <w:rsid w:val="009D7B15"/>
    <w:rsid w:val="00A101DF"/>
    <w:rsid w:val="00A34F6E"/>
    <w:rsid w:val="00A40F80"/>
    <w:rsid w:val="00A412AB"/>
    <w:rsid w:val="00A462D9"/>
    <w:rsid w:val="00A60C60"/>
    <w:rsid w:val="00A66509"/>
    <w:rsid w:val="00A71BF3"/>
    <w:rsid w:val="00A76EB7"/>
    <w:rsid w:val="00A85D1A"/>
    <w:rsid w:val="00AA080F"/>
    <w:rsid w:val="00AD0003"/>
    <w:rsid w:val="00AD4CD7"/>
    <w:rsid w:val="00AE098F"/>
    <w:rsid w:val="00AE7389"/>
    <w:rsid w:val="00B003AD"/>
    <w:rsid w:val="00B03B8F"/>
    <w:rsid w:val="00B0612F"/>
    <w:rsid w:val="00B20A4A"/>
    <w:rsid w:val="00B26EE4"/>
    <w:rsid w:val="00B42C02"/>
    <w:rsid w:val="00B46598"/>
    <w:rsid w:val="00B50AEB"/>
    <w:rsid w:val="00B61ED1"/>
    <w:rsid w:val="00B73B9D"/>
    <w:rsid w:val="00B76251"/>
    <w:rsid w:val="00B854B6"/>
    <w:rsid w:val="00B91535"/>
    <w:rsid w:val="00B91CBC"/>
    <w:rsid w:val="00B97F44"/>
    <w:rsid w:val="00BA2838"/>
    <w:rsid w:val="00BB2095"/>
    <w:rsid w:val="00BB6E1A"/>
    <w:rsid w:val="00BD14B8"/>
    <w:rsid w:val="00BD18B9"/>
    <w:rsid w:val="00BD242E"/>
    <w:rsid w:val="00BD380E"/>
    <w:rsid w:val="00BD4001"/>
    <w:rsid w:val="00BE3898"/>
    <w:rsid w:val="00BE4B57"/>
    <w:rsid w:val="00BE7CB6"/>
    <w:rsid w:val="00BF41CC"/>
    <w:rsid w:val="00C00420"/>
    <w:rsid w:val="00C17847"/>
    <w:rsid w:val="00C2164D"/>
    <w:rsid w:val="00C23534"/>
    <w:rsid w:val="00C24304"/>
    <w:rsid w:val="00C25C35"/>
    <w:rsid w:val="00C52212"/>
    <w:rsid w:val="00C72E14"/>
    <w:rsid w:val="00C73623"/>
    <w:rsid w:val="00C7676F"/>
    <w:rsid w:val="00C80B86"/>
    <w:rsid w:val="00C84035"/>
    <w:rsid w:val="00CA2474"/>
    <w:rsid w:val="00CA7F06"/>
    <w:rsid w:val="00CB09E5"/>
    <w:rsid w:val="00CB7F4E"/>
    <w:rsid w:val="00CC31D7"/>
    <w:rsid w:val="00CC4A7E"/>
    <w:rsid w:val="00CD0569"/>
    <w:rsid w:val="00CE1138"/>
    <w:rsid w:val="00CE65AF"/>
    <w:rsid w:val="00D00D43"/>
    <w:rsid w:val="00D0161E"/>
    <w:rsid w:val="00D11461"/>
    <w:rsid w:val="00D20940"/>
    <w:rsid w:val="00D23BC8"/>
    <w:rsid w:val="00D32DE5"/>
    <w:rsid w:val="00D362F7"/>
    <w:rsid w:val="00D3799E"/>
    <w:rsid w:val="00D513E0"/>
    <w:rsid w:val="00D5275B"/>
    <w:rsid w:val="00D529F0"/>
    <w:rsid w:val="00D54E30"/>
    <w:rsid w:val="00D559EA"/>
    <w:rsid w:val="00D57DC8"/>
    <w:rsid w:val="00D626A1"/>
    <w:rsid w:val="00D64BAD"/>
    <w:rsid w:val="00D70BB8"/>
    <w:rsid w:val="00D8128B"/>
    <w:rsid w:val="00D85402"/>
    <w:rsid w:val="00D87973"/>
    <w:rsid w:val="00D940F1"/>
    <w:rsid w:val="00DB6EFA"/>
    <w:rsid w:val="00DB7927"/>
    <w:rsid w:val="00DD0F5D"/>
    <w:rsid w:val="00DE5429"/>
    <w:rsid w:val="00DF0EC2"/>
    <w:rsid w:val="00DF6E12"/>
    <w:rsid w:val="00DF76A1"/>
    <w:rsid w:val="00E04FD0"/>
    <w:rsid w:val="00E11818"/>
    <w:rsid w:val="00E141EF"/>
    <w:rsid w:val="00E230BB"/>
    <w:rsid w:val="00E271B0"/>
    <w:rsid w:val="00E27DBC"/>
    <w:rsid w:val="00E45900"/>
    <w:rsid w:val="00E608AE"/>
    <w:rsid w:val="00E6269B"/>
    <w:rsid w:val="00E96056"/>
    <w:rsid w:val="00E96C20"/>
    <w:rsid w:val="00EB2D8F"/>
    <w:rsid w:val="00ED1D66"/>
    <w:rsid w:val="00ED45FB"/>
    <w:rsid w:val="00EE1611"/>
    <w:rsid w:val="00EE3842"/>
    <w:rsid w:val="00EE4756"/>
    <w:rsid w:val="00F13099"/>
    <w:rsid w:val="00F2124D"/>
    <w:rsid w:val="00F318D4"/>
    <w:rsid w:val="00F9318F"/>
    <w:rsid w:val="00FA7952"/>
    <w:rsid w:val="00FE62AA"/>
    <w:rsid w:val="00FF6AF6"/>
    <w:rsid w:val="012717B0"/>
    <w:rsid w:val="018D3A43"/>
    <w:rsid w:val="018D6077"/>
    <w:rsid w:val="01D54D1D"/>
    <w:rsid w:val="01DC5AE2"/>
    <w:rsid w:val="01F47DC1"/>
    <w:rsid w:val="022A4110"/>
    <w:rsid w:val="02520DB5"/>
    <w:rsid w:val="029654D1"/>
    <w:rsid w:val="03231FB5"/>
    <w:rsid w:val="073250FF"/>
    <w:rsid w:val="08814B49"/>
    <w:rsid w:val="09557C59"/>
    <w:rsid w:val="0A7B1B75"/>
    <w:rsid w:val="0BE30168"/>
    <w:rsid w:val="0D0F1577"/>
    <w:rsid w:val="0D19708C"/>
    <w:rsid w:val="0D4807B4"/>
    <w:rsid w:val="0F073827"/>
    <w:rsid w:val="0F431066"/>
    <w:rsid w:val="103A2EA7"/>
    <w:rsid w:val="10DA2036"/>
    <w:rsid w:val="111A185F"/>
    <w:rsid w:val="129B6D5D"/>
    <w:rsid w:val="1496442D"/>
    <w:rsid w:val="14B844DA"/>
    <w:rsid w:val="15304A24"/>
    <w:rsid w:val="15C448CC"/>
    <w:rsid w:val="15C71B4A"/>
    <w:rsid w:val="170C375F"/>
    <w:rsid w:val="18BF63E6"/>
    <w:rsid w:val="19666777"/>
    <w:rsid w:val="1A25625C"/>
    <w:rsid w:val="1C8D29F9"/>
    <w:rsid w:val="1D284580"/>
    <w:rsid w:val="1DF562C6"/>
    <w:rsid w:val="1E6A01F9"/>
    <w:rsid w:val="1EB172E8"/>
    <w:rsid w:val="1EDE185C"/>
    <w:rsid w:val="1F151673"/>
    <w:rsid w:val="1FD00C3F"/>
    <w:rsid w:val="2004059B"/>
    <w:rsid w:val="20224DD1"/>
    <w:rsid w:val="206F2605"/>
    <w:rsid w:val="210C16C6"/>
    <w:rsid w:val="22D26DE2"/>
    <w:rsid w:val="23A65979"/>
    <w:rsid w:val="241920B8"/>
    <w:rsid w:val="246D2E10"/>
    <w:rsid w:val="25DB2D0F"/>
    <w:rsid w:val="25E03F4D"/>
    <w:rsid w:val="25EA06C7"/>
    <w:rsid w:val="26381343"/>
    <w:rsid w:val="27494A03"/>
    <w:rsid w:val="275162D2"/>
    <w:rsid w:val="27FA3DD2"/>
    <w:rsid w:val="28441CD3"/>
    <w:rsid w:val="28523157"/>
    <w:rsid w:val="293A5C1B"/>
    <w:rsid w:val="2A04321B"/>
    <w:rsid w:val="2A981C53"/>
    <w:rsid w:val="2C3E1DA9"/>
    <w:rsid w:val="2C4948F3"/>
    <w:rsid w:val="2C8B2AA8"/>
    <w:rsid w:val="2D75532B"/>
    <w:rsid w:val="2DD06C31"/>
    <w:rsid w:val="2EE0198E"/>
    <w:rsid w:val="2F1E23E1"/>
    <w:rsid w:val="2FAB4134"/>
    <w:rsid w:val="2FE6336A"/>
    <w:rsid w:val="309846C3"/>
    <w:rsid w:val="321243C9"/>
    <w:rsid w:val="3254276D"/>
    <w:rsid w:val="340E5AC1"/>
    <w:rsid w:val="347E21E7"/>
    <w:rsid w:val="351F1D77"/>
    <w:rsid w:val="36D216CD"/>
    <w:rsid w:val="380D3446"/>
    <w:rsid w:val="3B6B0A6F"/>
    <w:rsid w:val="3CF41542"/>
    <w:rsid w:val="3D1F1C0F"/>
    <w:rsid w:val="3EE35388"/>
    <w:rsid w:val="3F3E2D7C"/>
    <w:rsid w:val="40F01D2F"/>
    <w:rsid w:val="41324185"/>
    <w:rsid w:val="41A04262"/>
    <w:rsid w:val="42610B42"/>
    <w:rsid w:val="427D38F6"/>
    <w:rsid w:val="42E403DD"/>
    <w:rsid w:val="435D2440"/>
    <w:rsid w:val="43E7766C"/>
    <w:rsid w:val="440921E4"/>
    <w:rsid w:val="44DF11BF"/>
    <w:rsid w:val="45A712DC"/>
    <w:rsid w:val="46644A57"/>
    <w:rsid w:val="46990BB8"/>
    <w:rsid w:val="49D77F27"/>
    <w:rsid w:val="4B003799"/>
    <w:rsid w:val="4B7239F2"/>
    <w:rsid w:val="4C5B7633"/>
    <w:rsid w:val="4D8A37A2"/>
    <w:rsid w:val="4E1801A3"/>
    <w:rsid w:val="5001637E"/>
    <w:rsid w:val="50D97D70"/>
    <w:rsid w:val="519426ED"/>
    <w:rsid w:val="523C69C1"/>
    <w:rsid w:val="52CD437F"/>
    <w:rsid w:val="52F53821"/>
    <w:rsid w:val="53483D0A"/>
    <w:rsid w:val="535A5ECF"/>
    <w:rsid w:val="54C75925"/>
    <w:rsid w:val="54F44FBE"/>
    <w:rsid w:val="560D1804"/>
    <w:rsid w:val="56C221BF"/>
    <w:rsid w:val="56F00B5E"/>
    <w:rsid w:val="588309B4"/>
    <w:rsid w:val="59383036"/>
    <w:rsid w:val="5A1B5B2E"/>
    <w:rsid w:val="5AD717C3"/>
    <w:rsid w:val="5B0B3C8F"/>
    <w:rsid w:val="5B193B38"/>
    <w:rsid w:val="5CD47F86"/>
    <w:rsid w:val="5EBE2E9D"/>
    <w:rsid w:val="60340DE7"/>
    <w:rsid w:val="613A7C43"/>
    <w:rsid w:val="61BD5175"/>
    <w:rsid w:val="6208760A"/>
    <w:rsid w:val="63397AD6"/>
    <w:rsid w:val="64641604"/>
    <w:rsid w:val="669A3D1C"/>
    <w:rsid w:val="66B8366E"/>
    <w:rsid w:val="672478C1"/>
    <w:rsid w:val="679A46AF"/>
    <w:rsid w:val="67C4673C"/>
    <w:rsid w:val="68AA78F2"/>
    <w:rsid w:val="69210914"/>
    <w:rsid w:val="6A6E2B9D"/>
    <w:rsid w:val="6A761C20"/>
    <w:rsid w:val="6CB5587D"/>
    <w:rsid w:val="6EDB000A"/>
    <w:rsid w:val="6F602453"/>
    <w:rsid w:val="6FA50218"/>
    <w:rsid w:val="6FAE0490"/>
    <w:rsid w:val="703D0143"/>
    <w:rsid w:val="705A1C24"/>
    <w:rsid w:val="70BE2471"/>
    <w:rsid w:val="715D17F4"/>
    <w:rsid w:val="74A67BA5"/>
    <w:rsid w:val="75E0657B"/>
    <w:rsid w:val="78F75829"/>
    <w:rsid w:val="7C013F42"/>
    <w:rsid w:val="7DE402C3"/>
    <w:rsid w:val="7F45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B1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23B1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23B1"/>
    <w:rPr>
      <w:rFonts w:ascii="Calibri" w:hAnsi="Calibri" w:cs="Calibri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6823B1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3B1"/>
    <w:rPr>
      <w:rFonts w:ascii="Calibri" w:hAnsi="Calibri" w:cs="Calibri"/>
      <w:sz w:val="2"/>
      <w:szCs w:val="2"/>
    </w:rPr>
  </w:style>
  <w:style w:type="paragraph" w:styleId="Footer">
    <w:name w:val="footer"/>
    <w:basedOn w:val="Normal"/>
    <w:link w:val="FooterChar"/>
    <w:uiPriority w:val="99"/>
    <w:rsid w:val="006823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23B1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23B1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6823B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823B1"/>
    <w:rPr>
      <w:b/>
      <w:bCs/>
    </w:rPr>
  </w:style>
  <w:style w:type="character" w:styleId="PageNumber">
    <w:name w:val="page number"/>
    <w:basedOn w:val="DefaultParagraphFont"/>
    <w:uiPriority w:val="99"/>
    <w:rsid w:val="006823B1"/>
  </w:style>
  <w:style w:type="character" w:styleId="FollowedHyperlink">
    <w:name w:val="FollowedHyperlink"/>
    <w:basedOn w:val="DefaultParagraphFont"/>
    <w:uiPriority w:val="99"/>
    <w:rsid w:val="006823B1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6823B1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68</Words>
  <Characters>394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2017年丽水市城市建设投资有限责任公司</dc:title>
  <dc:subject/>
  <dc:creator>ls</dc:creator>
  <cp:keywords/>
  <dc:description/>
  <cp:lastModifiedBy>微软用户</cp:lastModifiedBy>
  <cp:revision>16</cp:revision>
  <cp:lastPrinted>2018-01-30T00:39:00Z</cp:lastPrinted>
  <dcterms:created xsi:type="dcterms:W3CDTF">2017-05-12T08:56:00Z</dcterms:created>
  <dcterms:modified xsi:type="dcterms:W3CDTF">2018-02-24T06:22:00Z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