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F9" w:rsidRDefault="001D5FF9">
      <w:pPr>
        <w:jc w:val="center"/>
        <w:rPr>
          <w:rFonts w:ascii="黑体" w:eastAsia="黑体" w:hAnsi="华文仿宋"/>
          <w:sz w:val="48"/>
          <w:szCs w:val="48"/>
        </w:rPr>
      </w:pPr>
      <w:r>
        <w:rPr>
          <w:rFonts w:ascii="黑体" w:eastAsia="黑体" w:hAnsi="华文仿宋" w:hint="eastAsia"/>
          <w:sz w:val="48"/>
          <w:szCs w:val="48"/>
        </w:rPr>
        <w:t>报</w:t>
      </w:r>
      <w:r>
        <w:rPr>
          <w:rFonts w:ascii="黑体" w:eastAsia="黑体" w:hAnsi="华文仿宋"/>
          <w:sz w:val="48"/>
          <w:szCs w:val="48"/>
        </w:rPr>
        <w:t xml:space="preserve"> </w:t>
      </w:r>
      <w:r>
        <w:rPr>
          <w:rFonts w:ascii="黑体" w:eastAsia="黑体" w:hAnsi="华文仿宋" w:hint="eastAsia"/>
          <w:sz w:val="48"/>
          <w:szCs w:val="48"/>
        </w:rPr>
        <w:t>名</w:t>
      </w:r>
      <w:r>
        <w:rPr>
          <w:rFonts w:ascii="黑体" w:eastAsia="黑体" w:hAnsi="华文仿宋"/>
          <w:sz w:val="48"/>
          <w:szCs w:val="48"/>
        </w:rPr>
        <w:t xml:space="preserve"> </w:t>
      </w:r>
      <w:r>
        <w:rPr>
          <w:rFonts w:ascii="黑体" w:eastAsia="黑体" w:hAnsi="华文仿宋" w:hint="eastAsia"/>
          <w:sz w:val="48"/>
          <w:szCs w:val="48"/>
        </w:rPr>
        <w:t>表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73"/>
        <w:gridCol w:w="780"/>
        <w:gridCol w:w="425"/>
        <w:gridCol w:w="341"/>
        <w:gridCol w:w="903"/>
        <w:gridCol w:w="1443"/>
        <w:gridCol w:w="325"/>
        <w:gridCol w:w="328"/>
        <w:gridCol w:w="410"/>
        <w:gridCol w:w="90"/>
        <w:gridCol w:w="14"/>
        <w:gridCol w:w="746"/>
        <w:gridCol w:w="812"/>
        <w:gridCol w:w="1623"/>
      </w:tblGrid>
      <w:tr w:rsidR="001D5FF9" w:rsidRPr="00691FBD">
        <w:trPr>
          <w:trHeight w:val="611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姓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名</w:t>
            </w:r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性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32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出生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日期</w:t>
            </w:r>
          </w:p>
        </w:tc>
        <w:tc>
          <w:tcPr>
            <w:tcW w:w="166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16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民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族</w:t>
            </w:r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籍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贯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300" w:lineRule="exact"/>
              <w:rPr>
                <w:rFonts w:ascii="仿宋_GB2312" w:eastAsia="仿宋_GB2312" w:hAnsi="华文宋体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户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籍</w:t>
            </w:r>
          </w:p>
        </w:tc>
        <w:tc>
          <w:tcPr>
            <w:tcW w:w="1662" w:type="dxa"/>
            <w:gridSpan w:val="4"/>
            <w:vAlign w:val="center"/>
          </w:tcPr>
          <w:p w:rsidR="001D5FF9" w:rsidRPr="00691FBD" w:rsidRDefault="001D5FF9">
            <w:pPr>
              <w:spacing w:line="3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  <w:bottom w:val="nil"/>
            </w:tcBorders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07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参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加工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作时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健康</w:t>
            </w: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状况</w:t>
            </w:r>
          </w:p>
        </w:tc>
        <w:tc>
          <w:tcPr>
            <w:tcW w:w="1662" w:type="dxa"/>
            <w:gridSpan w:val="4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14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技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术职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称</w:t>
            </w:r>
          </w:p>
        </w:tc>
        <w:tc>
          <w:tcPr>
            <w:tcW w:w="2449" w:type="dxa"/>
            <w:gridSpan w:val="4"/>
            <w:vAlign w:val="center"/>
          </w:tcPr>
          <w:p w:rsidR="001D5FF9" w:rsidRPr="00691FBD" w:rsidRDefault="001D5FF9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348" w:type="dxa"/>
            <w:gridSpan w:val="8"/>
            <w:vAlign w:val="center"/>
          </w:tcPr>
          <w:p w:rsidR="001D5FF9" w:rsidRPr="00691FBD" w:rsidRDefault="001D5FF9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 w:rsidTr="006205F9">
        <w:trPr>
          <w:trHeight w:val="557"/>
          <w:jc w:val="center"/>
        </w:trPr>
        <w:tc>
          <w:tcPr>
            <w:tcW w:w="1706" w:type="dxa"/>
            <w:gridSpan w:val="3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应聘</w:t>
            </w:r>
            <w:r>
              <w:rPr>
                <w:rFonts w:ascii="仿宋_GB2312" w:eastAsia="仿宋_GB2312" w:hAnsi="华文宋体" w:hint="eastAsia"/>
                <w:sz w:val="24"/>
                <w:szCs w:val="24"/>
              </w:rPr>
              <w:t>单位</w:t>
            </w:r>
          </w:p>
        </w:tc>
        <w:tc>
          <w:tcPr>
            <w:tcW w:w="3765" w:type="dxa"/>
            <w:gridSpan w:val="6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D5FF9" w:rsidRPr="00691FBD" w:rsidRDefault="001D5FF9" w:rsidP="006205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应聘岗位</w:t>
            </w:r>
          </w:p>
        </w:tc>
        <w:tc>
          <w:tcPr>
            <w:tcW w:w="2435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3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gridSpan w:val="4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390"/>
          <w:jc w:val="center"/>
        </w:trPr>
        <w:tc>
          <w:tcPr>
            <w:tcW w:w="1706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gridSpan w:val="4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0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153" w:type="dxa"/>
            <w:gridSpan w:val="4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19"/>
          <w:jc w:val="center"/>
        </w:trPr>
        <w:tc>
          <w:tcPr>
            <w:tcW w:w="1706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4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hRule="exact" w:val="722"/>
          <w:jc w:val="center"/>
        </w:trPr>
        <w:tc>
          <w:tcPr>
            <w:tcW w:w="1706" w:type="dxa"/>
            <w:gridSpan w:val="3"/>
            <w:vAlign w:val="center"/>
          </w:tcPr>
          <w:p w:rsidR="001D5FF9" w:rsidRPr="00691FBD" w:rsidRDefault="001D5FF9">
            <w:pPr>
              <w:spacing w:line="36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现所在单位及职务</w:t>
            </w:r>
          </w:p>
        </w:tc>
        <w:tc>
          <w:tcPr>
            <w:tcW w:w="7460" w:type="dxa"/>
            <w:gridSpan w:val="12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49"/>
          <w:jc w:val="center"/>
        </w:trPr>
        <w:tc>
          <w:tcPr>
            <w:tcW w:w="853" w:type="dxa"/>
            <w:vMerge w:val="restart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1D5FF9" w:rsidRPr="00691FBD">
        <w:trPr>
          <w:trHeight w:val="441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68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503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8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1092"/>
          <w:jc w:val="center"/>
        </w:trPr>
        <w:tc>
          <w:tcPr>
            <w:tcW w:w="85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13" w:type="dxa"/>
            <w:gridSpan w:val="14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13" w:type="dxa"/>
            <w:gridSpan w:val="14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510"/>
          <w:jc w:val="center"/>
        </w:trPr>
        <w:tc>
          <w:tcPr>
            <w:tcW w:w="853" w:type="dxa"/>
            <w:vMerge w:val="restart"/>
            <w:vAlign w:val="center"/>
          </w:tcPr>
          <w:p w:rsidR="001D5FF9" w:rsidRPr="00691FBD" w:rsidRDefault="001D5FF9">
            <w:pPr>
              <w:spacing w:line="400" w:lineRule="exact"/>
              <w:jc w:val="center"/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联系方式</w:t>
            </w: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 w:rsidR="001D5FF9" w:rsidRPr="00691FBD" w:rsidRDefault="001D5FF9"/>
        </w:tc>
        <w:tc>
          <w:tcPr>
            <w:tcW w:w="842" w:type="dxa"/>
            <w:gridSpan w:val="4"/>
            <w:vAlign w:val="center"/>
          </w:tcPr>
          <w:p w:rsidR="001D5FF9" w:rsidRPr="00691FBD" w:rsidRDefault="001D5FF9">
            <w:pPr>
              <w:spacing w:line="300" w:lineRule="exact"/>
              <w:jc w:val="center"/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座机</w:t>
            </w:r>
          </w:p>
        </w:tc>
        <w:tc>
          <w:tcPr>
            <w:tcW w:w="3181" w:type="dxa"/>
            <w:gridSpan w:val="3"/>
            <w:vAlign w:val="center"/>
          </w:tcPr>
          <w:p w:rsidR="001D5FF9" w:rsidRPr="00691FBD" w:rsidRDefault="001D5FF9"/>
        </w:tc>
      </w:tr>
      <w:tr w:rsidR="001D5FF9" w:rsidRPr="00691FBD">
        <w:trPr>
          <w:trHeight w:val="560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/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11"/>
            <w:vAlign w:val="center"/>
          </w:tcPr>
          <w:p w:rsidR="001D5FF9" w:rsidRPr="00691FBD" w:rsidRDefault="001D5FF9"/>
        </w:tc>
      </w:tr>
    </w:tbl>
    <w:p w:rsidR="001D5FF9" w:rsidRDefault="001D5FF9" w:rsidP="0032678B">
      <w:pPr>
        <w:spacing w:beforeLines="50" w:line="240" w:lineRule="atLeast"/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</w:p>
    <w:sectPr w:rsidR="001D5FF9" w:rsidSect="0032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宋体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D5FF9"/>
    <w:rsid w:val="001F717F"/>
    <w:rsid w:val="00216C0B"/>
    <w:rsid w:val="002207D8"/>
    <w:rsid w:val="002520EF"/>
    <w:rsid w:val="0027004B"/>
    <w:rsid w:val="00283E8E"/>
    <w:rsid w:val="00293AE8"/>
    <w:rsid w:val="003169F4"/>
    <w:rsid w:val="0032012A"/>
    <w:rsid w:val="0032678B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205F9"/>
    <w:rsid w:val="00652A40"/>
    <w:rsid w:val="0068101D"/>
    <w:rsid w:val="00684D0B"/>
    <w:rsid w:val="00691FBD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E6F96"/>
    <w:rsid w:val="009F6804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678A4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1F8C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678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678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267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326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名 表</dc:title>
  <dc:subject/>
  <dc:creator>gfl1</dc:creator>
  <cp:keywords/>
  <dc:description/>
  <cp:lastModifiedBy>Windows 用户</cp:lastModifiedBy>
  <cp:revision>2</cp:revision>
  <cp:lastPrinted>2017-10-24T08:04:00Z</cp:lastPrinted>
  <dcterms:created xsi:type="dcterms:W3CDTF">2018-03-16T03:46:00Z</dcterms:created>
  <dcterms:modified xsi:type="dcterms:W3CDTF">2018-03-16T03:46:00Z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