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椒江区科协编外工作人员应聘登记表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3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93D35"/>
    <w:rsid w:val="4D593D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2018-03-26T06:03:00Z</dcterms:created>
  <dc:creator>WTTing</dc:creator>
  <cp:lastModifiedBy>WTTing</cp:lastModifiedBy>
  <dcterms:modified xsi:type="dcterms:W3CDTF">2018-03-26T06:04:09Z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