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忻城县发展和改革局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2018年公开招聘编外聘用工作人员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简 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根据工作需要，经县人民政府同意，我局决定面向社会公开招聘编制外工作人员1名。现将有关事项公告如下：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一、招聘原则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按照公开、公平、竞争、择优的原则，采取自愿报名，面试、考核相结合的办法择优聘用。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二、招聘岗位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专业技术聘用人员1名。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三、招聘条件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（一）拥护《中华人民共和国宪法》，遵守国家法律法规，品德优良；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（二）年龄在40周岁以下，男女不限；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（三）身体健康，五官端正，形象良好；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（四）具有大学专科毕业以上文凭，并执有专业技术资格证书。文字写作功底扎实，具有一定的组织协调能力、土木工程专业的优先聘用；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（五）勤劳肯干，能够吃苦耐劳。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四、招聘程序和办法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（一）报名时间和要求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0" name="KGD_5AB366E5$01$22$00031" descr="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h++t94EPOnwgIYZK3eh4MtuwI4RYMusi+5SFefwdpTqfW0zATGzgpZmGP3sK6PVGv5FS8EsoxZ5GDURVFfsU3yPaxQ3CpaSXRlg7rHUx0P6RXpAHLflRPiMPmc9Oci1OilroJGqThJEKCHSNOwWh4CYcpq4vVkc+SL2qFP011PtdZuKTxOF11bCMavIsQil7xMm7jLDWAeqZNHIC7LHUe0KFhXAGm+KvnQn5FnW4dZQufuQaTA50GzWT4wTM4cnX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5AB366E5$01$22$00031" o:spid="_x0000_s1026" o:spt="1" alt="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h++t94EPOnwgIYZK3eh4MtuwI4RYMusi+5SFefwdpTqfW0zATGzgpZmGP3sK6PVGv5FS8EsoxZ5GDURVFfsU3yPaxQ3CpaSXRlg7rHUx0P6RXpAHLflRPiMPmc9Oci1OilroJGqThJEKCHSNOwWh4CYcpq4vVkc+SL2qFP011PtdZuKTxOF11bCMavIsQil7xMm7jLDWAeqZNHIC7LHUe0KFhXAGm+KvnQn5FnW4dZQufuQaTA50GzWT4wTM4cnX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10pt;margin-top:10pt;height:5pt;width:5pt;mso-position-horizontal-relative:page;mso-position-vertical-relative:page;visibility:hidden;z-index:25168486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3" name="KGD_KG_Seal_124" descr="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o:spt="1" alt="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" style="position:absolute;left:0pt;margin-left:-10pt;margin-top:10pt;height:5pt;width:5pt;mso-position-horizontal-relative:page;mso-position-vertical-relative:page;visibility:hidden;z-index:25168384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KGD_KG_Seal_123" descr="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" style="position:absolute;left:0pt;margin-left:-10pt;margin-top:10pt;height:5pt;width:5pt;mso-position-horizontal-relative:page;mso-position-vertical-relative:page;visibility:hidden;z-index:25168281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6" name="KGD_KG_Seal_122" descr="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" style="position:absolute;left:0pt;margin-left:-10pt;margin-top:10pt;height:5pt;width:5pt;mso-position-horizontal-relative:page;mso-position-vertical-relative:page;visibility:hidden;z-index:25168179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DzYV2f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KGD_KG_Seal_121" descr="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" style="position:absolute;left:0pt;margin-left:-10pt;margin-top:10pt;height:5pt;width:5pt;mso-position-horizontal-relative:page;mso-position-vertical-relative:page;visibility:hidden;z-index:25168076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DSd7bQ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4" name="KGD_KG_Seal_120" descr="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" style="position:absolute;left:0pt;margin-left:-10pt;margin-top:10pt;height:5pt;width:5pt;mso-position-horizontal-relative:page;mso-position-vertical-relative:page;visibility:hidden;z-index:25167974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7" name="KGD_KG_Seal_119" descr="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" style="position:absolute;left:0pt;margin-left:-10pt;margin-top:10pt;height:5pt;width:5pt;mso-position-horizontal-relative:page;mso-position-vertical-relative:page;visibility:hidden;z-index:25167872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FgBhFd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KGD_KG_Seal_118" descr="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" style="position:absolute;left:0pt;margin-left:-10pt;margin-top:10pt;height:5pt;width:5pt;mso-position-horizontal-relative:page;mso-position-vertical-relative:page;visibility:hidden;z-index:25167769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BYBHUA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8" name="KGD_KG_Seal_117" descr="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" style="position:absolute;left:0pt;margin-left:-10pt;margin-top:10pt;height:5pt;width:5pt;mso-position-horizontal-relative:page;mso-position-vertical-relative:page;visibility:hidden;z-index:25167667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BS3r58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9" name="KGD_KG_Seal_116" descr="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" style="position:absolute;left:0pt;margin-left:-10pt;margin-top:10pt;height:5pt;width:5pt;mso-position-horizontal-relative:page;mso-position-vertical-relative:page;visibility:hidden;z-index:25167564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B1c2Y3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1" name="KGD_KG_Seal_115" descr="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" style="position:absolute;left:0pt;margin-left:-10pt;margin-top:10pt;height:5pt;width:5pt;mso-position-horizontal-relative:page;mso-position-vertical-relative:page;visibility:hidden;z-index:25167462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2" name="KGD_KG_Seal_114" descr="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" style="position:absolute;left:0pt;margin-left:-10pt;margin-top:10pt;height:5pt;width:5pt;mso-position-horizontal-relative:page;mso-position-vertical-relative:page;visibility:hidden;z-index:25167360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D5bDgOaAsAAAE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3" name="KGD_KG_Seal_113" descr="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" style="position:absolute;left:0pt;margin-left:-10pt;margin-top:10pt;height:5pt;width:5pt;mso-position-horizontal-relative:page;mso-position-vertical-relative:page;visibility:hidden;z-index:25167257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4" name="KGD_KG_Seal_112" descr="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" style="position:absolute;left:0pt;margin-left:-10pt;margin-top:10pt;height:5pt;width:5pt;mso-position-horizontal-relative:page;mso-position-vertical-relative:page;visibility:hidden;z-index:25167155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I1FGgVnCwAAAR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5" name="KGD_KG_Seal_111" descr="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" style="position:absolute;left:0pt;margin-left:-10pt;margin-top:10pt;height:5pt;width:5pt;mso-position-horizontal-relative:page;mso-position-vertical-relative:page;visibility:hidden;z-index:25167052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6" name="KGD_KG_Seal_110" descr="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" style="position:absolute;left:0pt;margin-left:-10pt;margin-top:10pt;height:5pt;width:5pt;mso-position-horizontal-relative:page;mso-position-vertical-relative:page;visibility:hidden;z-index:25166950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7" name="KGD_KG_Seal_19" descr="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" style="position:absolute;left:0pt;margin-left:-10pt;margin-top:10pt;height:5pt;width:5pt;mso-position-horizontal-relative:page;mso-position-vertical-relative:page;visibility:hidden;z-index:25166848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8" name="KGD_KG_Seal_18" descr="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" style="position:absolute;left:0pt;margin-left:-10pt;margin-top:10pt;height:5pt;width:5pt;mso-position-horizontal-relative:page;mso-position-vertical-relative:page;visibility:hidden;z-index:25166745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9" name="KGD_KG_Seal_17" descr="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" style="position:absolute;left:0pt;margin-left:-10pt;margin-top:10pt;height:5pt;width:5pt;mso-position-horizontal-relative:page;mso-position-vertical-relative:page;visibility:hidden;z-index:25166643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HnzUdh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0" name="KGD_KG_Seal_16" descr="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" style="position:absolute;left:0pt;margin-left:-10pt;margin-top:10pt;height:5pt;width:5pt;mso-position-horizontal-relative:page;mso-position-vertical-relative:page;visibility:hidden;z-index:25166540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CPVLz1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1" name="KGD_KG_Seal_15" descr="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" style="position:absolute;left:0pt;margin-left:-10pt;margin-top:10pt;height:5pt;width:5pt;mso-position-horizontal-relative:page;mso-position-vertical-relative:page;visibility:hidden;z-index:25166438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PY1x/5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2" name="KGD_KG_Seal_14" descr="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" style="position:absolute;left:0pt;margin-left:-10pt;margin-top:10pt;height:5pt;width:5pt;mso-position-horizontal-relative:page;mso-position-vertical-relative:page;visibility:hidden;z-index:25166336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LPh8Ft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3" name="KGD_KG_Seal_13" descr="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" style="position:absolute;left:0pt;margin-left:-10pt;margin-top:10pt;height:5pt;width:5pt;mso-position-horizontal-relative:page;mso-position-vertical-relative:page;visibility:hidden;z-index:25166233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B77RJR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4" name="KGD_KG_Seal_12" descr="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" style="position:absolute;left:0pt;margin-left:-10pt;margin-top:10pt;height:5pt;width:5pt;mso-position-horizontal-relative:page;mso-position-vertical-relative:page;visibility:hidden;z-index:25166131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yoFeD9UAAAAJAQAADwAAAAAAAAABACAAAAAi&#10;AAAAZHJzL2Rvd25yZXYueG1sUEsBAhQAFAAAAAgAh07iQNRFFadnCwAAABAAAA4AAAAAAAAAAQAg&#10;AAAAJAEAAGRycy9lMm9Eb2MueG1sUEsFBgAAAAAGAAYAWQEAAP0O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5" name="KGD_KG_Seal_11" descr="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DtTRutaAsAAAAQAAAOAAAAAAAAAAEA&#10;IAAAACQBAABkcnMvZTJvRG9jLnhtbFBLBQYAAAAABgAGAFkBAAD+Dg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6" name="KGD_Gobal1" descr="lskY7P30+39SSS2ze3CC/PBmC6ZKxIG+OSxoT2Aopys2mam6nnhTNG5okg7hND3NDO/YKbWhuR9+1RGjqkKknaTVrNVt1PnONjzqCISOyvRL1gI9Aeulcaa+l8VDfiRv3ZmvjFQskn+hOAcK+lQyx1lwPtzLSKIhp/uaBjPddzcT8F19Xttxxf9a4hQ7/LdrtrXKNRSasSgn9JMrV1J3NXr9R+SUukYbC/LdaQZ5dWs9Z+yuX4bC27EJCYB2ug7I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+0YFJALXAJl4QwrKoUB+7I43YRK0OK71kMLoue1n3B0tfK0C8GAUCM0JT6F8ZjuUDW4aBH3WBdrkCpd3aWaVwLlBGEhlJCqrtu7CYsbxiRBjr3DXQf+Fdqd6vQbwPJPCQJkBcMAxoa9a9Na9FiVFlB8grOmFeVwCal1reOEHFcDnb4MgCLNstj/UPPIdSiH0o1BNIpBDfp0mvTJMcls1x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BmC6ZKxIG+OSxoT2Aopys2mam6nnhTNG5okg7hND3NDO/YKbWhuR9+1RGjqkKknaTVrNVt1PnONjzqCISOyvRL1gI9Aeulcaa+l8VDfiRv3ZmvjFQskn+hOAcK+lQyx1lwPtzLSKIhp/uaBjPddzcT8F19Xttxxf9a4hQ7/LdrtrXKNRSasSgn9JMrV1J3NXr9R+SUukYbC/LdaQZ5dWs9Z+yuX4bC27EJCYB2ug7I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+0YFJALXAJl4QwrKoUB+7I43YRK0OK71kMLoue1n3B0tfK0C8GAUCM0JT6F8ZjuUDW4aBH3WBdrkCpd3aWaVwLlBGEhlJCqrtu7CYsbxiRBjr3DXQf+Fdqd6vQbwPJPCQJkBcMAxoa9a9Na9FiVFlB8grOmFeVwCal1reOEHFcDnb4MgCLNstj/UPPIdSiH0o1BNIpBDfp0mvTJMcls1xw==" style="position:absolute;left:0pt;margin-left:-10pt;margin-top:10pt;height:5pt;width:5pt;mso-position-horizontal-relative:page;mso-position-vertical-relative:page;visibility:hidden;z-index:25165824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1.报名时间：2018年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2.报名要求：报名时提供报名表一份；身份证、学历证，以及能证明本人主要业绩的证书等复印件一份。同时核验以上所需证件原件。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3.报名方式和地点：直接到忻城县发改局报名。同时将报名材料电子版发送至县发改局邮箱：xcfgj113@163.com。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4.联系人:石福喜；联系电话：0772-6407716。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（二）面试时间、地点另行通知。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五、待遇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人员待遇：专业技术聘用人员（具有从业资格证）2500元/月，社会保险费（简称“五险”）含个人承担部分由县财政承担，用人单位负责代扣代缴。聘用期满后，视单位工作需要和本人工作表现续聘或解聘；出差按规定补助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本简章由忻城县发展和改革局负责解释。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27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297.65pt;margin-top:-420.95pt;height:1584pt;width:1190.6pt;z-index:251685888;mso-width-relative:page;mso-height-relative:page;" fillcolor="#FFFFFF" filled="t" coordsize="21600,21600" o:gfxdata="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nTG53AAA&#10;AA8BAAAPAAAAAAAAAAEAIAAAACIAAABkcnMvZG93bnJldi54bWxQSwECFAAUAAAACACHTuJAQkjN&#10;LOEBAAAOBAAADgAAAAAAAAABACAAAAArAQAAZHJzL2Uyb0RvYy54bWxQSwUGAAAAAAYABgBZAQAA&#10;fgUAAAAA&#10;">
                <v:path/>
                <v:fill on="t" opacity="0f" focussize="0,0"/>
                <v:stroke color="#FFFFFF" opacity="0f"/>
                <v:imagedata o:title=""/>
                <o:lock v:ext="edit"/>
              </v:rect>
            </w:pict>
          </mc:Fallback>
        </mc:AlternateContent>
      </w:r>
      <w:r>
        <w:rPr>
          <w:rFonts w:hint="eastAsia"/>
        </w:rPr>
        <w:t>                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 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忻城县发</w:t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4206240</wp:posOffset>
            </wp:positionH>
            <wp:positionV relativeFrom="page">
              <wp:posOffset>6527800</wp:posOffset>
            </wp:positionV>
            <wp:extent cx="1511935" cy="1511935"/>
            <wp:effectExtent l="0" t="0" r="12065" b="12065"/>
            <wp:wrapNone/>
            <wp:docPr id="28" name="KG_5AB366E5$01$22$0003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G_5AB366E5$01$22$0003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展和改革局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                    </w:t>
      </w: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5B4C"/>
    <w:rsid w:val="1B975B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2018-04-24T08:56:00Z</dcterms:created>
  <dc:creator>ゞ择城</dc:creator>
  <cp:lastModifiedBy>ゞ择城</cp:lastModifiedBy>
  <dcterms:modified xsi:type="dcterms:W3CDTF">2018-04-24T08:57:25Z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