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2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19"/>
        <w:gridCol w:w="1036"/>
        <w:gridCol w:w="1224"/>
        <w:gridCol w:w="1224"/>
        <w:gridCol w:w="1224"/>
        <w:gridCol w:w="1137"/>
        <w:gridCol w:w="2188"/>
      </w:tblGrid>
      <w:tr w:rsidR="002B6FB4" w:rsidRPr="00194FF1">
        <w:trPr>
          <w:trHeight w:val="945"/>
        </w:trPr>
        <w:tc>
          <w:tcPr>
            <w:tcW w:w="9252" w:type="dxa"/>
            <w:gridSpan w:val="7"/>
            <w:vAlign w:val="center"/>
          </w:tcPr>
          <w:p w:rsidR="002B6FB4" w:rsidRPr="00175C30" w:rsidRDefault="002B6FB4">
            <w:pPr>
              <w:widowControl/>
              <w:jc w:val="center"/>
              <w:textAlignment w:val="center"/>
              <w:rPr>
                <w:rFonts w:ascii="???????" w:hAnsi="???????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廉江市科学技术协会招聘政府购买服务人</w:t>
            </w:r>
            <w:r w:rsidRPr="00175C3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员报名表</w:t>
            </w:r>
          </w:p>
        </w:tc>
      </w:tr>
      <w:tr w:rsidR="002B6FB4" w:rsidRPr="00194FF1">
        <w:trPr>
          <w:trHeight w:val="102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2B6FB4" w:rsidRPr="00194FF1">
        <w:trPr>
          <w:trHeight w:val="102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2B6FB4" w:rsidRPr="00194FF1">
        <w:trPr>
          <w:trHeight w:val="102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参加工作</w:t>
            </w:r>
            <w:r>
              <w:rPr>
                <w:rFonts w:ascii="黑体" w:eastAsia="黑体" w:hAns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现工作单位及</w:t>
            </w: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2B6FB4" w:rsidRPr="00194FF1">
        <w:trPr>
          <w:trHeight w:val="102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2B6FB4" w:rsidRPr="00194FF1">
        <w:trPr>
          <w:trHeight w:val="102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 w:rsidP="00403C9B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6FB4" w:rsidRDefault="002B6FB4">
            <w:pPr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2B6FB4" w:rsidRPr="00194FF1">
        <w:trPr>
          <w:trHeight w:val="301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</w:p>
        </w:tc>
      </w:tr>
      <w:tr w:rsidR="002B6FB4" w:rsidRPr="00194FF1">
        <w:trPr>
          <w:trHeight w:val="19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FB4" w:rsidRDefault="002B6FB4">
            <w:pPr>
              <w:widowControl/>
              <w:jc w:val="center"/>
              <w:textAlignment w:val="bottom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eastAsia="宋体" w:hAnsi="宋体" w:cs="宋体" w:hint="eastAsia"/>
                <w:szCs w:val="24"/>
              </w:rPr>
              <w:t>（盖章）</w:t>
            </w:r>
            <w:r>
              <w:rPr>
                <w:rStyle w:val="font51"/>
                <w:rFonts w:hAnsi="Calibri" w:cs="宋体"/>
                <w:szCs w:val="24"/>
              </w:rPr>
              <w:br/>
            </w:r>
            <w:r>
              <w:rPr>
                <w:rStyle w:val="font51"/>
                <w:rFonts w:cs="宋体"/>
                <w:szCs w:val="24"/>
              </w:rPr>
              <w:t xml:space="preserve">                                  2018</w:t>
            </w:r>
            <w:r>
              <w:rPr>
                <w:rStyle w:val="font01"/>
                <w:rFonts w:eastAsia="宋体" w:hAnsi="宋体" w:cs="宋体" w:hint="eastAsia"/>
                <w:szCs w:val="24"/>
              </w:rPr>
              <w:t>年</w:t>
            </w:r>
            <w:r>
              <w:rPr>
                <w:rStyle w:val="font01"/>
                <w:rFonts w:eastAsia="宋体" w:hAnsi="宋体" w:cs="宋体"/>
                <w:szCs w:val="24"/>
              </w:rPr>
              <w:t xml:space="preserve">    </w:t>
            </w:r>
            <w:r>
              <w:rPr>
                <w:rStyle w:val="font01"/>
                <w:rFonts w:eastAsia="宋体" w:hAnsi="宋体" w:cs="宋体" w:hint="eastAsia"/>
                <w:szCs w:val="24"/>
              </w:rPr>
              <w:t>月</w:t>
            </w:r>
            <w:r>
              <w:rPr>
                <w:rStyle w:val="font01"/>
                <w:rFonts w:eastAsia="宋体" w:hAnsi="宋体" w:cs="宋体"/>
                <w:szCs w:val="24"/>
              </w:rPr>
              <w:t xml:space="preserve">    </w:t>
            </w:r>
            <w:r>
              <w:rPr>
                <w:rStyle w:val="font01"/>
                <w:rFonts w:eastAsia="宋体" w:hAnsi="宋体" w:cs="宋体" w:hint="eastAsia"/>
                <w:szCs w:val="24"/>
              </w:rPr>
              <w:t>日</w:t>
            </w:r>
          </w:p>
        </w:tc>
      </w:tr>
      <w:tr w:rsidR="002B6FB4" w:rsidRPr="00194FF1">
        <w:trPr>
          <w:trHeight w:val="1600"/>
        </w:trPr>
        <w:tc>
          <w:tcPr>
            <w:tcW w:w="9252" w:type="dxa"/>
            <w:gridSpan w:val="7"/>
            <w:vAlign w:val="center"/>
          </w:tcPr>
          <w:p w:rsidR="002B6FB4" w:rsidRDefault="002B6FB4">
            <w:pPr>
              <w:widowControl/>
              <w:jc w:val="left"/>
              <w:textAlignment w:val="center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??_GB2312" w:eastAsia="Times New Roman" w:hAnsi="宋体" w:cs="??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．现场资格审查合格的报名人员，填写该表，一式</w:t>
            </w:r>
            <w:r>
              <w:rPr>
                <w:rFonts w:ascii="??_GB2312" w:hAnsi="宋体" w:cs="Times New Roman" w:hint="eastAsia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份；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??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．报名时，须提供</w:t>
            </w:r>
            <w:r>
              <w:rPr>
                <w:rFonts w:ascii="??_GB2312" w:hAnsi="宋体" w:cs="宋体" w:hint="eastAsia"/>
                <w:color w:val="000000"/>
                <w:kern w:val="0"/>
                <w:sz w:val="24"/>
                <w:szCs w:val="24"/>
              </w:rPr>
              <w:t>户口簿、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本人身份证、学历证</w:t>
            </w:r>
            <w:r>
              <w:rPr>
                <w:rFonts w:ascii="??_GB2312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证明材料的原件及复印件，近期同底版</w:t>
            </w:r>
            <w:r>
              <w:rPr>
                <w:rFonts w:ascii="??_GB2312" w:hAnsi="宋体" w:cs="Times New Roman" w:hint="eastAsia"/>
                <w:color w:val="000000"/>
                <w:kern w:val="0"/>
                <w:sz w:val="24"/>
                <w:szCs w:val="24"/>
              </w:rPr>
              <w:t>大一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寸免冠彩色照片</w:t>
            </w:r>
            <w:r>
              <w:rPr>
                <w:rFonts w:ascii="??_GB2312" w:hAnsi="宋体" w:cs="??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张；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??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栏填写到日，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个人简历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栏从</w:t>
            </w:r>
            <w:r>
              <w:rPr>
                <w:rFonts w:ascii="??_GB2312" w:hAnsi="宋体" w:cs="Times New Roman" w:hint="eastAsia"/>
                <w:color w:val="000000"/>
                <w:kern w:val="0"/>
                <w:sz w:val="24"/>
                <w:szCs w:val="24"/>
              </w:rPr>
              <w:t>初中</w:t>
            </w:r>
            <w:r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  <w:t>开始填写。</w:t>
            </w:r>
          </w:p>
        </w:tc>
      </w:tr>
      <w:tr w:rsidR="002B6FB4" w:rsidRPr="00194FF1">
        <w:trPr>
          <w:trHeight w:val="675"/>
        </w:trPr>
        <w:tc>
          <w:tcPr>
            <w:tcW w:w="9252" w:type="dxa"/>
            <w:gridSpan w:val="7"/>
            <w:vAlign w:val="center"/>
          </w:tcPr>
          <w:p w:rsidR="002B6FB4" w:rsidRDefault="002B6FB4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资格审查人员（签名）：</w:t>
            </w:r>
          </w:p>
        </w:tc>
      </w:tr>
    </w:tbl>
    <w:p w:rsidR="002B6FB4" w:rsidRDefault="002B6FB4" w:rsidP="00214410">
      <w:pPr>
        <w:rPr>
          <w:rFonts w:cs="Times New Roman"/>
        </w:rPr>
      </w:pPr>
    </w:p>
    <w:sectPr w:rsidR="002B6FB4" w:rsidSect="00C55E9A">
      <w:footerReference w:type="default" r:id="rId7"/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B4" w:rsidRDefault="002B6FB4" w:rsidP="00C55E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B6FB4" w:rsidRDefault="002B6FB4" w:rsidP="00C55E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B4" w:rsidRDefault="002B6FB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B6FB4" w:rsidRDefault="002B6FB4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083812">
                    <w:rPr>
                      <w:noProof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B4" w:rsidRDefault="002B6FB4" w:rsidP="00C55E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B6FB4" w:rsidRDefault="002B6FB4" w:rsidP="00C55E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C48C0"/>
    <w:multiLevelType w:val="singleLevel"/>
    <w:tmpl w:val="59CC48C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F63BFD"/>
    <w:rsid w:val="00083812"/>
    <w:rsid w:val="000A79BA"/>
    <w:rsid w:val="000F05F0"/>
    <w:rsid w:val="00175C30"/>
    <w:rsid w:val="00194FF1"/>
    <w:rsid w:val="00214410"/>
    <w:rsid w:val="00243B73"/>
    <w:rsid w:val="00286319"/>
    <w:rsid w:val="002B6FB4"/>
    <w:rsid w:val="003474BC"/>
    <w:rsid w:val="003900C8"/>
    <w:rsid w:val="00401716"/>
    <w:rsid w:val="00403C9B"/>
    <w:rsid w:val="00533BC0"/>
    <w:rsid w:val="00645382"/>
    <w:rsid w:val="0089248B"/>
    <w:rsid w:val="00930D98"/>
    <w:rsid w:val="00983A75"/>
    <w:rsid w:val="00AA6D78"/>
    <w:rsid w:val="00AA7BB1"/>
    <w:rsid w:val="00B57920"/>
    <w:rsid w:val="00C55E9A"/>
    <w:rsid w:val="00DE67E7"/>
    <w:rsid w:val="00E74D95"/>
    <w:rsid w:val="00EB42C4"/>
    <w:rsid w:val="046D3F70"/>
    <w:rsid w:val="09694B06"/>
    <w:rsid w:val="107A50F6"/>
    <w:rsid w:val="11832ADE"/>
    <w:rsid w:val="180A3CD5"/>
    <w:rsid w:val="250B1439"/>
    <w:rsid w:val="25137AD6"/>
    <w:rsid w:val="2A0319E1"/>
    <w:rsid w:val="2C5E76ED"/>
    <w:rsid w:val="38C53B5C"/>
    <w:rsid w:val="3FA90DB4"/>
    <w:rsid w:val="45F63BFD"/>
    <w:rsid w:val="47571F77"/>
    <w:rsid w:val="49451AB7"/>
    <w:rsid w:val="568570CA"/>
    <w:rsid w:val="5B5C417A"/>
    <w:rsid w:val="5D271ECD"/>
    <w:rsid w:val="5DBC56BF"/>
    <w:rsid w:val="65647254"/>
    <w:rsid w:val="6E214428"/>
    <w:rsid w:val="6FB71286"/>
    <w:rsid w:val="74925D42"/>
    <w:rsid w:val="74BB4A40"/>
    <w:rsid w:val="78E368FB"/>
    <w:rsid w:val="7AFA04F4"/>
    <w:rsid w:val="7BE17564"/>
    <w:rsid w:val="7FD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5E9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5E9A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C55E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/>
      <w:sz w:val="18"/>
    </w:rPr>
  </w:style>
  <w:style w:type="character" w:customStyle="1" w:styleId="font51">
    <w:name w:val="font51"/>
    <w:uiPriority w:val="99"/>
    <w:rsid w:val="00C55E9A"/>
    <w:rPr>
      <w:rFonts w:ascii="宋体" w:eastAsia="宋体" w:hAnsi="宋体"/>
      <w:color w:val="000000"/>
      <w:sz w:val="24"/>
      <w:u w:val="none"/>
    </w:rPr>
  </w:style>
  <w:style w:type="character" w:customStyle="1" w:styleId="font01">
    <w:name w:val="font01"/>
    <w:uiPriority w:val="99"/>
    <w:rsid w:val="00C55E9A"/>
    <w:rPr>
      <w:rFonts w:ascii="??_GB2312" w:eastAsia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46</Words>
  <Characters>265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2018-02-02T00:49:00Z</cp:lastPrinted>
  <dcterms:created xsi:type="dcterms:W3CDTF">2017-09-11T03:01:00Z</dcterms:created>
  <dcterms:modified xsi:type="dcterms:W3CDTF">2018-05-14T09:15:00Z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