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04130" cy="5311140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531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B251E"/>
    <w:rsid w:val="6D535020"/>
    <w:rsid w:val="784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2018-05-30T07:09:00Z</dcterms:created>
  <dc:creator>ASUS</dc:creator>
  <cp:lastModifiedBy>ASUS</cp:lastModifiedBy>
  <dcterms:modified xsi:type="dcterms:W3CDTF">2018-05-30T07:09:16Z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