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1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2018年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襄阳技师学院校园专项公开招聘专业教师岗位表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1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9040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632"/>
        <w:gridCol w:w="632"/>
        <w:gridCol w:w="724"/>
        <w:gridCol w:w="883"/>
        <w:gridCol w:w="1044"/>
        <w:gridCol w:w="723"/>
        <w:gridCol w:w="632"/>
        <w:gridCol w:w="916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6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招聘人数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岗位名称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2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岗位描述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420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岗位所需专业</w:t>
            </w:r>
          </w:p>
        </w:tc>
        <w:tc>
          <w:tcPr>
            <w:tcW w:w="7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9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22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0"/>
                <w:szCs w:val="20"/>
                <w:bdr w:val="none" w:color="auto" w:sz="0" w:space="0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襄阳技师学院</w:t>
            </w:r>
          </w:p>
        </w:tc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汽车教师</w:t>
            </w:r>
          </w:p>
        </w:tc>
        <w:tc>
          <w:tcPr>
            <w:tcW w:w="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从事汽车维修专业课程教学工作</w:t>
            </w:r>
          </w:p>
        </w:tc>
        <w:tc>
          <w:tcPr>
            <w:tcW w:w="8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2018年毕业生或2017年毕业尚未就业的毕业生</w:t>
            </w: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车辆工程、汽车服务工程、汽车维修工程教育</w:t>
            </w:r>
          </w:p>
        </w:tc>
        <w:tc>
          <w:tcPr>
            <w:tcW w:w="7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全日制普通高等院校本科及以上</w:t>
            </w:r>
          </w:p>
        </w:tc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9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30周岁及以下，硕士毕业生35周岁及以下</w:t>
            </w:r>
          </w:p>
        </w:tc>
        <w:tc>
          <w:tcPr>
            <w:tcW w:w="22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身体健康，具备担任教师的身体条件，无传染性疾病；心理素质较好，无精神病史；有教师资格证者优先；有教学经验者优先。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776" w:type="dxa"/>
            <w:gridSpan w:val="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17BD"/>
    <w:rsid w:val="267717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2018-06-01T08:28:00Z</dcterms:created>
  <dc:creator>ASUS</dc:creator>
  <cp:lastModifiedBy>ASUS</cp:lastModifiedBy>
  <dcterms:modified xsi:type="dcterms:W3CDTF">2018-06-01T08:28:29Z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