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5" w:lineRule="atLeast"/>
        <w:ind w:left="0" w:right="0" w:firstLine="420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2C2C2C"/>
          <w:spacing w:val="0"/>
          <w:sz w:val="17"/>
          <w:szCs w:val="17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2C2C2C"/>
          <w:spacing w:val="0"/>
          <w:sz w:val="17"/>
          <w:szCs w:val="17"/>
          <w:vertAlign w:val="baseline"/>
        </w:rPr>
        <w:t>2018年</w:t>
      </w:r>
      <w:bookmarkStart w:id="0" w:name="_GoBack"/>
      <w:bookmarkEnd w:id="0"/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2C2C2C"/>
          <w:spacing w:val="0"/>
          <w:sz w:val="17"/>
          <w:szCs w:val="17"/>
          <w:bdr w:val="none" w:color="auto" w:sz="0" w:space="0"/>
          <w:vertAlign w:val="baseline"/>
        </w:rPr>
        <w:t>湖南科技职业学院公开招聘高层次人才引进待遇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5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2C2C2C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C2C2C"/>
          <w:spacing w:val="0"/>
          <w:sz w:val="17"/>
          <w:szCs w:val="17"/>
          <w:bdr w:val="none" w:color="auto" w:sz="0" w:space="0"/>
          <w:vertAlign w:val="baseline"/>
        </w:rPr>
        <w:t>一、博士待遇：学校一次性给予8万元安家费，连续3年享受学校副教授工资待遇，连续10年每年给予1.2万元高层次人才考核津贴。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5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2C2C2C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C2C2C"/>
          <w:spacing w:val="0"/>
          <w:sz w:val="17"/>
          <w:szCs w:val="17"/>
          <w:bdr w:val="none" w:color="auto" w:sz="0" w:space="0"/>
          <w:vertAlign w:val="baseline"/>
        </w:rPr>
        <w:t>二、服务期限：10年。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93E32"/>
    <w:rsid w:val="13193E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2018-06-05T13:29:00Z</dcterms:created>
  <dc:creator>ASUS</dc:creator>
  <cp:lastModifiedBy>ASUS</cp:lastModifiedBy>
  <dcterms:modified xsi:type="dcterms:W3CDTF">2018-06-05T13:29:46Z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