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b w:val="0"/>
          <w:i w:val="0"/>
          <w:caps w:val="0"/>
          <w:color w:val="404040"/>
          <w:spacing w:val="0"/>
          <w:kern w:val="0"/>
          <w:sz w:val="22"/>
          <w:szCs w:val="22"/>
          <w:shd w:val="clear" w:fill="FFFFFF"/>
          <w:lang w:val="en-US" w:eastAsia="zh-CN" w:bidi="ar"/>
        </w:rPr>
        <w:t>招聘计划和要求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kern w:val="0"/>
          <w:sz w:val="22"/>
          <w:szCs w:val="22"/>
          <w:shd w:val="clear" w:fill="FFFFFF"/>
          <w:lang w:val="en-US" w:eastAsia="zh-CN" w:bidi="ar"/>
        </w:rPr>
        <w:t>        </w:t>
      </w:r>
    </w:p>
    <w:tbl>
      <w:tblPr>
        <w:tblW w:w="8334" w:type="dxa"/>
        <w:tblCellSpacing w:w="7" w:type="dxa"/>
        <w:tblInd w:w="0" w:type="dxa"/>
        <w:shd w:val="clear" w:color="auto" w:fill="00000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488"/>
        <w:gridCol w:w="1783"/>
        <w:gridCol w:w="5055"/>
      </w:tblGrid>
      <w:tr>
        <w:tblPrEx>
          <w:shd w:val="clear" w:color="auto" w:fill="00000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9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所在部门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岗位名称</w:t>
            </w:r>
          </w:p>
        </w:tc>
        <w:tc>
          <w:tcPr>
            <w:tcW w:w="5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任职基本条件</w:t>
            </w:r>
          </w:p>
        </w:tc>
      </w:tr>
      <w:tr>
        <w:tblPrEx>
          <w:shd w:val="clear" w:color="auto" w:fill="00000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98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船建分院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专业教师</w:t>
            </w:r>
          </w:p>
        </w:tc>
        <w:tc>
          <w:tcPr>
            <w:tcW w:w="5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1.硕士研究生及以上，结构工程专业；2.从事BIM建模、应用等教学和研究工作；3.大学本科及以上且具有本专业高级职称优先；4.有企业工作经历优先。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专业教师</w:t>
            </w:r>
          </w:p>
        </w:tc>
        <w:tc>
          <w:tcPr>
            <w:tcW w:w="5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1.硕士研究生及以上，结构工程专业；2.从事装配式建筑教学和研究工作；3.大学本科及以上且具有本专业高级职称优先；4.有企业工作经历优先。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专业教师</w:t>
            </w:r>
          </w:p>
        </w:tc>
        <w:tc>
          <w:tcPr>
            <w:tcW w:w="5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1.硕士研究生及以上，船舶工程专业；2.从事游艇设计与制造教学和研究工作，有游艇设计与制造专业实践经历；3.大学本科及以上且具有本专业高级职称优先；4.有企业工作经历优先。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专业教师</w:t>
            </w:r>
          </w:p>
        </w:tc>
        <w:tc>
          <w:tcPr>
            <w:tcW w:w="5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1.硕士研究生及以上，建筑学专业；2.从事建筑装饰工程教学和研究工作；3.大学本科及以上且具有本专业高级职称优先；4.有企业工作经历优先。</w:t>
            </w:r>
          </w:p>
        </w:tc>
      </w:tr>
      <w:tr>
        <w:tblPrEx>
          <w:shd w:val="clear" w:color="auto" w:fill="00000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98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机电分院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专业教师</w:t>
            </w:r>
          </w:p>
        </w:tc>
        <w:tc>
          <w:tcPr>
            <w:tcW w:w="5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.硕士研究生及以上，交通运输或交通工程等相关专业；2.从事轨道交通运营与管理教学和研究工作，有一定的科研、培训课程与项目研发潜力；3.大学本科及以上且具有本专业高级职称优先；4.有企业工作经历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专业教师</w:t>
            </w:r>
          </w:p>
        </w:tc>
        <w:tc>
          <w:tcPr>
            <w:tcW w:w="5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.硕士研究生及以上或全日制大学本科（211工程学校）毕业且具有中级及以上职称，工业设计相关专业;2.从事产品设计教学和研究工作，对产品设计充满热情，具有超前设计创新思维及产品外观审美能力；3.大学本科及以上且具有本专业高级职称优先；5.有企业工作经历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专业教师</w:t>
            </w:r>
          </w:p>
        </w:tc>
        <w:tc>
          <w:tcPr>
            <w:tcW w:w="5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1.大学本科及以上，机械制造自动化相关专业，且具有本专业高级职称；2.熟悉工业机器人技术应用，具有较强的教学、科研能力；3.有企业工作经历优先。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专业教师</w:t>
            </w:r>
          </w:p>
        </w:tc>
        <w:tc>
          <w:tcPr>
            <w:tcW w:w="5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1.大学本科及以上，电气自动化相关专业，且具有本专业高级职称；2.熟悉西门子S7-200/S7-300PLC技术，承担电气、触摸屏组态、工控等课程的教学与科研；3.有企业工作经历优先。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专业教师</w:t>
            </w:r>
          </w:p>
        </w:tc>
        <w:tc>
          <w:tcPr>
            <w:tcW w:w="5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1.大学本科及以上，电气自动化相关专业，且具有本专业高级职称；2.熟悉西门子S7-200/S7-300PLC技术，承担电气、触摸屏组态、工控等课程的教学与科研；3.有企业工作经历优先。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98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财经分院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专业教师</w:t>
            </w:r>
          </w:p>
        </w:tc>
        <w:tc>
          <w:tcPr>
            <w:tcW w:w="5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1.硕士研究生及以上，工商管理相关专业，且具有本专业高级职称；2.承担专业相关课程教学、科研、校企合作等相关工作；3.有企业工作经历优先。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专业教师</w:t>
            </w:r>
          </w:p>
        </w:tc>
        <w:tc>
          <w:tcPr>
            <w:tcW w:w="5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.硕士研究生及以上，或全日制大学本科（211工程学校）毕业且具有中级及以上职称，会计、财务管理、审计相关专业；2.承担会计专业相关课程教学、科研、校企合作等相关工作；3.大学本科及以上且具有高级职称优先；3.有企业工作经历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专业教师</w:t>
            </w:r>
          </w:p>
        </w:tc>
        <w:tc>
          <w:tcPr>
            <w:tcW w:w="5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.硕士研究生及以上，或全日制大学本科（211工程学校）毕业且具有中级及以上职称，金融学相关专业；2.承担互联网金融专业相关课程教学、科研、校企合作等相关工作；3.大学本科及以上且具有本专业高级职称优先；4.有企业工作经历优先。</w:t>
            </w:r>
          </w:p>
        </w:tc>
      </w:tr>
      <w:tr>
        <w:tblPrEx>
          <w:shd w:val="clear" w:color="auto" w:fill="00000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98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  商贸分院     商贸分院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专业教师</w:t>
            </w:r>
          </w:p>
        </w:tc>
        <w:tc>
          <w:tcPr>
            <w:tcW w:w="5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.硕士研究生及以上，或全日制大学本科（211工程学校）毕业且具有中级及以上专业技术资格；2.电子商务或营销类相关专业；3.能承担移动商务专业相关课程的教学、科研以及校企合作等相关工作；4.大学本科及以上且具有本专业高级职称优先；5.有企业工作经历优先。</w:t>
            </w:r>
          </w:p>
        </w:tc>
      </w:tr>
      <w:tr>
        <w:tblPrEx>
          <w:shd w:val="clear" w:color="auto" w:fill="00000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专业教师</w:t>
            </w:r>
          </w:p>
        </w:tc>
        <w:tc>
          <w:tcPr>
            <w:tcW w:w="5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1.硕士研究生及以上，视传设计相关专业；2.承担视觉设计专业的教学、科研、校企合作等相关工作。3.应聘须提供本人作品集。4.大学本科及以上且具有本专业高级职称优先；4.有企业工作经历优先。</w:t>
            </w:r>
          </w:p>
        </w:tc>
      </w:tr>
      <w:tr>
        <w:tblPrEx>
          <w:shd w:val="clear" w:color="auto" w:fill="00000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专业教师</w:t>
            </w:r>
          </w:p>
        </w:tc>
        <w:tc>
          <w:tcPr>
            <w:tcW w:w="5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.硕士研究生及以上或全日制大学本科（211工程学校）毕业且具有中级及以上职称，产品设计相关专业；2.从事产品外观设计相关方向，有较好的设计功底和一定的项目经验，承担学院产品设计专业的教学、科研、校企合作等相关工作3.应聘须提供作品集。4.大学本科及以上且具有本专业高级职称优先；5.有企业工作经历优先。</w:t>
            </w:r>
          </w:p>
        </w:tc>
      </w:tr>
      <w:tr>
        <w:tblPrEx>
          <w:shd w:val="clear" w:color="auto" w:fill="00000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专业教师</w:t>
            </w:r>
          </w:p>
        </w:tc>
        <w:tc>
          <w:tcPr>
            <w:tcW w:w="5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.硕士研究生及以上或全日制大学本科（211工程学校）毕业且具有中级及以上职称，计算机类相关专业；2.从事数字媒体技术（计算机方向），承担三维制作与特效、网页编程、计算机编程基础、数字视音频设计等课程教学和研究工作，有较好的艺术鉴赏力与艺术创造能力，有相关项目、行业职业资格或相关工作从业经历者优先；3.大学本科及以上且具有本专业高级职称优先；4.有企业工作经历优先。</w:t>
            </w:r>
          </w:p>
        </w:tc>
      </w:tr>
      <w:tr>
        <w:tblPrEx>
          <w:shd w:val="clear" w:color="auto" w:fill="00000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98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专业教师</w:t>
            </w:r>
          </w:p>
        </w:tc>
        <w:tc>
          <w:tcPr>
            <w:tcW w:w="5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1.硕士研究生及以上或全日制大学本科（211工程学校）毕业且具有中级及以上职称，数字媒体艺术相关专业；2.从事数字媒体技术（美术设计方向），承担多媒体交互艺术、UI设计 、UE设计、 APP设计与开发、界面、网站设计等课程教学和研究工作，有较好的艺术鉴赏力与艺术创造能力，有行业职业资格或相关工作从业经历者优先；3.大学本科及以上且具有本专业高级职称优先；4.有企业工作经历优先。</w:t>
            </w:r>
          </w:p>
        </w:tc>
      </w:tr>
      <w:tr>
        <w:tblPrEx>
          <w:shd w:val="clear" w:color="auto" w:fill="00000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9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马克思主义学院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专任教师</w:t>
            </w:r>
          </w:p>
        </w:tc>
        <w:tc>
          <w:tcPr>
            <w:tcW w:w="5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1.硕士研究生及以上，中共党史、马哲、马克思主义理论、思政教育、政治学等相关专业；2.中共党员；3.大学本科及以上且具有本专业高级职称优先。</w:t>
            </w:r>
          </w:p>
        </w:tc>
      </w:tr>
      <w:tr>
        <w:tblPrEx>
          <w:shd w:val="clear" w:color="auto" w:fill="00000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9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辅导员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5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1.硕士研究生及以上, 教育类、思政类、心理类、中文类、新闻类、艺术类等专业优先；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2.中共党员，具有坚定正确的政治立场，热爱学生工作；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3.应聘者应具备以下条件之一: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（1）担任过高校主要学生干部；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（2）具备扎实的文字功底、较强的新闻采编能力，计算机技术能力较强；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（3）具有国家心理咨询师资格；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（4）有文体特长；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4.热爱高职教育事业，坚持原则，遵纪守法，工作务实，身体健康，具有团结协作和奉献精神；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5.性格外向、富有活力、沟通表达能力、组织能力强。</w:t>
            </w:r>
          </w:p>
        </w:tc>
      </w:tr>
      <w:tr>
        <w:tblPrEx>
          <w:shd w:val="clear" w:color="auto" w:fill="00000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9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招生办公室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干事</w:t>
            </w:r>
          </w:p>
        </w:tc>
        <w:tc>
          <w:tcPr>
            <w:tcW w:w="50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1.大学本科及以上，计算机科学与技术、信息技术与管理科学等专业；2.性格外向、富有活力、沟通表达能力、组织能力强；3.担任高校主要学生干部或单位部门主管以上职务优先。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565AA"/>
    <w:rsid w:val="09C565A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2018-06-19T09:34:00Z</dcterms:created>
  <dc:creator>ASUS</dc:creator>
  <cp:lastModifiedBy>ASUS</cp:lastModifiedBy>
  <dcterms:modified xsi:type="dcterms:W3CDTF">2018-06-19T09:34:42Z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