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02"/>
          <w:tab w:val="center" w:pos="5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1958" w:firstLineChars="650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四川大学西航港实验小学招聘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临聘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教师报名表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填表日期：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年  月   日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554"/>
        <w:gridCol w:w="256"/>
        <w:gridCol w:w="851"/>
        <w:gridCol w:w="680"/>
        <w:gridCol w:w="14"/>
        <w:gridCol w:w="1199"/>
        <w:gridCol w:w="780"/>
        <w:gridCol w:w="247"/>
        <w:gridCol w:w="1014"/>
        <w:gridCol w:w="903"/>
        <w:gridCol w:w="901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月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何年何校何专业毕业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学士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学科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何年任何专业技术职称</w:t>
            </w:r>
          </w:p>
        </w:tc>
        <w:tc>
          <w:tcPr>
            <w:tcW w:w="27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从事教学工作年限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6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教师资格证种类及证件号</w:t>
            </w:r>
          </w:p>
        </w:tc>
        <w:tc>
          <w:tcPr>
            <w:tcW w:w="2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联系电话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6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（任教学科）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普通话等级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普通话等级证号</w:t>
            </w:r>
          </w:p>
        </w:tc>
        <w:tc>
          <w:tcPr>
            <w:tcW w:w="43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个人工作简历</w:t>
            </w:r>
          </w:p>
        </w:tc>
        <w:tc>
          <w:tcPr>
            <w:tcW w:w="86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140" w:firstLineChars="5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况</w:t>
            </w:r>
          </w:p>
        </w:tc>
        <w:tc>
          <w:tcPr>
            <w:tcW w:w="86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备注</w:t>
            </w:r>
          </w:p>
        </w:tc>
        <w:tc>
          <w:tcPr>
            <w:tcW w:w="86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502"/>
          <w:tab w:val="center" w:pos="5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700" w:firstLineChars="25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47DF4"/>
    <w:rsid w:val="56947D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2018-06-25T01:46:00Z</dcterms:created>
  <dc:creator>武大娟</dc:creator>
  <cp:lastModifiedBy>武大娟</cp:lastModifiedBy>
  <dcterms:modified xsi:type="dcterms:W3CDTF">2018-06-25T01:47:01Z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