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right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乐乐中学2018年高中教师招聘报名表</w:t>
      </w:r>
      <w:bookmarkStart w:id="0" w:name="_GoBack"/>
      <w:bookmarkEnd w:id="0"/>
    </w:p>
    <w:tbl>
      <w:tblPr>
        <w:tblW w:w="105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7"/>
        <w:gridCol w:w="1399"/>
        <w:gridCol w:w="1058"/>
        <w:gridCol w:w="1018"/>
        <w:gridCol w:w="603"/>
        <w:gridCol w:w="810"/>
        <w:gridCol w:w="1678"/>
        <w:gridCol w:w="113"/>
        <w:gridCol w:w="2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0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出生年月</w:t>
            </w:r>
          </w:p>
        </w:tc>
        <w:tc>
          <w:tcPr>
            <w:tcW w:w="1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578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近期一寸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8" w:hRule="atLeast"/>
        </w:trPr>
        <w:tc>
          <w:tcPr>
            <w:tcW w:w="13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专业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毕业院校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578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3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毕业时间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6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教师资格证种类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3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6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联系方式</w:t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3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籍贯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6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家庭住址</w:t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35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主要学习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工作经历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起止年月</w:t>
            </w:r>
          </w:p>
        </w:tc>
        <w:tc>
          <w:tcPr>
            <w:tcW w:w="528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在何校（何单位）学习（工作）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3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28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3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28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3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28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3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28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3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28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3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所报学科</w:t>
            </w:r>
          </w:p>
        </w:tc>
        <w:tc>
          <w:tcPr>
            <w:tcW w:w="914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3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right="0"/>
              <w:jc w:val="both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有何特长</w:t>
            </w:r>
          </w:p>
        </w:tc>
        <w:tc>
          <w:tcPr>
            <w:tcW w:w="914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5" w:hRule="atLeast"/>
        </w:trPr>
        <w:tc>
          <w:tcPr>
            <w:tcW w:w="13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right="0"/>
              <w:jc w:val="both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需要特别说明的情况</w:t>
            </w:r>
          </w:p>
        </w:tc>
        <w:tc>
          <w:tcPr>
            <w:tcW w:w="914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2"/>
              <w:jc w:val="left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（可填写对工资待遇的期望、是否愿意长期投身我校教育事业等）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3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备注</w:t>
            </w:r>
          </w:p>
        </w:tc>
        <w:tc>
          <w:tcPr>
            <w:tcW w:w="914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注：所填信息务必真实有效，否则责任自负。考生自行打印填写现场确认报名时与身份证复印件、毕业证复印件、教师资格证复印件各一份一起上交。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003E3"/>
    <w:rsid w:val="464E0257"/>
    <w:rsid w:val="518003E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2018-06-20T06:51:00Z</dcterms:created>
  <dc:creator>冯</dc:creator>
  <cp:lastModifiedBy>冯</cp:lastModifiedBy>
  <dcterms:modified xsi:type="dcterms:W3CDTF">2018-06-20T06:53:58Z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