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华文仿宋" w:hAnsi="华文仿宋" w:eastAsia="华文仿宋" w:cs="华文仿宋"/>
          <w:kern w:val="0"/>
          <w:sz w:val="24"/>
          <w:szCs w:val="24"/>
          <w:shd w:val="clear" w:fill="D3D3D3"/>
          <w:lang w:val="en-US" w:eastAsia="zh-CN" w:bidi="ar"/>
        </w:rPr>
        <w:t>招聘条件及相应岗位：</w:t>
      </w:r>
      <w:r>
        <w:rPr>
          <w:rFonts w:hint="default" w:ascii="华文仿宋" w:hAnsi="华文仿宋" w:eastAsia="华文仿宋" w:cs="华文仿宋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pPr w:vertAnchor="text" w:tblpXSpec="left"/>
        <w:tblW w:w="84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89"/>
        <w:gridCol w:w="701"/>
        <w:gridCol w:w="5309"/>
        <w:gridCol w:w="1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CC2E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招聘人员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CC2E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CC2E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招聘条件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9CC2E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带班教师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4名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具有学前教育及相关专业大专以上学历，持有教师资格证和健康证；有较强的班级管理和组织能力，擅长与家长沟通。英语专业本科以上学历、能进行双语教学者、有带班经验及男教师优先录取。 </w:t>
            </w:r>
          </w:p>
        </w:tc>
        <w:tc>
          <w:tcPr>
            <w:tcW w:w="11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35岁以下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美术 老师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具有相关专业本科以上学历，持有教师资格证；具有较高专业技能技巧，有强烈的事业心和责任感，富有创新精神，有良好的沟通协调和团队合作精神；能进行双语教学者及男教师优先录取。  </w:t>
            </w:r>
          </w:p>
        </w:tc>
        <w:tc>
          <w:tcPr>
            <w:tcW w:w="11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保健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医生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具有中等卫生学校毕业或以上学历，有相关资格证；了解幼儿心理学、生理学、营养学及基础护理的相关知识；有幼儿园或相关经验者优先录取。 </w:t>
            </w: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40岁以下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厨工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厨师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男女不限，初中文化学历以上，持有健康证;能吃苦耐劳，手脚勤快，服从上级领导工作安排，有较强的责任心;本地户口、有厨房工作经验者优先录取;厨师和点心师持有相关专业技能技师证优先录取。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45岁以下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点心师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厨工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4名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60BC"/>
    <w:rsid w:val="369060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2018-07-02T09:27:00Z</dcterms:created>
  <dc:creator>ASUS</dc:creator>
  <cp:lastModifiedBy>ASUS</cp:lastModifiedBy>
  <dcterms:modified xsi:type="dcterms:W3CDTF">2018-07-02T09:28:04Z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