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color w:val="3D3D3D"/>
          <w:sz w:val="27"/>
          <w:szCs w:val="27"/>
          <w:bdr w:val="none" w:color="auto" w:sz="0" w:space="0"/>
        </w:rPr>
      </w:pPr>
      <w:r>
        <w:rPr>
          <w:rFonts w:ascii="微软雅黑" w:hAnsi="微软雅黑" w:eastAsia="微软雅黑" w:cs="微软雅黑"/>
          <w:b/>
          <w:color w:val="3D3D3D"/>
          <w:sz w:val="27"/>
          <w:szCs w:val="27"/>
          <w:bdr w:val="none" w:color="auto" w:sz="0" w:space="0"/>
        </w:rPr>
        <w:t>浙江工商大学拟聘用人员公示</w:t>
      </w:r>
    </w:p>
    <w:tbl>
      <w:tblPr>
        <w:tblW w:w="7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586"/>
        <w:gridCol w:w="951"/>
        <w:gridCol w:w="474"/>
        <w:gridCol w:w="950"/>
        <w:gridCol w:w="2244"/>
        <w:gridCol w:w="948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22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88" w:beforeAutospacing="0" w:after="88" w:afterAutospacing="0" w:line="32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招聘岗位</w:t>
            </w:r>
          </w:p>
        </w:tc>
        <w:tc>
          <w:tcPr>
            <w:tcW w:w="586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88" w:beforeAutospacing="0" w:after="88" w:afterAutospacing="0" w:line="32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姓名</w:t>
            </w:r>
          </w:p>
        </w:tc>
        <w:tc>
          <w:tcPr>
            <w:tcW w:w="951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88" w:beforeAutospacing="0" w:after="88" w:afterAutospacing="0" w:line="32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岗位代码</w:t>
            </w:r>
          </w:p>
        </w:tc>
        <w:tc>
          <w:tcPr>
            <w:tcW w:w="474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88" w:beforeAutospacing="0" w:after="88" w:afterAutospacing="0" w:line="32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性别</w:t>
            </w:r>
          </w:p>
        </w:tc>
        <w:tc>
          <w:tcPr>
            <w:tcW w:w="950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88" w:beforeAutospacing="0" w:after="88" w:afterAutospacing="0" w:line="32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出生年月</w:t>
            </w:r>
          </w:p>
        </w:tc>
        <w:tc>
          <w:tcPr>
            <w:tcW w:w="2244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88" w:beforeAutospacing="0" w:after="88" w:afterAutospacing="0" w:line="32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毕业学校及专业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88" w:beforeAutospacing="0" w:after="88" w:afterAutospacing="0" w:line="32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学历/学位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88" w:beforeAutospacing="0" w:after="88" w:afterAutospacing="0" w:line="32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122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人文学院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学科带头人</w:t>
            </w:r>
          </w:p>
        </w:tc>
        <w:tc>
          <w:tcPr>
            <w:tcW w:w="586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戚德祥</w:t>
            </w:r>
          </w:p>
        </w:tc>
        <w:tc>
          <w:tcPr>
            <w:tcW w:w="951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88" w:beforeAutospacing="0" w:after="88" w:afterAutospacing="0" w:line="32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A02-18-033</w:t>
            </w:r>
          </w:p>
        </w:tc>
        <w:tc>
          <w:tcPr>
            <w:tcW w:w="474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男</w:t>
            </w:r>
          </w:p>
        </w:tc>
        <w:tc>
          <w:tcPr>
            <w:tcW w:w="950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1964.02</w:t>
            </w:r>
          </w:p>
        </w:tc>
        <w:tc>
          <w:tcPr>
            <w:tcW w:w="2244" w:type="dxa"/>
            <w:tcBorders>
              <w:top w:val="inset" w:color="000000" w:sz="4" w:space="0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东北师范大学/教育学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line="313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vertAlign w:val="baseline"/>
              </w:rPr>
              <w:t>研究生/博士</w:t>
            </w:r>
          </w:p>
        </w:tc>
        <w:tc>
          <w:tcPr>
            <w:tcW w:w="723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微软雅黑" w:hAnsi="微软雅黑" w:eastAsia="微软雅黑" w:cs="微软雅黑"/>
          <w:b/>
          <w:color w:val="3D3D3D"/>
          <w:sz w:val="27"/>
          <w:szCs w:val="27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90C2D"/>
    <w:rsid w:val="23890C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0000FF"/>
      <w:u w:val="none"/>
    </w:rPr>
  </w:style>
  <w:style w:type="character" w:customStyle="1" w:styleId="9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2018-07-09T09:43:00Z</dcterms:created>
  <dc:creator>ASUS</dc:creator>
  <cp:lastModifiedBy>ASUS</cp:lastModifiedBy>
  <dcterms:modified xsi:type="dcterms:W3CDTF">2018-07-09T09:43:44Z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