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9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694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343434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郫都区2018年选聘外地在职教师提供获奖材料要求</w:t>
            </w:r>
            <w:bookmarkEnd w:id="0"/>
            <w:r>
              <w:rPr>
                <w:rFonts w:hint="eastAsia" w:ascii="宋体" w:hAnsi="宋体" w:eastAsia="宋体" w:cs="宋体"/>
                <w:b/>
                <w:color w:val="343434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43434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（2013年1月至今）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项  目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内   容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德育工作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在班主任、辅导员工作中，被评为国家、省、市、县各级优秀班主任、优秀德育工作者、优秀辅导员等类似荣誉。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公开示范课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提供过县级及以上公开课、观摩课、示范课、辅导课、专题讲座等。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赛  课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在赛课（说课、微课和技能大赛）活动中获得省级三等奖或地市级二等奖及以上的。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论文论著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教学论文在国家级、省级、市级专业核心刊物发表。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教育科研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承担国家级、省级、市级、县级课题研究（提供开题报告或结题报告）。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荣誉称号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获国家级、省级、市级、县级党委、政府、行政部门表彰的荣誉。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43434"/>
                <w:sz w:val="18"/>
                <w:szCs w:val="18"/>
              </w:rPr>
            </w:pPr>
          </w:p>
        </w:tc>
        <w:tc>
          <w:tcPr>
            <w:tcW w:w="6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获得过地市级及以上骨干教师、学科（技能）带头人、特级教师荣誉称号的。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指导教师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情况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属区县级及以上名师工作室领衔人（导师）的。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在指导教师方面获可提供相关印证材料。</w:t>
            </w:r>
            <w:r>
              <w:rPr>
                <w:rFonts w:hint="eastAsia" w:ascii="微软雅黑" w:hAnsi="微软雅黑" w:eastAsia="微软雅黑" w:cs="微软雅黑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259D8"/>
    <w:rsid w:val="1D5259D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727272"/>
      <w:u w:val="none"/>
    </w:rPr>
  </w:style>
  <w:style w:type="character" w:styleId="5">
    <w:name w:val="Hyperlink"/>
    <w:basedOn w:val="3"/>
    <w:uiPriority w:val="0"/>
    <w:rPr>
      <w:color w:val="72727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2018-07-11T09:18:00Z</dcterms:created>
  <dc:creator>zrt</dc:creator>
  <cp:lastModifiedBy>zrt</cp:lastModifiedBy>
  <dcterms:modified xsi:type="dcterms:W3CDTF">2018-07-11T09:18:37Z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