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81" w:rsidRPr="00A17436" w:rsidRDefault="00273281" w:rsidP="003869E3">
      <w:pPr>
        <w:spacing w:beforeLines="20" w:line="592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A17436">
        <w:rPr>
          <w:rFonts w:ascii="方正小标宋简体" w:eastAsia="方正小标宋简体" w:hAnsi="宋体" w:hint="eastAsia"/>
          <w:sz w:val="44"/>
          <w:szCs w:val="44"/>
        </w:rPr>
        <w:t>台州仲裁委员会秘书处公开招聘报名表</w:t>
      </w:r>
    </w:p>
    <w:p w:rsidR="00273281" w:rsidRDefault="00273281" w:rsidP="003869E3">
      <w:pPr>
        <w:spacing w:beforeLines="20" w:line="592" w:lineRule="exact"/>
        <w:jc w:val="center"/>
        <w:rPr>
          <w:rFonts w:ascii="宋体"/>
          <w:sz w:val="24"/>
        </w:rPr>
      </w:pPr>
    </w:p>
    <w:tbl>
      <w:tblPr>
        <w:tblW w:w="9429" w:type="dxa"/>
        <w:jc w:val="center"/>
        <w:tblLayout w:type="fixed"/>
        <w:tblLook w:val="00A0"/>
      </w:tblPr>
      <w:tblGrid>
        <w:gridCol w:w="1386"/>
        <w:gridCol w:w="1173"/>
        <w:gridCol w:w="1274"/>
        <w:gridCol w:w="24"/>
        <w:gridCol w:w="1026"/>
        <w:gridCol w:w="1459"/>
        <w:gridCol w:w="1334"/>
        <w:gridCol w:w="1753"/>
      </w:tblGrid>
      <w:tr w:rsidR="00273281" w:rsidRPr="00A17436">
        <w:trPr>
          <w:trHeight w:val="540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 w:rsidRPr="00A17436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 w:rsidP="008A5411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281" w:rsidRPr="00A17436" w:rsidRDefault="00273281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性</w:t>
            </w:r>
            <w:r w:rsidRPr="00A17436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 w:rsidP="008A5411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 w:rsidP="008A5411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73281" w:rsidRPr="00A17436" w:rsidRDefault="00273281">
            <w:pPr>
              <w:ind w:firstLineChars="150" w:firstLine="372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贴一寸近照</w:t>
            </w:r>
          </w:p>
        </w:tc>
      </w:tr>
      <w:tr w:rsidR="00273281" w:rsidRPr="00A17436">
        <w:trPr>
          <w:trHeight w:val="675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281" w:rsidRPr="00A17436" w:rsidRDefault="00273281">
            <w:pPr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281" w:rsidRPr="00A17436" w:rsidRDefault="00273281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现户口所在县（市、区）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 w:rsidP="008A5411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273281" w:rsidRPr="00A17436">
        <w:trPr>
          <w:trHeight w:val="524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学</w:t>
            </w:r>
            <w:r w:rsidRPr="00A17436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 w:rsidP="008A5411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学</w:t>
            </w:r>
            <w:r w:rsidRPr="00A17436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 w:rsidP="008A5411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 w:rsidP="008A5411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273281" w:rsidRPr="00A17436">
        <w:trPr>
          <w:trHeight w:val="435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281" w:rsidRPr="00A17436" w:rsidRDefault="00273281" w:rsidP="008A5411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281" w:rsidRPr="00A17436" w:rsidRDefault="00273281">
            <w:pPr>
              <w:ind w:firstLineChars="50" w:firstLine="124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 w:rsidP="008A5411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ind w:firstLineChars="150" w:firstLine="372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273281" w:rsidRPr="00A17436">
        <w:trPr>
          <w:trHeight w:val="450"/>
          <w:jc w:val="center"/>
        </w:trPr>
        <w:tc>
          <w:tcPr>
            <w:tcW w:w="1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49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 w:rsidP="008A5411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 w:rsidP="008A5411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273281" w:rsidRPr="00A17436">
        <w:trPr>
          <w:trHeight w:val="210"/>
          <w:jc w:val="center"/>
        </w:trPr>
        <w:tc>
          <w:tcPr>
            <w:tcW w:w="1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49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3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 w:rsidP="008A5411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273281" w:rsidRPr="00A17436">
        <w:trPr>
          <w:trHeight w:val="315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2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281" w:rsidRPr="00A17436" w:rsidRDefault="00273281" w:rsidP="008A5411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是否服从本单位安排</w:t>
            </w:r>
          </w:p>
        </w:tc>
        <w:tc>
          <w:tcPr>
            <w:tcW w:w="3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 w:rsidP="008A5411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273281" w:rsidRPr="00A17436">
        <w:trPr>
          <w:trHeight w:val="2265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个人简历</w:t>
            </w:r>
          </w:p>
        </w:tc>
        <w:tc>
          <w:tcPr>
            <w:tcW w:w="804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 w:rsidP="008A5411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273281" w:rsidRPr="00A17436">
        <w:trPr>
          <w:trHeight w:val="1041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家庭成员</w:t>
            </w:r>
          </w:p>
        </w:tc>
        <w:tc>
          <w:tcPr>
            <w:tcW w:w="804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273281" w:rsidRPr="00A17436">
        <w:trPr>
          <w:trHeight w:val="690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0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273281" w:rsidRPr="00A17436">
        <w:trPr>
          <w:trHeight w:val="487"/>
          <w:jc w:val="center"/>
        </w:trPr>
        <w:tc>
          <w:tcPr>
            <w:tcW w:w="942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 w:rsidR="00273281" w:rsidRPr="00A17436">
        <w:trPr>
          <w:trHeight w:val="451"/>
          <w:jc w:val="center"/>
        </w:trPr>
        <w:tc>
          <w:tcPr>
            <w:tcW w:w="942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申请人（签名）：</w:t>
            </w:r>
            <w:r w:rsidRPr="00A17436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                            </w:t>
            </w:r>
            <w:r w:rsidRPr="00A1743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</w:t>
            </w:r>
            <w:r w:rsidRPr="00A17436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   </w:t>
            </w:r>
            <w:r w:rsidRPr="00A1743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月</w:t>
            </w:r>
            <w:r w:rsidRPr="00A17436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   </w:t>
            </w:r>
            <w:r w:rsidRPr="00A1743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273281" w:rsidRPr="00A17436">
        <w:trPr>
          <w:trHeight w:val="835"/>
          <w:jc w:val="center"/>
        </w:trPr>
        <w:tc>
          <w:tcPr>
            <w:tcW w:w="1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804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273281" w:rsidRPr="00A17436">
        <w:trPr>
          <w:trHeight w:val="470"/>
          <w:jc w:val="center"/>
        </w:trPr>
        <w:tc>
          <w:tcPr>
            <w:tcW w:w="13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04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81" w:rsidRPr="00A17436" w:rsidRDefault="00273281">
            <w:pPr>
              <w:ind w:firstLineChars="587" w:firstLine="1458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审核人：</w:t>
            </w:r>
            <w:r w:rsidRPr="00A17436"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</w:t>
            </w: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A17436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A17436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273281" w:rsidRDefault="00273281"/>
    <w:sectPr w:rsidR="00273281" w:rsidSect="006537B6">
      <w:footerReference w:type="even" r:id="rId6"/>
      <w:pgSz w:w="11907" w:h="16840"/>
      <w:pgMar w:top="1701" w:right="1587" w:bottom="1474" w:left="1587" w:header="851" w:footer="1701" w:gutter="0"/>
      <w:cols w:space="720"/>
      <w:docGrid w:type="linesAndChars" w:linePitch="600" w:charSpace="17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281" w:rsidRDefault="00273281" w:rsidP="006537B6">
      <w:r>
        <w:separator/>
      </w:r>
    </w:p>
  </w:endnote>
  <w:endnote w:type="continuationSeparator" w:id="0">
    <w:p w:rsidR="00273281" w:rsidRDefault="00273281" w:rsidP="00653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281" w:rsidRDefault="002732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3281" w:rsidRDefault="002732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281" w:rsidRDefault="00273281" w:rsidP="006537B6">
      <w:r>
        <w:separator/>
      </w:r>
    </w:p>
  </w:footnote>
  <w:footnote w:type="continuationSeparator" w:id="0">
    <w:p w:rsidR="00273281" w:rsidRDefault="00273281" w:rsidP="00653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E151EA0"/>
    <w:rsid w:val="0003691C"/>
    <w:rsid w:val="00047894"/>
    <w:rsid w:val="000A2798"/>
    <w:rsid w:val="00157D73"/>
    <w:rsid w:val="00273281"/>
    <w:rsid w:val="002917FB"/>
    <w:rsid w:val="0037421B"/>
    <w:rsid w:val="003869E3"/>
    <w:rsid w:val="004818F2"/>
    <w:rsid w:val="0049196A"/>
    <w:rsid w:val="006537B6"/>
    <w:rsid w:val="006E46EA"/>
    <w:rsid w:val="00844029"/>
    <w:rsid w:val="0088723B"/>
    <w:rsid w:val="008A5411"/>
    <w:rsid w:val="00A17436"/>
    <w:rsid w:val="00B116AB"/>
    <w:rsid w:val="00D909B6"/>
    <w:rsid w:val="00EC07F8"/>
    <w:rsid w:val="00EC1136"/>
    <w:rsid w:val="2E15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7B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3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196A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537B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86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16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44</Words>
  <Characters>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dcterms:created xsi:type="dcterms:W3CDTF">2017-01-22T02:26:00Z</dcterms:created>
  <dcterms:modified xsi:type="dcterms:W3CDTF">2018-07-17T00:50:00Z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