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长沙市岳麓区环境保护局报名登记表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exact"/>
        <w:ind w:left="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报名序号（由应聘单位填写）：          日期：</w:t>
      </w:r>
    </w:p>
    <w:tbl>
      <w:tblPr>
        <w:tblStyle w:val="4"/>
        <w:tblW w:w="95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938"/>
        <w:gridCol w:w="330"/>
        <w:gridCol w:w="1178"/>
        <w:gridCol w:w="969"/>
        <w:gridCol w:w="1000"/>
        <w:gridCol w:w="243"/>
        <w:gridCol w:w="1258"/>
        <w:gridCol w:w="1000"/>
        <w:gridCol w:w="9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    名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  别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  间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  族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  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1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91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 育</w:t>
            </w: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所学专业（名称以毕业证为准）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5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现具有的符合报考岗位要求的其他资格条件明细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招聘单位及主管部门资格初审意见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本人承诺上述填写内容及所附其他材料的真实性，如有虚假，由此引发的一切后果由本人承担。                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报名人签名：               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说明：须如实填写以上内容，如填报虚假信息者，取消录取聘用资格；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咨询电话：88999342</w:t>
      </w:r>
    </w:p>
    <w:p/>
    <w:sectPr>
      <w:footerReference r:id="rId3" w:type="default"/>
      <w:pgSz w:w="11906" w:h="16838"/>
      <w:pgMar w:top="2268" w:right="1587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100A6"/>
    <w:rsid w:val="3B0100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2018-07-30T05:37:00Z</dcterms:created>
  <dc:creator>婧</dc:creator>
  <cp:lastModifiedBy>婧</cp:lastModifiedBy>
  <dcterms:modified xsi:type="dcterms:W3CDTF">2018-07-30T05:38:06Z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