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48" w:lineRule="atLeast"/>
        <w:ind w:left="0" w:right="0" w:firstLine="0"/>
        <w:jc w:val="center"/>
        <w:rPr>
          <w:rFonts w:ascii="&amp;quot" w:hAnsi="&amp;quot" w:eastAsia="&amp;quot" w:cs="&amp;quot"/>
          <w:i w:val="0"/>
          <w:caps w:val="0"/>
          <w:color w:val="333333"/>
          <w:spacing w:val="0"/>
          <w:sz w:val="16"/>
          <w:szCs w:val="16"/>
          <w:u w:val="none"/>
        </w:rPr>
      </w:pPr>
      <w:r>
        <w:rPr>
          <w:rFonts w:hint="default" w:ascii="&amp;quot" w:hAnsi="&amp;quot" w:eastAsia="&amp;quot" w:cs="&amp;quot"/>
          <w:i w:val="0"/>
          <w:caps w:val="0"/>
          <w:color w:val="000000"/>
          <w:spacing w:val="0"/>
          <w:kern w:val="0"/>
          <w:sz w:val="25"/>
          <w:szCs w:val="25"/>
          <w:u w:val="none"/>
          <w:bdr w:val="none" w:color="auto" w:sz="0" w:space="0"/>
          <w:lang w:val="en-US" w:eastAsia="zh-CN" w:bidi="ar"/>
        </w:rPr>
        <w:t>安徽水利水电职业技术学院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48" w:lineRule="atLeast"/>
        <w:ind w:left="0" w:right="0" w:firstLine="0"/>
        <w:jc w:val="center"/>
        <w:rPr>
          <w:rFonts w:hint="default" w:ascii="&amp;quot" w:hAnsi="&amp;quot" w:eastAsia="&amp;quot" w:cs="&amp;quot"/>
          <w:i w:val="0"/>
          <w:caps w:val="0"/>
          <w:color w:val="333333"/>
          <w:spacing w:val="0"/>
          <w:sz w:val="16"/>
          <w:szCs w:val="16"/>
          <w:u w:val="none"/>
        </w:rPr>
      </w:pPr>
      <w:r>
        <w:rPr>
          <w:rFonts w:hint="default" w:ascii="&amp;quot" w:hAnsi="&amp;quot" w:eastAsia="&amp;quot" w:cs="&amp;quot"/>
          <w:i w:val="0"/>
          <w:caps w:val="0"/>
          <w:color w:val="000000"/>
          <w:spacing w:val="0"/>
          <w:kern w:val="0"/>
          <w:sz w:val="25"/>
          <w:szCs w:val="25"/>
          <w:u w:val="none"/>
          <w:bdr w:val="none" w:color="auto" w:sz="0" w:space="0"/>
          <w:lang w:val="en-US" w:eastAsia="zh-CN" w:bidi="ar"/>
        </w:rPr>
        <w:t>2018年管理岗位公开招聘工作人员职位一览表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0"/>
        <w:jc w:val="left"/>
        <w:rPr>
          <w:rFonts w:hint="default" w:ascii="&amp;quot" w:hAnsi="&amp;quot" w:eastAsia="&amp;quot" w:cs="&amp;quot"/>
          <w:i w:val="0"/>
          <w:caps w:val="0"/>
          <w:color w:val="333333"/>
          <w:spacing w:val="0"/>
          <w:sz w:val="16"/>
          <w:szCs w:val="16"/>
          <w:u w:val="none"/>
        </w:rPr>
      </w:pPr>
      <w:r>
        <w:rPr>
          <w:rFonts w:hint="default" w:ascii="&amp;quot" w:hAnsi="&amp;quot" w:eastAsia="&amp;quot" w:cs="&amp;quot"/>
          <w:i w:val="0"/>
          <w:caps w:val="0"/>
          <w:color w:val="333333"/>
          <w:spacing w:val="0"/>
          <w:kern w:val="0"/>
          <w:sz w:val="16"/>
          <w:szCs w:val="16"/>
          <w:u w:val="none"/>
          <w:bdr w:val="none" w:color="auto" w:sz="0" w:space="0"/>
          <w:lang w:val="en-US" w:eastAsia="zh-CN" w:bidi="ar"/>
        </w:rPr>
        <w:t> </w:t>
      </w:r>
    </w:p>
    <w:tbl>
      <w:tblPr>
        <w:tblW w:w="6860" w:type="dxa"/>
        <w:jc w:val="center"/>
        <w:tblInd w:w="3635" w:type="dxa"/>
        <w:tblBorders>
          <w:top w:val="none" w:color="333333" w:sz="3" w:space="0"/>
          <w:left w:val="none" w:color="333333" w:sz="3" w:space="0"/>
          <w:bottom w:val="none" w:color="333333" w:sz="3" w:space="0"/>
          <w:right w:val="none" w:color="333333" w:sz="3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44"/>
        <w:gridCol w:w="2265"/>
        <w:gridCol w:w="1358"/>
        <w:gridCol w:w="1893"/>
      </w:tblGrid>
      <w:tr>
        <w:tblPrEx>
          <w:tblBorders>
            <w:top w:val="none" w:color="333333" w:sz="3" w:space="0"/>
            <w:left w:val="none" w:color="333333" w:sz="3" w:space="0"/>
            <w:bottom w:val="none" w:color="333333" w:sz="3" w:space="0"/>
            <w:right w:val="none" w:color="333333" w:sz="3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  <w:jc w:val="center"/>
        </w:trPr>
        <w:tc>
          <w:tcPr>
            <w:tcW w:w="13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86" w:type="dxa"/>
              <w:right w:w="8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招聘岗位</w:t>
            </w:r>
          </w:p>
        </w:tc>
        <w:tc>
          <w:tcPr>
            <w:tcW w:w="226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86" w:type="dxa"/>
              <w:right w:w="8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招聘专业</w:t>
            </w:r>
          </w:p>
        </w:tc>
        <w:tc>
          <w:tcPr>
            <w:tcW w:w="1358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86" w:type="dxa"/>
              <w:right w:w="8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招聘人数</w:t>
            </w:r>
          </w:p>
        </w:tc>
        <w:tc>
          <w:tcPr>
            <w:tcW w:w="189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86" w:type="dxa"/>
              <w:right w:w="8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333333" w:sz="3" w:space="0"/>
            <w:left w:val="none" w:color="333333" w:sz="3" w:space="0"/>
            <w:bottom w:val="none" w:color="333333" w:sz="3" w:space="0"/>
            <w:right w:val="none" w:color="333333" w:sz="3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9" w:hRule="atLeast"/>
          <w:jc w:val="center"/>
        </w:trPr>
        <w:tc>
          <w:tcPr>
            <w:tcW w:w="1344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86" w:type="dxa"/>
              <w:right w:w="8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6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管理人员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86" w:type="dxa"/>
              <w:right w:w="8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6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本科：汉语言文学；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6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研究生：中国现当代文学、中国古代文学</w:t>
            </w:r>
          </w:p>
        </w:tc>
        <w:tc>
          <w:tcPr>
            <w:tcW w:w="135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86" w:type="dxa"/>
              <w:right w:w="8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6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893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86" w:type="dxa"/>
              <w:right w:w="8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2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全日制本科及以上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2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30周岁以下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2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其中思想政治教育岗位须为中共党员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2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333333" w:sz="3" w:space="0"/>
            <w:left w:val="none" w:color="333333" w:sz="3" w:space="0"/>
            <w:bottom w:val="none" w:color="333333" w:sz="3" w:space="0"/>
            <w:right w:val="none" w:color="333333" w:sz="3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8" w:hRule="atLeast"/>
          <w:jc w:val="center"/>
        </w:trPr>
        <w:tc>
          <w:tcPr>
            <w:tcW w:w="1344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86" w:type="dxa"/>
              <w:right w:w="86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86" w:type="dxa"/>
              <w:right w:w="8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6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本科：法学；研究生：民商法学、经济法学</w:t>
            </w:r>
          </w:p>
        </w:tc>
        <w:tc>
          <w:tcPr>
            <w:tcW w:w="135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86" w:type="dxa"/>
              <w:right w:w="8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6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93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86" w:type="dxa"/>
              <w:right w:w="86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333333" w:sz="3" w:space="0"/>
            <w:left w:val="none" w:color="333333" w:sz="3" w:space="0"/>
            <w:bottom w:val="none" w:color="333333" w:sz="3" w:space="0"/>
            <w:right w:val="none" w:color="333333" w:sz="3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  <w:jc w:val="center"/>
        </w:trPr>
        <w:tc>
          <w:tcPr>
            <w:tcW w:w="1344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86" w:type="dxa"/>
              <w:right w:w="86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86" w:type="dxa"/>
              <w:right w:w="8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6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会计学、财务管理</w:t>
            </w:r>
          </w:p>
        </w:tc>
        <w:tc>
          <w:tcPr>
            <w:tcW w:w="135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86" w:type="dxa"/>
              <w:right w:w="8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6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93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86" w:type="dxa"/>
              <w:right w:w="86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333333" w:sz="3" w:space="0"/>
            <w:left w:val="none" w:color="333333" w:sz="3" w:space="0"/>
            <w:bottom w:val="none" w:color="333333" w:sz="3" w:space="0"/>
            <w:right w:val="none" w:color="333333" w:sz="3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  <w:jc w:val="center"/>
        </w:trPr>
        <w:tc>
          <w:tcPr>
            <w:tcW w:w="1344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86" w:type="dxa"/>
              <w:right w:w="86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86" w:type="dxa"/>
              <w:right w:w="8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6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计算机科学与技术</w:t>
            </w:r>
          </w:p>
        </w:tc>
        <w:tc>
          <w:tcPr>
            <w:tcW w:w="135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86" w:type="dxa"/>
              <w:right w:w="8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6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93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86" w:type="dxa"/>
              <w:right w:w="86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333333" w:sz="3" w:space="0"/>
            <w:left w:val="none" w:color="333333" w:sz="3" w:space="0"/>
            <w:bottom w:val="none" w:color="333333" w:sz="3" w:space="0"/>
            <w:right w:val="none" w:color="333333" w:sz="3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1344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86" w:type="dxa"/>
              <w:right w:w="86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86" w:type="dxa"/>
              <w:right w:w="8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6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土木工程</w:t>
            </w:r>
          </w:p>
        </w:tc>
        <w:tc>
          <w:tcPr>
            <w:tcW w:w="135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86" w:type="dxa"/>
              <w:right w:w="8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6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93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86" w:type="dxa"/>
              <w:right w:w="86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333333" w:sz="3" w:space="0"/>
            <w:left w:val="none" w:color="333333" w:sz="3" w:space="0"/>
            <w:bottom w:val="none" w:color="333333" w:sz="3" w:space="0"/>
            <w:right w:val="none" w:color="333333" w:sz="3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1344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86" w:type="dxa"/>
              <w:right w:w="86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86" w:type="dxa"/>
              <w:right w:w="8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6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思想政治教育</w:t>
            </w:r>
          </w:p>
        </w:tc>
        <w:tc>
          <w:tcPr>
            <w:tcW w:w="135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86" w:type="dxa"/>
              <w:right w:w="8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6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93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86" w:type="dxa"/>
              <w:right w:w="86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333333" w:sz="3" w:space="0"/>
            <w:left w:val="none" w:color="333333" w:sz="3" w:space="0"/>
            <w:bottom w:val="none" w:color="333333" w:sz="3" w:space="0"/>
            <w:right w:val="none" w:color="333333" w:sz="3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0" w:hRule="atLeast"/>
          <w:jc w:val="center"/>
        </w:trPr>
        <w:tc>
          <w:tcPr>
            <w:tcW w:w="1344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86" w:type="dxa"/>
              <w:right w:w="8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6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专职辅导员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86" w:type="dxa"/>
              <w:right w:w="8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6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马克思主义理论</w:t>
            </w:r>
          </w:p>
        </w:tc>
        <w:tc>
          <w:tcPr>
            <w:tcW w:w="135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86" w:type="dxa"/>
              <w:right w:w="8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6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893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86" w:type="dxa"/>
              <w:right w:w="8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2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男女各招聘3人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2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硕士及以上，30周岁以下，中共党员</w:t>
            </w:r>
          </w:p>
        </w:tc>
      </w:tr>
      <w:tr>
        <w:tblPrEx>
          <w:tblBorders>
            <w:top w:val="none" w:color="333333" w:sz="3" w:space="0"/>
            <w:left w:val="none" w:color="333333" w:sz="3" w:space="0"/>
            <w:bottom w:val="none" w:color="333333" w:sz="3" w:space="0"/>
            <w:right w:val="none" w:color="333333" w:sz="3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8" w:hRule="atLeast"/>
          <w:jc w:val="center"/>
        </w:trPr>
        <w:tc>
          <w:tcPr>
            <w:tcW w:w="1344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86" w:type="dxa"/>
              <w:right w:w="86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86" w:type="dxa"/>
              <w:right w:w="8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6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音乐、舞蹈</w:t>
            </w:r>
          </w:p>
        </w:tc>
        <w:tc>
          <w:tcPr>
            <w:tcW w:w="135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86" w:type="dxa"/>
              <w:right w:w="8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6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893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86" w:type="dxa"/>
              <w:right w:w="86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&amp;quo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44839"/>
    <w:rsid w:val="001A6D0D"/>
    <w:rsid w:val="003943BE"/>
    <w:rsid w:val="00584522"/>
    <w:rsid w:val="005971FC"/>
    <w:rsid w:val="005B34F8"/>
    <w:rsid w:val="005F74F6"/>
    <w:rsid w:val="00694B30"/>
    <w:rsid w:val="00747F26"/>
    <w:rsid w:val="00755FF3"/>
    <w:rsid w:val="007635F5"/>
    <w:rsid w:val="0079513A"/>
    <w:rsid w:val="007A5BC9"/>
    <w:rsid w:val="007C2097"/>
    <w:rsid w:val="00826225"/>
    <w:rsid w:val="008328F6"/>
    <w:rsid w:val="00883C03"/>
    <w:rsid w:val="008F70C1"/>
    <w:rsid w:val="009179DC"/>
    <w:rsid w:val="00A44839"/>
    <w:rsid w:val="00B7406A"/>
    <w:rsid w:val="00B86EA0"/>
    <w:rsid w:val="00C83286"/>
    <w:rsid w:val="00CF1C4E"/>
    <w:rsid w:val="00D83A92"/>
    <w:rsid w:val="00E57952"/>
    <w:rsid w:val="00EB7F66"/>
    <w:rsid w:val="00F375D7"/>
    <w:rsid w:val="00F506B2"/>
    <w:rsid w:val="00FB082A"/>
    <w:rsid w:val="08605FCD"/>
    <w:rsid w:val="1E9E0703"/>
    <w:rsid w:val="2A5A1ABE"/>
    <w:rsid w:val="2CD35AAD"/>
    <w:rsid w:val="36236C40"/>
    <w:rsid w:val="42254CE4"/>
    <w:rsid w:val="45FD5C3C"/>
    <w:rsid w:val="4AAC60D1"/>
    <w:rsid w:val="548F1C0A"/>
    <w:rsid w:val="61F022E4"/>
    <w:rsid w:val="7AAB1220"/>
    <w:rsid w:val="7B962456"/>
    <w:rsid w:val="7F465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99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locked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Home</Company>
  <Pages>1</Pages>
  <Words>29</Words>
  <Characters>168</Characters>
  <Lines>0</Lines>
  <Paragraphs>0</Paragraphs>
  <TotalTime>33</TotalTime>
  <ScaleCrop>false</ScaleCrop>
  <LinksUpToDate>false</LinksUpToDate>
  <CharactersWithSpaces>0</CharactersWithSpaces>
  <Application>WPS Office_10.1.0.7468_F1E327BC-269C-435d-A152-05C5408002CA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2018-07-17T01:06:00Z</dcterms:created>
  <dc:creator>Administrator</dc:creator>
  <cp:lastModifiedBy>可爱飞了</cp:lastModifiedBy>
  <cp:lastPrinted>2018-08-10T02:14:00Z</cp:lastPrinted>
  <dcterms:modified xsi:type="dcterms:W3CDTF">2018-08-11T03:06:15Z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