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（三）硕士招聘岗位、人数、条件</w:t>
      </w:r>
    </w:p>
    <w:tbl>
      <w:tblPr>
        <w:tblW w:w="13957" w:type="dxa"/>
        <w:tblInd w:w="0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"/>
        <w:gridCol w:w="334"/>
        <w:gridCol w:w="13386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 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 位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 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人 数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路桥实训岗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地理学类专业（0705），全日制统招硕士研究生及以上学历、学位，本科为地理信息科学专业（070504）,具有一年及以上教学工作经历；年龄30周岁以下（1987年7月1日后出生）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汽车教师岗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车辆工程专业（080204）、载运工具运用专业（082304），全日制统招硕士研究生及以上学历、学位；本科为车辆工程专业（080207）、 汽车服务工程专业（080208）、交通运输专业（081801）；年龄35周岁以下（1982年7月1日后出生）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岗位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人数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602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建筑教师岗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(桥梁与隧道工程或结构工程教师)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桥梁与隧道工程专业（081406）或结构工程专业（081402），全日制统招硕士研究生及以上学历、学位，本科为土木工程专业（081001）；年龄30周岁以下（1987年7月1日后出生）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建筑教师岗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（道路与铁道工程教师）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道路与铁道工程专业（082301），铁道工程方向，全日制统招硕士研究生及以上学历、学位；本科为土木工程专业（081001），年龄30周岁以下（1987年7月1日后出生）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建筑教师岗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土木工程类专业（0814），全日制统招硕士研究生及以上学历、学位；本科专业为工业设计专业（080205）；年龄30周岁以下（1987年7月1日后出生）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管理实训岗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会计学专业（120201），全日制统招硕士研究生及以上学历、学位；本科为工商管理类专业（1202），具有一年及以上工作经历，年龄30周岁以下（1987年7月1日后出生）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管理教师岗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（交通运输工程教师）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交通运输工程类专业（0823），全日制统招硕士研究生及以上学历、学位；本科为交通运输专业（081801）、交通工程专业（081802）；年龄30周岁以下（1987年7月1日后出生） 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岗位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人数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602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管理教师岗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（企业管理教师）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企业管理专业（120202），全日制统招硕士研究生及以上学历、学位；本科为市场营销专业（120202），具有两年及以上工作经历；年龄30周岁以下（1987年7月1日后出生）  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管理教师岗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（工商管理教师）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工商管理类专业（1202），全日制统招硕士研究生及以上学历、学位；本科为工商管理类专业（1202）；年龄30周岁以下（1987年7月1日后出生）  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机电教师岗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机械工程类专业（0802），全日制统招硕士研究生及以上学历、学位；本科为机械设计制造及其自动化专业（080202），具有一年及以上工作经历；年龄30周岁以下（1987年7月1日后出生）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信息教师岗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交通信息工程及控制专业（082302），全日制统招硕士研究生及以上学历、学位；本科为交通设备与控制工程专业（081806T），或电力工程及其自动化专业（080601）；年龄30周岁以下（1987年7月1日后出生）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岗位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人数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602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数学教师岗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基础数学专业（070101）、计算数学专业（070102）、概率论与数理统计（070103）、应用数学专业（070104），全日制统招硕士研究生及以上学历、学位；本科为数学与应用数学专业（070101）、信息与计算科学专业（070102），具有一年及以上教学工作经历；年龄30周岁以下（1987年7月1日后出生）   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外语教师岗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外国语言文学类专业（0502），全日制统招硕士研究生及以上学历、学位；本科为外国语言文学类专业（0502），具有一年及以上教学工作经历；年龄35周岁以下（1982年7月1日后出生）   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汉语教师岗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中国语言文学类专业（0501）、汉语国际教育类（0453），全日制统招硕士研究生及以上学历、学位；本科为中国语言文学类专业（0501），具有一年及以上教学工作经历；年龄35周岁以下（1982年7月1日后出生）    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体育教师岗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体育学类专业（0403）、体育类专业（0452），全日制统招硕士研究生及以上学历、学位，本科为体育教育专业（040201）、运动训练专业（040202K），具有一年及以上教学工作经历；年龄30周岁以下（1987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法学教师岗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法学类专业（0301），全日制统招硕士研究生及以上学历、学位；本科为法学专业（030101K），具有一年及以上教学工作经历；年龄30周岁以下（1987年7月1日后出生），中共党员（含中共预备党员）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岗位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人数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602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思政教师岗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马克思主义理论类专业（0305）、政治学类专业（0302），全日制统招硕士研究生及以上学历、学位；本科为马克思主义理论类专业（0305）、政治学类专业（0302），年龄30周岁以下（1987年7月1日后出生），中共党员（含中共预备党员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财务会计岗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会计学专业（120201），全日制统招硕士研究生及以上学历、学位；本科为会计学专业（120203K），年龄30周岁以下（1987年7月1日后出生）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行政管理岗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专业不限，全日制统招硕士研究生及以上学历、学位，年龄30周岁以下（1987年7月1日后出生）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心理咨询员岗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心理学类专业（0402），全日制统招硕士研究生及以上学历、学位，本科为心理学类专业（0711）；年龄30周岁以下（1987年7月1日后出生）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726" w:type="dxa"/>
        <w:tblInd w:w="0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156"/>
        <w:gridCol w:w="6008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辅导员岗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6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专业不限，全日制统招硕士研究生及以上学历、学位，年龄30周岁以下（1987年7月1日后出生），中共党员（含中共预备党员）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基建技术员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6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管理科学与工程专业（1201）(工学学位)，全日制统招硕士研究生及以上学历、学位，本科为土木工程专业（081001）；年龄35周岁以下（1982年7月1日后出生)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岗位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人数</w:t>
            </w:r>
          </w:p>
        </w:tc>
        <w:tc>
          <w:tcPr>
            <w:tcW w:w="6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信息管理员岗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6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通信与信息系统专业（081001）、计算机软件与理论专业（081202）、计算机应用技术专业（081203），全日制本科学历、学位，本科为信息与计算科学专业（070102）、计算机科学与技术专业（080901），年龄30周岁以下（1987年7月1日后出生），计算机二级及以上水平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备注：应聘人员应在2018年8月31日前取得毕业证书。本次招聘人员均实行行政坐班制。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E24A2"/>
    <w:rsid w:val="1EBE24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2018-08-16T03:17:00Z</dcterms:created>
  <dc:creator>武大娟</dc:creator>
  <cp:lastModifiedBy>武大娟</cp:lastModifiedBy>
  <dcterms:modified xsi:type="dcterms:W3CDTF">2018-08-16T03:17:49Z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