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64" w:rsidRDefault="007B6D10">
      <w:pPr>
        <w:adjustRightInd w:val="0"/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B34964" w:rsidRDefault="007B6D10">
      <w:pPr>
        <w:adjustRightInd w:val="0"/>
        <w:snapToGrid w:val="0"/>
        <w:spacing w:afterLines="100" w:after="312" w:line="240" w:lineRule="atLeas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长治医学院</w:t>
      </w:r>
      <w:r>
        <w:rPr>
          <w:rFonts w:ascii="黑体" w:eastAsia="黑体" w:hAnsi="黑体" w:hint="eastAsia"/>
          <w:b/>
          <w:sz w:val="36"/>
          <w:szCs w:val="36"/>
        </w:rPr>
        <w:t>2018</w:t>
      </w:r>
      <w:r>
        <w:rPr>
          <w:rFonts w:ascii="黑体" w:eastAsia="黑体" w:hAnsi="黑体" w:hint="eastAsia"/>
          <w:b/>
          <w:sz w:val="36"/>
          <w:szCs w:val="36"/>
        </w:rPr>
        <w:t>年度公开招聘工作人员</w:t>
      </w:r>
    </w:p>
    <w:p w:rsidR="00B34964" w:rsidRDefault="007B6D10">
      <w:pPr>
        <w:adjustRightInd w:val="0"/>
        <w:snapToGrid w:val="0"/>
        <w:spacing w:afterLines="100" w:after="312" w:line="240" w:lineRule="atLeas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报考诚信承诺书</w:t>
      </w:r>
    </w:p>
    <w:p w:rsidR="00B34964" w:rsidRDefault="007B6D10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我已仔细阅读《</w:t>
      </w:r>
      <w:r>
        <w:rPr>
          <w:rFonts w:ascii="仿宋" w:eastAsia="仿宋" w:hAnsi="仿宋" w:hint="eastAsia"/>
          <w:sz w:val="32"/>
          <w:szCs w:val="32"/>
        </w:rPr>
        <w:t>长治医学院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年度公开招聘工作人员工作公告》，清楚并理解其内容。在此我郑重承诺：</w:t>
      </w:r>
    </w:p>
    <w:p w:rsidR="00B34964" w:rsidRDefault="007B6D10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一、严格遵守</w:t>
      </w:r>
      <w:r>
        <w:rPr>
          <w:rFonts w:ascii="仿宋" w:eastAsia="仿宋" w:hAnsi="仿宋" w:hint="eastAsia"/>
          <w:sz w:val="32"/>
          <w:szCs w:val="32"/>
        </w:rPr>
        <w:t>长治医学院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年度公开招聘工作的有关政策，遵守考试纪律，服从考试安排，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舞弊或协助他人舞弊。</w:t>
      </w:r>
    </w:p>
    <w:p w:rsidR="00B34964" w:rsidRDefault="007B6D10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二、本人提供真实、准确、完整、有效的个人信息、证明资料、证件等相关材料；不弄虚作假，不提供虚假材料。</w:t>
      </w:r>
    </w:p>
    <w:p w:rsidR="00B34964" w:rsidRDefault="007B6D10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准确填写、认真核对手机号码、联系电话、电子邮箱等联系方式，并保证在招聘考试期间联系畅通。因提供个人信息及手机号码、电话等联系方式不准确，导致无法传递招聘的有关信息，所造成的后果责任自负。</w:t>
      </w:r>
    </w:p>
    <w:p w:rsidR="00B34964" w:rsidRDefault="007B6D10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四、如被确定为聘用对象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本人在规定的时间内提供</w:t>
      </w:r>
      <w:r>
        <w:rPr>
          <w:rFonts w:ascii="仿宋" w:eastAsia="仿宋" w:hAnsi="仿宋" w:hint="eastAsia"/>
          <w:sz w:val="32"/>
          <w:szCs w:val="32"/>
        </w:rPr>
        <w:t>办理手续所需</w:t>
      </w:r>
      <w:r>
        <w:rPr>
          <w:rFonts w:ascii="仿宋" w:eastAsia="仿宋" w:hAnsi="仿宋" w:hint="eastAsia"/>
          <w:sz w:val="32"/>
          <w:szCs w:val="32"/>
        </w:rPr>
        <w:t>相关证明材料（就业协议书、就业推荐表等）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否则取消聘用资格。</w:t>
      </w:r>
    </w:p>
    <w:p w:rsidR="00B34964" w:rsidRDefault="007B6D10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五、在办理聘用手续时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保证在规定时间内能够提供毕业证和学位证原件、毕业生档案、有效报到证等需要提供的材料，如不能提供则自愿放弃聘用资格。</w:t>
      </w:r>
    </w:p>
    <w:p w:rsidR="00B34964" w:rsidRDefault="007B6D10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对违反以上承诺所造成的后果，本人自愿承担相应责任。</w:t>
      </w:r>
    </w:p>
    <w:p w:rsidR="00B34964" w:rsidRDefault="007B6D10">
      <w:pPr>
        <w:adjustRightInd w:val="0"/>
        <w:snapToGrid w:val="0"/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本人身份证</w:t>
      </w:r>
      <w:r>
        <w:rPr>
          <w:rFonts w:ascii="仿宋" w:eastAsia="仿宋" w:hAnsi="仿宋" w:hint="eastAsia"/>
          <w:sz w:val="32"/>
          <w:szCs w:val="32"/>
        </w:rPr>
        <w:t>号码：</w:t>
      </w:r>
    </w:p>
    <w:p w:rsidR="00B34964" w:rsidRDefault="007B6D10">
      <w:pPr>
        <w:adjustRightInd w:val="0"/>
        <w:snapToGrid w:val="0"/>
        <w:spacing w:line="520" w:lineRule="exact"/>
        <w:ind w:firstLineChars="450" w:firstLine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报考人本人签名：</w:t>
      </w:r>
    </w:p>
    <w:p w:rsidR="00B34964" w:rsidRDefault="007B6D10">
      <w:pPr>
        <w:adjustRightInd w:val="0"/>
        <w:snapToGrid w:val="0"/>
        <w:spacing w:line="52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34964" w:rsidRDefault="007B6D10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（承诺书自行下载、本人签字后现场报名时交签字原件）</w:t>
      </w:r>
    </w:p>
    <w:p w:rsidR="00B34964" w:rsidRDefault="00B34964">
      <w:pPr>
        <w:spacing w:line="560" w:lineRule="exact"/>
      </w:pPr>
    </w:p>
    <w:p w:rsidR="00B34964" w:rsidRDefault="00B34964"/>
    <w:sectPr w:rsidR="00B34964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17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10" w:rsidRDefault="007B6D10">
      <w:r>
        <w:separator/>
      </w:r>
    </w:p>
  </w:endnote>
  <w:endnote w:type="continuationSeparator" w:id="0">
    <w:p w:rsidR="007B6D10" w:rsidRDefault="007B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64" w:rsidRDefault="007B6D10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B34964" w:rsidRDefault="00B3496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64" w:rsidRDefault="007B6D10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6161C4">
      <w:rPr>
        <w:rStyle w:val="a6"/>
        <w:noProof/>
      </w:rPr>
      <w:t>1</w:t>
    </w:r>
    <w:r>
      <w:fldChar w:fldCharType="end"/>
    </w:r>
  </w:p>
  <w:p w:rsidR="00B34964" w:rsidRDefault="00B3496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10" w:rsidRDefault="007B6D10">
      <w:r>
        <w:separator/>
      </w:r>
    </w:p>
  </w:footnote>
  <w:footnote w:type="continuationSeparator" w:id="0">
    <w:p w:rsidR="007B6D10" w:rsidRDefault="007B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64" w:rsidRDefault="00B349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74EBA"/>
    <w:rsid w:val="006161C4"/>
    <w:rsid w:val="007B6D10"/>
    <w:rsid w:val="00B34964"/>
    <w:rsid w:val="280D5933"/>
    <w:rsid w:val="3F574E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2018-09-26T02:55:00Z</dcterms:created>
  <dcterms:modified xsi:type="dcterms:W3CDTF">2018-09-26T02:55:00Z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