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2069"/>
        <w:gridCol w:w="2459"/>
        <w:gridCol w:w="15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818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三门峡市2018年“政府购岗”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招募岗位计划明细表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省辖市、  省直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岗位所在县、市、区（岗位数量）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岗位所在乡镇、街道办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三门峡市（3</w:t>
            </w:r>
            <w:r>
              <w:rPr>
                <w:rStyle w:val="4"/>
                <w:lang w:val="en-US" w:eastAsia="zh-CN" w:bidi="ar"/>
              </w:rPr>
              <w:t>2人）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义马市（3人）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义马市东区办事处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义马市千秋路办事处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义马市泰山路办事处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渑池县（5人）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段村乡人民政府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坡头乡人民政府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仁村乡人民政府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洪阳镇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湖滨区(4人)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崖底街道办事处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会兴街道办事处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陕州区（5人）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菜园乡人民政府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西李村乡人民政府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宫前乡人民政府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观音堂镇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灵宝市（6人）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灵宝市寺河乡人民政府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灵宝市焦村镇人民政府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灵宝市尹庄镇人民政府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灵宝市涧东区管委会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灵宝市涧西区管委会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灵宝市西闫乡人民政府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卢氏县（9人）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官坡镇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狮子坪乡人民政府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横涧乡人民政府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朱阳关镇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双槐树乡人民政府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潘河乡人民政府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6" w:leftChars="103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杜关镇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D542D"/>
    <w:rsid w:val="060D54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2018-10-10T08:15:00Z</dcterms:created>
  <dc:creator>mua~</dc:creator>
  <cp:lastModifiedBy>mua~</cp:lastModifiedBy>
  <dcterms:modified xsi:type="dcterms:W3CDTF">2018-10-10T08:15:41Z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