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附件3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诚 信 承 诺 书</w:t>
      </w:r>
    </w:p>
    <w:p>
      <w:pPr>
        <w:spacing w:line="600" w:lineRule="exact"/>
        <w:rPr>
          <w:rFonts w:ascii="宋体" w:hAnsi="宋体" w:eastAsia="宋体"/>
          <w:sz w:val="32"/>
          <w:szCs w:val="32"/>
        </w:rPr>
      </w:pPr>
    </w:p>
    <w:p>
      <w:pPr>
        <w:spacing w:line="600" w:lineRule="exact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我已阅读并理解了此次招聘的有关报考规定，经认真考虑，郑重承诺以下事项：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自觉服从考试组织管理部门的统一安排，严格遵守《考场规则》，接受监考人员检查、监督和管理。如有违纪违规行为按照人事考试有关规定接受处罚。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如若录用，我自觉服从招聘单位的工作安排。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right="640" w:firstLine="4960" w:firstLineChars="15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报考者签名：</w:t>
      </w:r>
    </w:p>
    <w:p>
      <w:pPr>
        <w:spacing w:line="600" w:lineRule="exact"/>
        <w:ind w:right="640" w:firstLine="4960" w:firstLineChars="155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5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pPr>
        <w:widowControl/>
        <w:shd w:val="clear" w:color="auto" w:fill="FFFFFF"/>
        <w:spacing w:line="420" w:lineRule="atLeast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635A1"/>
    <w:rsid w:val="5FC635A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2018-10-22T09:06:00Z</dcterms:created>
  <dc:creator>WTTing</dc:creator>
  <cp:lastModifiedBy>WTTing</cp:lastModifiedBy>
  <dcterms:modified xsi:type="dcterms:W3CDTF">2018-10-22T09:06:47Z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