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F6" w:rsidRPr="004F4B9B" w:rsidRDefault="00F818F6" w:rsidP="004F4B9B">
      <w:pPr>
        <w:spacing w:line="400" w:lineRule="exact"/>
        <w:rPr>
          <w:rFonts w:ascii="宋体" w:hAnsi="宋体"/>
          <w:sz w:val="28"/>
          <w:szCs w:val="28"/>
        </w:rPr>
      </w:pPr>
      <w:r w:rsidRPr="004F4B9B">
        <w:rPr>
          <w:rFonts w:ascii="宋体" w:hAnsi="宋体" w:hint="eastAsia"/>
          <w:sz w:val="28"/>
          <w:szCs w:val="28"/>
        </w:rPr>
        <w:t>附件</w:t>
      </w:r>
      <w:r w:rsidRPr="004F4B9B">
        <w:rPr>
          <w:rFonts w:ascii="宋体" w:hAnsi="宋体"/>
          <w:sz w:val="28"/>
          <w:szCs w:val="28"/>
        </w:rPr>
        <w:t xml:space="preserve">2 </w:t>
      </w:r>
    </w:p>
    <w:p w:rsidR="00F818F6" w:rsidRPr="004F4B9B" w:rsidRDefault="00F818F6" w:rsidP="004F4B9B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4F4B9B">
        <w:rPr>
          <w:rFonts w:ascii="方正小标宋简体" w:eastAsia="方正小标宋简体" w:hint="eastAsia"/>
          <w:sz w:val="36"/>
          <w:szCs w:val="36"/>
        </w:rPr>
        <w:t>金东区区属国有企业招聘负责人应聘报名表</w:t>
      </w:r>
    </w:p>
    <w:p w:rsidR="00F818F6" w:rsidRPr="005B0CAE" w:rsidRDefault="00F818F6" w:rsidP="00771EC9">
      <w:pPr>
        <w:rPr>
          <w:rFonts w:ascii="仿宋_GB2312" w:eastAsia="仿宋_GB2312"/>
          <w:sz w:val="28"/>
        </w:rPr>
      </w:pPr>
      <w:r w:rsidRPr="005B0CAE">
        <w:rPr>
          <w:rFonts w:ascii="仿宋_GB2312" w:eastAsia="仿宋_GB2312" w:hint="eastAsia"/>
          <w:sz w:val="28"/>
        </w:rPr>
        <w:t>应聘岗位：</w:t>
      </w:r>
      <w:r w:rsidRPr="005B0CAE">
        <w:rPr>
          <w:rFonts w:ascii="仿宋_GB2312" w:eastAsia="仿宋_GB2312"/>
          <w:sz w:val="28"/>
        </w:rPr>
        <w:tab/>
      </w:r>
      <w:r w:rsidRPr="005B0CAE"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t xml:space="preserve">                       </w:t>
      </w:r>
      <w:r w:rsidRPr="005B0CAE">
        <w:rPr>
          <w:rFonts w:ascii="仿宋_GB2312" w:eastAsia="仿宋_GB2312"/>
          <w:sz w:val="28"/>
        </w:rPr>
        <w:tab/>
        <w:t xml:space="preserve"> </w:t>
      </w:r>
      <w:r w:rsidRPr="005B0CAE">
        <w:rPr>
          <w:rFonts w:ascii="仿宋_GB2312" w:eastAsia="仿宋_GB2312" w:hint="eastAsia"/>
          <w:sz w:val="28"/>
        </w:rPr>
        <w:t>填表时间：</w:t>
      </w:r>
    </w:p>
    <w:tbl>
      <w:tblPr>
        <w:tblW w:w="95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318"/>
        <w:gridCol w:w="1011"/>
        <w:gridCol w:w="313"/>
        <w:gridCol w:w="747"/>
        <w:gridCol w:w="505"/>
        <w:gridCol w:w="698"/>
        <w:gridCol w:w="578"/>
        <w:gridCol w:w="425"/>
        <w:gridCol w:w="824"/>
        <w:gridCol w:w="1375"/>
        <w:gridCol w:w="1068"/>
        <w:gridCol w:w="723"/>
      </w:tblGrid>
      <w:tr w:rsidR="00F818F6" w:rsidRPr="00E773BB" w:rsidTr="00EC6409">
        <w:trPr>
          <w:trHeight w:val="606"/>
        </w:trPr>
        <w:tc>
          <w:tcPr>
            <w:tcW w:w="1245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818F6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375" w:type="dxa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一寸照片</w:t>
            </w:r>
          </w:p>
        </w:tc>
      </w:tr>
      <w:tr w:rsidR="00F818F6" w:rsidRPr="00E773BB" w:rsidTr="00EC6409">
        <w:trPr>
          <w:trHeight w:val="606"/>
        </w:trPr>
        <w:tc>
          <w:tcPr>
            <w:tcW w:w="1245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24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818F6" w:rsidRPr="00E773BB" w:rsidRDefault="00F818F6" w:rsidP="00D911D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375" w:type="dxa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1245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24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818F6" w:rsidRDefault="00F818F6" w:rsidP="00D911DA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政治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F818F6" w:rsidRPr="00E773BB" w:rsidRDefault="00F818F6" w:rsidP="00D911D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375" w:type="dxa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1245" w:type="dxa"/>
            <w:gridSpan w:val="2"/>
            <w:vAlign w:val="center"/>
          </w:tcPr>
          <w:p w:rsidR="00F818F6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1324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3900" w:type="dxa"/>
            <w:gridSpan w:val="5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2569" w:type="dxa"/>
            <w:gridSpan w:val="4"/>
            <w:vAlign w:val="center"/>
          </w:tcPr>
          <w:p w:rsidR="00F818F6" w:rsidRPr="00E773BB" w:rsidRDefault="00F818F6" w:rsidP="00E773B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818F6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166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2569" w:type="dxa"/>
            <w:gridSpan w:val="4"/>
            <w:vAlign w:val="center"/>
          </w:tcPr>
          <w:p w:rsidR="00F818F6" w:rsidRPr="00E773BB" w:rsidRDefault="00F818F6" w:rsidP="00E773B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特长及爱好</w:t>
            </w:r>
          </w:p>
        </w:tc>
        <w:tc>
          <w:tcPr>
            <w:tcW w:w="6943" w:type="dxa"/>
            <w:gridSpan w:val="9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2569" w:type="dxa"/>
            <w:gridSpan w:val="4"/>
            <w:vAlign w:val="center"/>
          </w:tcPr>
          <w:p w:rsidR="00F818F6" w:rsidRPr="00E773BB" w:rsidRDefault="00F818F6" w:rsidP="00E773B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6943" w:type="dxa"/>
            <w:gridSpan w:val="9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2569" w:type="dxa"/>
            <w:gridSpan w:val="4"/>
            <w:vAlign w:val="center"/>
          </w:tcPr>
          <w:p w:rsidR="00F818F6" w:rsidRPr="00E773BB" w:rsidRDefault="00F818F6" w:rsidP="00E773B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6943" w:type="dxa"/>
            <w:gridSpan w:val="9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 w:val="restart"/>
            <w:textDirection w:val="tbRlV"/>
            <w:vAlign w:val="center"/>
          </w:tcPr>
          <w:p w:rsidR="00F818F6" w:rsidRDefault="00F818F6" w:rsidP="00E773BB">
            <w:pPr>
              <w:spacing w:line="280" w:lineRule="exact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（从最高学历写至高中）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Pr="00E773BB">
              <w:rPr>
                <w:rFonts w:ascii="宋体" w:hAnsi="宋体" w:hint="eastAsia"/>
                <w:sz w:val="28"/>
                <w:szCs w:val="28"/>
              </w:rPr>
              <w:t>教育背景</w:t>
            </w:r>
          </w:p>
          <w:p w:rsidR="00F818F6" w:rsidRPr="00E773BB" w:rsidRDefault="00F818F6" w:rsidP="003373BD">
            <w:pPr>
              <w:spacing w:line="280" w:lineRule="exact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是否全日制</w:t>
            </w: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06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818F6" w:rsidRPr="00E773BB" w:rsidRDefault="00F818F6" w:rsidP="0042786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 w:val="restart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家庭成员</w:t>
            </w: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trHeight w:val="615"/>
        </w:trPr>
        <w:tc>
          <w:tcPr>
            <w:tcW w:w="927" w:type="dxa"/>
            <w:vMerge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F818F6" w:rsidRPr="00E773BB" w:rsidRDefault="00F818F6" w:rsidP="003373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gridAfter w:val="1"/>
          <w:wAfter w:w="723" w:type="dxa"/>
          <w:trHeight w:val="7837"/>
        </w:trPr>
        <w:tc>
          <w:tcPr>
            <w:tcW w:w="927" w:type="dxa"/>
            <w:textDirection w:val="tbRlV"/>
            <w:vAlign w:val="center"/>
          </w:tcPr>
          <w:p w:rsidR="00F818F6" w:rsidRPr="00E773BB" w:rsidRDefault="00F818F6" w:rsidP="003373BD">
            <w:pPr>
              <w:spacing w:line="280" w:lineRule="exact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工作经历描述</w:t>
            </w:r>
          </w:p>
        </w:tc>
        <w:tc>
          <w:tcPr>
            <w:tcW w:w="7862" w:type="dxa"/>
            <w:gridSpan w:val="11"/>
            <w:vAlign w:val="center"/>
          </w:tcPr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8199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F3047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E773BB">
              <w:rPr>
                <w:rFonts w:ascii="仿宋_GB2312" w:eastAsia="仿宋_GB2312" w:hAnsi="宋体" w:hint="eastAsia"/>
                <w:sz w:val="24"/>
              </w:rPr>
              <w:t>（注：要求从参加工作起连续记录至应聘当月，不得中断）</w:t>
            </w:r>
          </w:p>
        </w:tc>
      </w:tr>
      <w:tr w:rsidR="00F818F6" w:rsidRPr="00E773BB" w:rsidTr="00EC6409">
        <w:trPr>
          <w:gridAfter w:val="1"/>
          <w:wAfter w:w="723" w:type="dxa"/>
          <w:trHeight w:val="606"/>
        </w:trPr>
        <w:tc>
          <w:tcPr>
            <w:tcW w:w="8789" w:type="dxa"/>
            <w:gridSpan w:val="12"/>
            <w:vAlign w:val="center"/>
          </w:tcPr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各种证书明细</w:t>
            </w:r>
          </w:p>
        </w:tc>
      </w:tr>
      <w:tr w:rsidR="00F818F6" w:rsidRPr="00E773BB" w:rsidTr="00EC6409">
        <w:trPr>
          <w:gridAfter w:val="1"/>
          <w:wAfter w:w="723" w:type="dxa"/>
          <w:trHeight w:val="2495"/>
        </w:trPr>
        <w:tc>
          <w:tcPr>
            <w:tcW w:w="8789" w:type="dxa"/>
            <w:gridSpan w:val="12"/>
          </w:tcPr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</w:tc>
      </w:tr>
      <w:tr w:rsidR="00F818F6" w:rsidRPr="00E773BB" w:rsidTr="00EC6409">
        <w:trPr>
          <w:gridAfter w:val="1"/>
          <w:wAfter w:w="723" w:type="dxa"/>
          <w:trHeight w:val="606"/>
        </w:trPr>
        <w:tc>
          <w:tcPr>
            <w:tcW w:w="8789" w:type="dxa"/>
            <w:gridSpan w:val="12"/>
          </w:tcPr>
          <w:p w:rsidR="00F818F6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Default="00F818F6" w:rsidP="00F818F6">
            <w:pPr>
              <w:spacing w:line="280" w:lineRule="exact"/>
              <w:ind w:firstLineChars="250" w:firstLine="31680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F818F6">
            <w:pPr>
              <w:spacing w:line="280" w:lineRule="exact"/>
              <w:ind w:firstLineChars="250" w:firstLine="31680"/>
              <w:rPr>
                <w:rFonts w:ascii="宋体"/>
                <w:sz w:val="28"/>
                <w:szCs w:val="28"/>
              </w:rPr>
            </w:pPr>
            <w:r w:rsidRPr="00E773BB">
              <w:rPr>
                <w:rFonts w:ascii="宋体" w:hAnsi="宋体" w:hint="eastAsia"/>
                <w:sz w:val="28"/>
                <w:szCs w:val="28"/>
              </w:rPr>
              <w:t>本人愿对以上信息的真实性承诺，并承担相应的责任。</w:t>
            </w: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F818F6" w:rsidRPr="00E773BB" w:rsidRDefault="00F818F6" w:rsidP="003373BD">
            <w:pPr>
              <w:spacing w:line="2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E773BB"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 w:rsidRPr="00E773BB">
              <w:rPr>
                <w:rFonts w:ascii="宋体" w:hAnsi="宋体" w:hint="eastAsia"/>
                <w:sz w:val="28"/>
                <w:szCs w:val="28"/>
              </w:rPr>
              <w:t>本人签名：</w:t>
            </w:r>
          </w:p>
        </w:tc>
      </w:tr>
    </w:tbl>
    <w:p w:rsidR="00F818F6" w:rsidRPr="000A257B" w:rsidRDefault="00F818F6" w:rsidP="00771EC9">
      <w:pPr>
        <w:spacing w:line="280" w:lineRule="exact"/>
        <w:rPr>
          <w:rFonts w:ascii="仿宋_GB2312" w:eastAsia="仿宋_GB2312" w:hAnsi="宋体"/>
          <w:sz w:val="24"/>
        </w:rPr>
      </w:pPr>
    </w:p>
    <w:p w:rsidR="00F818F6" w:rsidRPr="00771EC9" w:rsidRDefault="00F818F6" w:rsidP="0038199B">
      <w:pPr>
        <w:spacing w:line="280" w:lineRule="exact"/>
      </w:pPr>
      <w:r w:rsidRPr="000A257B">
        <w:rPr>
          <w:rFonts w:ascii="仿宋_GB2312" w:eastAsia="仿宋_GB2312" w:hAnsi="宋体" w:hint="eastAsia"/>
          <w:sz w:val="24"/>
        </w:rPr>
        <w:t>注意：表格内容必须填写齐全，填写时字迹必须清楚工整，切勿潦草。</w:t>
      </w:r>
    </w:p>
    <w:sectPr w:rsidR="00F818F6" w:rsidRPr="00771EC9" w:rsidSect="00A148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F6" w:rsidRDefault="00F818F6" w:rsidP="00771EC9">
      <w:r>
        <w:separator/>
      </w:r>
    </w:p>
  </w:endnote>
  <w:endnote w:type="continuationSeparator" w:id="1">
    <w:p w:rsidR="00F818F6" w:rsidRDefault="00F818F6" w:rsidP="0077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F6" w:rsidRDefault="00F818F6" w:rsidP="00771EC9">
      <w:r>
        <w:separator/>
      </w:r>
    </w:p>
  </w:footnote>
  <w:footnote w:type="continuationSeparator" w:id="1">
    <w:p w:rsidR="00F818F6" w:rsidRDefault="00F818F6" w:rsidP="0077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F6" w:rsidRDefault="00F818F6" w:rsidP="00357CD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EC9"/>
    <w:rsid w:val="00061CE2"/>
    <w:rsid w:val="000758F6"/>
    <w:rsid w:val="00091410"/>
    <w:rsid w:val="00097F59"/>
    <w:rsid w:val="000A257B"/>
    <w:rsid w:val="000B2575"/>
    <w:rsid w:val="000C7D96"/>
    <w:rsid w:val="000E0902"/>
    <w:rsid w:val="00106B23"/>
    <w:rsid w:val="001074E2"/>
    <w:rsid w:val="00132B00"/>
    <w:rsid w:val="00133E19"/>
    <w:rsid w:val="0013464D"/>
    <w:rsid w:val="00157B65"/>
    <w:rsid w:val="00172E09"/>
    <w:rsid w:val="001B22BE"/>
    <w:rsid w:val="001B58D5"/>
    <w:rsid w:val="002132A4"/>
    <w:rsid w:val="0024470B"/>
    <w:rsid w:val="002E19C1"/>
    <w:rsid w:val="002F5ED9"/>
    <w:rsid w:val="00336DE1"/>
    <w:rsid w:val="003373BD"/>
    <w:rsid w:val="00357CDE"/>
    <w:rsid w:val="0038199B"/>
    <w:rsid w:val="003A17FB"/>
    <w:rsid w:val="003C0035"/>
    <w:rsid w:val="003F5E6D"/>
    <w:rsid w:val="0042786E"/>
    <w:rsid w:val="004370FF"/>
    <w:rsid w:val="00455819"/>
    <w:rsid w:val="0049115F"/>
    <w:rsid w:val="004B2358"/>
    <w:rsid w:val="004E089E"/>
    <w:rsid w:val="004F4B9B"/>
    <w:rsid w:val="004F759B"/>
    <w:rsid w:val="00506994"/>
    <w:rsid w:val="00530AB0"/>
    <w:rsid w:val="00575E55"/>
    <w:rsid w:val="005B0CAE"/>
    <w:rsid w:val="005B6471"/>
    <w:rsid w:val="00681F73"/>
    <w:rsid w:val="006E0B23"/>
    <w:rsid w:val="0072692A"/>
    <w:rsid w:val="0072788D"/>
    <w:rsid w:val="00771EC9"/>
    <w:rsid w:val="00795336"/>
    <w:rsid w:val="00805036"/>
    <w:rsid w:val="00823C14"/>
    <w:rsid w:val="0083369D"/>
    <w:rsid w:val="0088145C"/>
    <w:rsid w:val="00894B21"/>
    <w:rsid w:val="008A2C9E"/>
    <w:rsid w:val="008C355A"/>
    <w:rsid w:val="009366CB"/>
    <w:rsid w:val="009552FC"/>
    <w:rsid w:val="009D0E52"/>
    <w:rsid w:val="00A074AA"/>
    <w:rsid w:val="00A1480F"/>
    <w:rsid w:val="00A27FB6"/>
    <w:rsid w:val="00A31482"/>
    <w:rsid w:val="00A371EC"/>
    <w:rsid w:val="00A76C60"/>
    <w:rsid w:val="00A823B2"/>
    <w:rsid w:val="00AC1A66"/>
    <w:rsid w:val="00B01AEB"/>
    <w:rsid w:val="00B158D2"/>
    <w:rsid w:val="00C623CC"/>
    <w:rsid w:val="00C636C3"/>
    <w:rsid w:val="00CC4027"/>
    <w:rsid w:val="00D81AFB"/>
    <w:rsid w:val="00D911DA"/>
    <w:rsid w:val="00D935E7"/>
    <w:rsid w:val="00DA0F1D"/>
    <w:rsid w:val="00E41A67"/>
    <w:rsid w:val="00E773BB"/>
    <w:rsid w:val="00E85517"/>
    <w:rsid w:val="00EA35FC"/>
    <w:rsid w:val="00EC4522"/>
    <w:rsid w:val="00EC6409"/>
    <w:rsid w:val="00ED6525"/>
    <w:rsid w:val="00EF1D59"/>
    <w:rsid w:val="00F30478"/>
    <w:rsid w:val="00F537D7"/>
    <w:rsid w:val="00F8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C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1EC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1EC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EC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01A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cp:lastPrinted>2018-10-24T06:01:00Z</cp:lastPrinted>
  <dcterms:created xsi:type="dcterms:W3CDTF">2018-10-24T09:35:00Z</dcterms:created>
  <dcterms:modified xsi:type="dcterms:W3CDTF">2018-10-24T10:25:00Z</dcterms:modified>
</cp:coreProperties>
</file>