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34" w:rsidRDefault="005C6363" w:rsidP="00BC7655">
      <w:pPr>
        <w:ind w:firstLineChars="450" w:firstLine="1980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良庆区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公开招聘工作人员报名表</w:t>
      </w:r>
    </w:p>
    <w:p w:rsidR="00840634" w:rsidRDefault="005C6363">
      <w:pPr>
        <w:rPr>
          <w:sz w:val="24"/>
        </w:rPr>
      </w:pPr>
      <w:r>
        <w:rPr>
          <w:rFonts w:hint="eastAsia"/>
          <w:sz w:val="24"/>
        </w:rPr>
        <w:t>应聘岗位：</w:t>
      </w:r>
    </w:p>
    <w:tbl>
      <w:tblPr>
        <w:tblStyle w:val="a5"/>
        <w:tblW w:w="9288" w:type="dxa"/>
        <w:tblLayout w:type="fixed"/>
        <w:tblLook w:val="04A0"/>
      </w:tblPr>
      <w:tblGrid>
        <w:gridCol w:w="1188"/>
        <w:gridCol w:w="1281"/>
        <w:gridCol w:w="1054"/>
        <w:gridCol w:w="1384"/>
        <w:gridCol w:w="1207"/>
        <w:gridCol w:w="113"/>
        <w:gridCol w:w="1080"/>
        <w:gridCol w:w="9"/>
        <w:gridCol w:w="1972"/>
      </w:tblGrid>
      <w:tr w:rsidR="00840634">
        <w:trPr>
          <w:trHeight w:val="615"/>
        </w:trPr>
        <w:tc>
          <w:tcPr>
            <w:tcW w:w="1188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81" w:type="dxa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384" w:type="dxa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02" w:type="dxa"/>
            <w:gridSpan w:val="3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贴照片处</w:t>
            </w:r>
          </w:p>
        </w:tc>
      </w:tr>
      <w:tr w:rsidR="00840634">
        <w:tc>
          <w:tcPr>
            <w:tcW w:w="1188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281" w:type="dxa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384" w:type="dxa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  <w:p w:rsidR="00840634" w:rsidRDefault="005C6363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（入党时间）</w:t>
            </w:r>
          </w:p>
        </w:tc>
        <w:tc>
          <w:tcPr>
            <w:tcW w:w="1202" w:type="dxa"/>
            <w:gridSpan w:val="3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vMerge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0634">
        <w:tc>
          <w:tcPr>
            <w:tcW w:w="1188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81" w:type="dxa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职称及</w:t>
            </w:r>
          </w:p>
          <w:p w:rsidR="00840634" w:rsidRDefault="005C6363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获得时间</w:t>
            </w:r>
          </w:p>
        </w:tc>
        <w:tc>
          <w:tcPr>
            <w:tcW w:w="1384" w:type="dxa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高</w:t>
            </w:r>
          </w:p>
        </w:tc>
        <w:tc>
          <w:tcPr>
            <w:tcW w:w="1202" w:type="dxa"/>
            <w:gridSpan w:val="3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vMerge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0634">
        <w:tc>
          <w:tcPr>
            <w:tcW w:w="1188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</w:p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应届毕业</w:t>
            </w:r>
          </w:p>
        </w:tc>
        <w:tc>
          <w:tcPr>
            <w:tcW w:w="1281" w:type="dxa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婚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384" w:type="dxa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是否部队复退军人</w:t>
            </w:r>
          </w:p>
        </w:tc>
        <w:tc>
          <w:tcPr>
            <w:tcW w:w="1202" w:type="dxa"/>
            <w:gridSpan w:val="3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vMerge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0634">
        <w:tc>
          <w:tcPr>
            <w:tcW w:w="1188" w:type="dxa"/>
            <w:vAlign w:val="center"/>
          </w:tcPr>
          <w:p w:rsidR="00840634" w:rsidRDefault="005C63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840634" w:rsidRDefault="005C63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335" w:type="dxa"/>
            <w:gridSpan w:val="2"/>
            <w:vAlign w:val="center"/>
          </w:tcPr>
          <w:p w:rsidR="00840634" w:rsidRDefault="008406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840634" w:rsidRDefault="005C63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1207" w:type="dxa"/>
            <w:vAlign w:val="center"/>
          </w:tcPr>
          <w:p w:rsidR="00840634" w:rsidRDefault="008406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840634" w:rsidRDefault="005C63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</w:t>
            </w:r>
          </w:p>
          <w:p w:rsidR="00840634" w:rsidRDefault="005C63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违反计生政策行为</w:t>
            </w:r>
          </w:p>
        </w:tc>
        <w:tc>
          <w:tcPr>
            <w:tcW w:w="1972" w:type="dxa"/>
            <w:vAlign w:val="center"/>
          </w:tcPr>
          <w:p w:rsidR="00840634" w:rsidRDefault="008406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0634">
        <w:tc>
          <w:tcPr>
            <w:tcW w:w="1188" w:type="dxa"/>
            <w:vMerge w:val="restart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281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全日制教育学历、学位</w:t>
            </w:r>
          </w:p>
        </w:tc>
        <w:tc>
          <w:tcPr>
            <w:tcW w:w="1054" w:type="dxa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毕业院校、专业和时间</w:t>
            </w:r>
          </w:p>
        </w:tc>
        <w:tc>
          <w:tcPr>
            <w:tcW w:w="4381" w:type="dxa"/>
            <w:gridSpan w:val="5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0634">
        <w:tc>
          <w:tcPr>
            <w:tcW w:w="1188" w:type="dxa"/>
            <w:vMerge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</w:t>
            </w:r>
          </w:p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  <w:tc>
          <w:tcPr>
            <w:tcW w:w="1054" w:type="dxa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毕业院校、专业和时间</w:t>
            </w:r>
          </w:p>
        </w:tc>
        <w:tc>
          <w:tcPr>
            <w:tcW w:w="4381" w:type="dxa"/>
            <w:gridSpan w:val="5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0634">
        <w:tc>
          <w:tcPr>
            <w:tcW w:w="1188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5039" w:type="dxa"/>
            <w:gridSpan w:val="5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</w:p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81" w:type="dxa"/>
            <w:gridSpan w:val="2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0634">
        <w:trPr>
          <w:trHeight w:val="2465"/>
        </w:trPr>
        <w:tc>
          <w:tcPr>
            <w:tcW w:w="1188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</w:t>
            </w:r>
          </w:p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100" w:type="dxa"/>
            <w:gridSpan w:val="8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0634">
        <w:trPr>
          <w:trHeight w:val="1235"/>
        </w:trPr>
        <w:tc>
          <w:tcPr>
            <w:tcW w:w="1188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</w:t>
            </w:r>
          </w:p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100" w:type="dxa"/>
            <w:gridSpan w:val="8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0634">
        <w:trPr>
          <w:trHeight w:val="2188"/>
        </w:trPr>
        <w:tc>
          <w:tcPr>
            <w:tcW w:w="1188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100" w:type="dxa"/>
            <w:gridSpan w:val="8"/>
            <w:vAlign w:val="center"/>
          </w:tcPr>
          <w:p w:rsidR="00840634" w:rsidRDefault="008406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0634">
        <w:trPr>
          <w:trHeight w:val="1377"/>
        </w:trPr>
        <w:tc>
          <w:tcPr>
            <w:tcW w:w="1188" w:type="dxa"/>
            <w:vAlign w:val="center"/>
          </w:tcPr>
          <w:p w:rsidR="00840634" w:rsidRDefault="005C63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报名资格审核意见</w:t>
            </w:r>
          </w:p>
        </w:tc>
        <w:tc>
          <w:tcPr>
            <w:tcW w:w="8100" w:type="dxa"/>
            <w:gridSpan w:val="8"/>
            <w:vAlign w:val="bottom"/>
          </w:tcPr>
          <w:p w:rsidR="00840634" w:rsidRDefault="005C6363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840634" w:rsidRDefault="00840634"/>
    <w:sectPr w:rsidR="00840634" w:rsidSect="00840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363" w:rsidRDefault="005C6363" w:rsidP="00BC7655">
      <w:r>
        <w:separator/>
      </w:r>
    </w:p>
  </w:endnote>
  <w:endnote w:type="continuationSeparator" w:id="0">
    <w:p w:rsidR="005C6363" w:rsidRDefault="005C6363" w:rsidP="00BC7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363" w:rsidRDefault="005C6363" w:rsidP="00BC7655">
      <w:r>
        <w:separator/>
      </w:r>
    </w:p>
  </w:footnote>
  <w:footnote w:type="continuationSeparator" w:id="0">
    <w:p w:rsidR="005C6363" w:rsidRDefault="005C6363" w:rsidP="00BC7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A4068"/>
    <w:multiLevelType w:val="singleLevel"/>
    <w:tmpl w:val="7F0A406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EE8039A"/>
    <w:rsid w:val="005C6363"/>
    <w:rsid w:val="00840634"/>
    <w:rsid w:val="00BC7655"/>
    <w:rsid w:val="0ACB3609"/>
    <w:rsid w:val="1EE8039A"/>
    <w:rsid w:val="6D535020"/>
    <w:rsid w:val="762B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6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4063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840634"/>
    <w:rPr>
      <w:color w:val="0000FF"/>
      <w:u w:val="single"/>
    </w:rPr>
  </w:style>
  <w:style w:type="table" w:styleId="a5">
    <w:name w:val="Table Grid"/>
    <w:basedOn w:val="a1"/>
    <w:qFormat/>
    <w:rsid w:val="008406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BC7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C76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C7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C76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2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优姬1384407734</dc:creator>
  <cp:lastModifiedBy>Administrator</cp:lastModifiedBy>
  <cp:revision>2</cp:revision>
  <dcterms:created xsi:type="dcterms:W3CDTF">2018-11-27T03:03:00Z</dcterms:created>
  <dcterms:modified xsi:type="dcterms:W3CDTF">2018-11-27T03:03:00Z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