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9A" w:rsidRDefault="00DB079A" w:rsidP="0015620D">
      <w:pPr>
        <w:widowControl/>
        <w:spacing w:line="500" w:lineRule="exact"/>
        <w:jc w:val="left"/>
        <w:rPr>
          <w:rFonts w:ascii="宋体" w:cs="Times New Roman"/>
          <w:b/>
          <w:bCs/>
          <w:sz w:val="44"/>
          <w:szCs w:val="44"/>
        </w:rPr>
      </w:pPr>
      <w:r w:rsidRPr="00BD7C26"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 w:rsidRPr="00BD7C26">
        <w:rPr>
          <w:rFonts w:cs="宋体" w:hint="eastAsia"/>
          <w:sz w:val="32"/>
          <w:szCs w:val="32"/>
        </w:rPr>
        <w:t>：</w:t>
      </w:r>
    </w:p>
    <w:p w:rsidR="00DB079A" w:rsidRPr="007A3D16" w:rsidRDefault="00DB079A" w:rsidP="0015620D">
      <w:pPr>
        <w:jc w:val="center"/>
        <w:rPr>
          <w:rFonts w:ascii="方正小标宋简体" w:eastAsia="方正小标宋简体" w:hAnsi="黑体" w:cs="Times New Roman"/>
          <w:b/>
          <w:bCs/>
          <w:sz w:val="36"/>
          <w:szCs w:val="36"/>
        </w:rPr>
      </w:pPr>
      <w:r w:rsidRPr="005F1637">
        <w:rPr>
          <w:rFonts w:ascii="方正小标宋简体" w:eastAsia="方正小标宋简体" w:hAnsi="仿宋" w:cs="方正小标宋简体" w:hint="eastAsia"/>
          <w:sz w:val="30"/>
          <w:szCs w:val="30"/>
        </w:rPr>
        <w:t>南充职业技术学院</w:t>
      </w:r>
      <w:r w:rsidRPr="005F1637">
        <w:rPr>
          <w:rFonts w:ascii="方正小标宋简体" w:eastAsia="方正小标宋简体" w:hAnsi="仿宋" w:cs="方正小标宋简体"/>
          <w:sz w:val="30"/>
          <w:szCs w:val="30"/>
        </w:rPr>
        <w:t>2019</w:t>
      </w:r>
      <w:r w:rsidRPr="005F1637">
        <w:rPr>
          <w:rFonts w:ascii="方正小标宋简体" w:eastAsia="方正小标宋简体" w:hAnsi="仿宋" w:cs="方正小标宋简体" w:hint="eastAsia"/>
          <w:sz w:val="30"/>
          <w:szCs w:val="30"/>
        </w:rPr>
        <w:t>年</w:t>
      </w:r>
      <w:r w:rsidRPr="005F1637">
        <w:rPr>
          <w:rFonts w:ascii="方正小标宋简体" w:eastAsia="方正小标宋简体" w:hAnsi="仿宋" w:cs="方正小标宋简体"/>
          <w:sz w:val="30"/>
          <w:szCs w:val="30"/>
        </w:rPr>
        <w:t xml:space="preserve"> </w:t>
      </w:r>
      <w:r w:rsidRPr="005F1637">
        <w:rPr>
          <w:rFonts w:ascii="方正小标宋简体" w:eastAsia="方正小标宋简体" w:hAnsi="仿宋" w:cs="方正小标宋简体" w:hint="eastAsia"/>
          <w:sz w:val="30"/>
          <w:szCs w:val="30"/>
        </w:rPr>
        <w:t>“嘉陵江英才工程”人才引进报名信息表</w:t>
      </w:r>
    </w:p>
    <w:tbl>
      <w:tblPr>
        <w:tblpPr w:leftFromText="180" w:rightFromText="180" w:vertAnchor="text" w:horzAnchor="margin" w:tblpXSpec="center" w:tblpY="104"/>
        <w:tblW w:w="9322" w:type="dxa"/>
        <w:tblLayout w:type="fixed"/>
        <w:tblLook w:val="00A0"/>
      </w:tblPr>
      <w:tblGrid>
        <w:gridCol w:w="724"/>
        <w:gridCol w:w="425"/>
        <w:gridCol w:w="1191"/>
        <w:gridCol w:w="85"/>
        <w:gridCol w:w="1134"/>
        <w:gridCol w:w="709"/>
        <w:gridCol w:w="376"/>
        <w:gridCol w:w="844"/>
        <w:gridCol w:w="432"/>
        <w:gridCol w:w="1701"/>
        <w:gridCol w:w="1701"/>
      </w:tblGrid>
      <w:tr w:rsidR="00DB079A" w:rsidRPr="00265EAA">
        <w:trPr>
          <w:trHeight w:val="7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月（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岁）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贴照片处</w:t>
            </w:r>
          </w:p>
        </w:tc>
      </w:tr>
      <w:tr w:rsidR="00DB079A" w:rsidRPr="00265EAA">
        <w:trPr>
          <w:trHeight w:val="647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B079A" w:rsidRPr="00265EAA">
        <w:trPr>
          <w:trHeight w:val="90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普通话</w:t>
            </w:r>
          </w:p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级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教师</w:t>
            </w:r>
          </w:p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资格证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B079A" w:rsidRPr="00265EAA">
        <w:trPr>
          <w:trHeight w:val="586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</w:t>
            </w:r>
          </w:p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79A" w:rsidRPr="00265EAA">
        <w:trPr>
          <w:trHeight w:val="513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79A" w:rsidRPr="00265EAA">
        <w:trPr>
          <w:trHeight w:val="70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习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本科毕业院校、系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专业及</w:t>
            </w:r>
          </w:p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B079A" w:rsidRPr="00265EAA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硕士研究生毕业院校、系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专业及</w:t>
            </w:r>
          </w:p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B079A" w:rsidRPr="00265EAA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博士研究生毕业院校、系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专业及</w:t>
            </w:r>
          </w:p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B079A" w:rsidRPr="00265EAA">
        <w:trPr>
          <w:trHeight w:val="14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</w:t>
            </w:r>
            <w:r w:rsidRPr="00265EAA">
              <w:rPr>
                <w:rFonts w:ascii="宋体" w:cs="宋体"/>
                <w:b/>
                <w:bCs/>
                <w:kern w:val="0"/>
                <w:sz w:val="22"/>
                <w:szCs w:val="22"/>
              </w:rPr>
              <w:br/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简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79A" w:rsidRPr="00265EAA">
        <w:trPr>
          <w:trHeight w:val="1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</w:t>
            </w:r>
            <w:r w:rsidRPr="00265EAA">
              <w:rPr>
                <w:rFonts w:ascii="宋体" w:cs="宋体"/>
                <w:b/>
                <w:bCs/>
                <w:kern w:val="0"/>
                <w:sz w:val="22"/>
                <w:szCs w:val="22"/>
              </w:rPr>
              <w:br/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情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079A" w:rsidRPr="00265EAA">
        <w:trPr>
          <w:trHeight w:val="17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ind w:firstLine="45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本报名表所填内容真实无误，我所提交的所有证件真实有效。如有虚假，由此产生的一切后果由本人承担。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br/>
              <w:t xml:space="preserve">                                         </w:t>
            </w:r>
          </w:p>
          <w:p w:rsidR="00DB079A" w:rsidRPr="00265EAA" w:rsidRDefault="00DB079A" w:rsidP="00DB079A">
            <w:pPr>
              <w:widowControl/>
              <w:spacing w:line="276" w:lineRule="auto"/>
              <w:ind w:firstLineChars="2365" w:firstLine="3168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报考人员签名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: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br/>
              <w:t xml:space="preserve">                                               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DB079A" w:rsidRPr="00265EAA">
        <w:trPr>
          <w:trHeight w:val="18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</w:t>
            </w:r>
            <w:r w:rsidRPr="00265EAA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65EA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/>
            </w:r>
            <w:r w:rsidRPr="00265EA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265EA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招生就业处意见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265EAA" w:rsidRDefault="00DB079A" w:rsidP="007E3B96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65EAA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/>
            </w:r>
            <w:r w:rsidRPr="00265EA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65EA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（公章）</w:t>
            </w:r>
          </w:p>
        </w:tc>
      </w:tr>
    </w:tbl>
    <w:p w:rsidR="00DB079A" w:rsidRDefault="00DB079A">
      <w:pPr>
        <w:rPr>
          <w:rFonts w:cs="Times New Roman"/>
        </w:rPr>
      </w:pPr>
    </w:p>
    <w:sectPr w:rsidR="00DB079A" w:rsidSect="00AB72F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9A" w:rsidRDefault="00DB079A" w:rsidP="00200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079A" w:rsidRDefault="00DB079A" w:rsidP="00200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9A" w:rsidRDefault="00DB079A" w:rsidP="00200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079A" w:rsidRDefault="00DB079A" w:rsidP="00200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9A" w:rsidRDefault="00DB079A" w:rsidP="00DC7071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0D"/>
    <w:rsid w:val="000C40FA"/>
    <w:rsid w:val="0015620D"/>
    <w:rsid w:val="00200DDF"/>
    <w:rsid w:val="00265EAA"/>
    <w:rsid w:val="004B6EF8"/>
    <w:rsid w:val="004C4300"/>
    <w:rsid w:val="005F1637"/>
    <w:rsid w:val="007A3D16"/>
    <w:rsid w:val="007E3B96"/>
    <w:rsid w:val="00AB72FE"/>
    <w:rsid w:val="00BD7C26"/>
    <w:rsid w:val="00CA4C89"/>
    <w:rsid w:val="00DB079A"/>
    <w:rsid w:val="00D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0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6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20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C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541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76</Words>
  <Characters>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abcd</cp:lastModifiedBy>
  <cp:revision>2</cp:revision>
  <dcterms:created xsi:type="dcterms:W3CDTF">2018-12-20T02:07:00Z</dcterms:created>
  <dcterms:modified xsi:type="dcterms:W3CDTF">2018-12-20T03:20:00Z</dcterms:modified>
</cp:coreProperties>
</file>