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附件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</w:p>
    <w:p>
      <w:pPr>
        <w:spacing w:afterLines="50" w:line="600" w:lineRule="exact"/>
        <w:ind w:firstLine="602" w:firstLineChars="200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卓资县201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b/>
          <w:sz w:val="30"/>
          <w:szCs w:val="30"/>
        </w:rPr>
        <w:t>年公开招聘财务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审计</w:t>
      </w:r>
      <w:r>
        <w:rPr>
          <w:rFonts w:ascii="仿宋" w:hAnsi="仿宋" w:eastAsia="仿宋" w:cs="仿宋"/>
          <w:b/>
          <w:sz w:val="30"/>
          <w:szCs w:val="30"/>
        </w:rPr>
        <w:t>辅助工作人员岗位</w:t>
      </w:r>
      <w:r>
        <w:rPr>
          <w:rFonts w:hint="eastAsia" w:ascii="仿宋" w:hAnsi="仿宋" w:eastAsia="仿宋" w:cs="仿宋"/>
          <w:b/>
          <w:sz w:val="30"/>
          <w:szCs w:val="30"/>
        </w:rPr>
        <w:t>报名表</w:t>
      </w:r>
    </w:p>
    <w:tbl>
      <w:tblPr>
        <w:tblStyle w:val="5"/>
        <w:tblW w:w="93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621"/>
        <w:gridCol w:w="1781"/>
        <w:gridCol w:w="1559"/>
        <w:gridCol w:w="777"/>
        <w:gridCol w:w="737"/>
        <w:gridCol w:w="1216"/>
        <w:gridCol w:w="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166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62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8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53" w:type="dxa"/>
            <w:gridSpan w:val="2"/>
            <w:vMerge w:val="restart"/>
            <w:vAlign w:val="center"/>
          </w:tcPr>
          <w:p>
            <w:pPr>
              <w:spacing w:line="600" w:lineRule="exact"/>
              <w:jc w:val="distribut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</w:t>
            </w:r>
          </w:p>
          <w:p>
            <w:pPr>
              <w:spacing w:line="600" w:lineRule="exact"/>
              <w:jc w:val="distribut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166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62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8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53" w:type="dxa"/>
            <w:gridSpan w:val="2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166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62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8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53" w:type="dxa"/>
            <w:gridSpan w:val="2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166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身体状况</w:t>
            </w:r>
          </w:p>
        </w:tc>
        <w:tc>
          <w:tcPr>
            <w:tcW w:w="162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8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53" w:type="dxa"/>
            <w:gridSpan w:val="2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166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62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8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53" w:type="dxa"/>
            <w:gridSpan w:val="2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166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162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8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155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66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资格证书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762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892" w:hRule="atLeast"/>
        </w:trPr>
        <w:tc>
          <w:tcPr>
            <w:tcW w:w="166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是否服从岗位分配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是   □否</w:t>
            </w:r>
          </w:p>
        </w:tc>
        <w:tc>
          <w:tcPr>
            <w:tcW w:w="155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是贫困户子女</w:t>
            </w:r>
          </w:p>
        </w:tc>
        <w:tc>
          <w:tcPr>
            <w:tcW w:w="273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628" w:hRule="atLeast"/>
        </w:trPr>
        <w:tc>
          <w:tcPr>
            <w:tcW w:w="166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7691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1544" w:hRule="atLeast"/>
        </w:trPr>
        <w:tc>
          <w:tcPr>
            <w:tcW w:w="166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学习简历</w:t>
            </w:r>
          </w:p>
        </w:tc>
        <w:tc>
          <w:tcPr>
            <w:tcW w:w="7691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2239" w:hRule="atLeast"/>
        </w:trPr>
        <w:tc>
          <w:tcPr>
            <w:tcW w:w="166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工作简历</w:t>
            </w:r>
          </w:p>
        </w:tc>
        <w:tc>
          <w:tcPr>
            <w:tcW w:w="7691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9359" w:type="dxa"/>
            <w:gridSpan w:val="7"/>
            <w:vAlign w:val="center"/>
          </w:tcPr>
          <w:p>
            <w:pPr>
              <w:spacing w:line="6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我已仔细阅读了“卓资县201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年公开招聘财务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审计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>辅助工作人员的实施方案”，我保证所填写的信息符合招聘条件且准确真实，并愿意承担（由于自身原因填写信息错误、贻误时间而产生的）一切后果。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本人签字：</w:t>
            </w:r>
          </w:p>
        </w:tc>
      </w:tr>
    </w:tbl>
    <w:p>
      <w:pPr>
        <w:spacing w:line="20" w:lineRule="exact"/>
        <w:rPr>
          <w:rFonts w:hint="eastAsia" w:ascii="仿宋_GB2312" w:hAnsi="仿宋_GB2312" w:eastAsia="仿宋_GB2312" w:cs="仿宋_GB2312"/>
          <w:sz w:val="24"/>
        </w:rPr>
      </w:pPr>
    </w:p>
    <w:p>
      <w:pPr>
        <w:spacing w:line="20" w:lineRule="exact"/>
        <w:rPr>
          <w:rFonts w:hint="eastAsia" w:ascii="仿宋_GB2312" w:hAnsi="仿宋_GB2312" w:eastAsia="仿宋_GB2312" w:cs="仿宋_GB2312"/>
          <w:sz w:val="24"/>
        </w:rPr>
      </w:pPr>
    </w:p>
    <w:p>
      <w:pPr>
        <w:spacing w:line="20" w:lineRule="exact"/>
        <w:rPr>
          <w:rFonts w:hint="eastAsia" w:ascii="仿宋_GB2312" w:hAnsi="仿宋_GB2312" w:eastAsia="仿宋_GB2312" w:cs="仿宋_GB2312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06" w:bottom="1440" w:left="140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  <w:r>
      <w:c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6A15750"/>
    <w:rsid w:val="001B4DD9"/>
    <w:rsid w:val="001B6E2F"/>
    <w:rsid w:val="00395213"/>
    <w:rsid w:val="0046686D"/>
    <w:rsid w:val="004E2F6B"/>
    <w:rsid w:val="00614E2D"/>
    <w:rsid w:val="007821B3"/>
    <w:rsid w:val="00872FAB"/>
    <w:rsid w:val="00995161"/>
    <w:rsid w:val="009C2365"/>
    <w:rsid w:val="00B3435D"/>
    <w:rsid w:val="00BA7050"/>
    <w:rsid w:val="00CE5F6D"/>
    <w:rsid w:val="00D013C8"/>
    <w:rsid w:val="00D85530"/>
    <w:rsid w:val="00E53DBA"/>
    <w:rsid w:val="00EC51AB"/>
    <w:rsid w:val="1151607F"/>
    <w:rsid w:val="1CB11E2E"/>
    <w:rsid w:val="2E581BB6"/>
    <w:rsid w:val="3C7E05A9"/>
    <w:rsid w:val="5C386F74"/>
    <w:rsid w:val="601A1EC6"/>
    <w:rsid w:val="6232180B"/>
    <w:rsid w:val="657C6FC2"/>
    <w:rsid w:val="66A15750"/>
    <w:rsid w:val="6D535020"/>
    <w:rsid w:val="6E673921"/>
    <w:rsid w:val="77A02B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微软中国</Company>
  <Pages>1</Pages>
  <Words>204</Words>
  <Characters>101</Characters>
  <Lines>1</Lines>
  <Paragraphs>1</Paragraphs>
  <TotalTime>1</TotalTime>
  <ScaleCrop>false</ScaleCrop>
  <LinksUpToDate>false</LinksUpToDate>
  <CharactersWithSpaces>304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2018-12-06T12:12:00Z</dcterms:created>
  <dc:creator>user</dc:creator>
  <cp:lastModifiedBy>Administrator</cp:lastModifiedBy>
  <cp:lastPrinted>2019-03-29T02:25:00Z</cp:lastPrinted>
  <dcterms:modified xsi:type="dcterms:W3CDTF">2019-04-08T23:41:57Z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