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40"/>
          <w:szCs w:val="40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caps w:val="0"/>
          <w:color w:val="3E3E3E"/>
          <w:spacing w:val="0"/>
          <w:sz w:val="40"/>
          <w:szCs w:val="40"/>
          <w:shd w:val="clear" w:color="auto" w:fill="FFFFFF"/>
          <w:lang w:eastAsia="zh-CN"/>
        </w:rPr>
        <w:t>开发区</w:t>
      </w:r>
      <w:r>
        <w:rPr>
          <w:rStyle w:val="7"/>
          <w:rFonts w:hint="eastAsia" w:ascii="宋体" w:hAnsi="宋体" w:eastAsia="宋体" w:cs="宋体"/>
          <w:i w:val="0"/>
          <w:caps w:val="0"/>
          <w:color w:val="3E3E3E"/>
          <w:spacing w:val="0"/>
          <w:sz w:val="40"/>
          <w:szCs w:val="40"/>
          <w:shd w:val="clear" w:color="auto" w:fill="FFFFFF"/>
        </w:rPr>
        <w:t>201</w:t>
      </w:r>
      <w:r>
        <w:rPr>
          <w:rStyle w:val="7"/>
          <w:rFonts w:hint="eastAsia" w:ascii="宋体" w:hAnsi="宋体" w:eastAsia="宋体" w:cs="宋体"/>
          <w:i w:val="0"/>
          <w:caps w:val="0"/>
          <w:color w:val="3E3E3E"/>
          <w:spacing w:val="0"/>
          <w:sz w:val="40"/>
          <w:szCs w:val="40"/>
          <w:shd w:val="clear" w:color="auto" w:fill="FFFFFF"/>
          <w:lang w:val="en-US" w:eastAsia="zh-CN"/>
        </w:rPr>
        <w:t>9</w:t>
      </w:r>
      <w:r>
        <w:rPr>
          <w:rStyle w:val="7"/>
          <w:rFonts w:hint="eastAsia" w:ascii="宋体" w:hAnsi="宋体" w:eastAsia="宋体" w:cs="宋体"/>
          <w:i w:val="0"/>
          <w:caps w:val="0"/>
          <w:color w:val="3E3E3E"/>
          <w:spacing w:val="0"/>
          <w:sz w:val="40"/>
          <w:szCs w:val="40"/>
          <w:shd w:val="clear" w:color="auto" w:fill="FFFFFF"/>
        </w:rPr>
        <w:t>年公益性岗位报名表</w:t>
      </w:r>
    </w:p>
    <w:tbl>
      <w:tblPr>
        <w:tblStyle w:val="5"/>
        <w:tblpPr w:leftFromText="180" w:rightFromText="180" w:vertAnchor="text" w:horzAnchor="page" w:tblpXSpec="center" w:tblpY="699"/>
        <w:tblOverlap w:val="never"/>
        <w:tblW w:w="100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417"/>
        <w:gridCol w:w="912"/>
        <w:gridCol w:w="1140"/>
        <w:gridCol w:w="1296"/>
        <w:gridCol w:w="1840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eastAsia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学习及工作简历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8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 xml:space="preserve">                                  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5040" w:firstLineChars="2100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报名人（签名）：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</w:t>
            </w:r>
            <w:r>
              <w:rPr>
                <w:rFonts w:hint="eastAsia" w:ascii="Helvetica Neue" w:hAnsi="Helvetica Neue" w:eastAsia="宋体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 xml:space="preserve">  年   </w:t>
            </w:r>
            <w:r>
              <w:rPr>
                <w:rFonts w:hint="eastAsia" w:ascii="Helvetica Neue" w:hAnsi="Helvetica Neue" w:eastAsia="宋体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8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                                                   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 xml:space="preserve">                                                         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4320" w:firstLineChars="1800"/>
              <w:jc w:val="left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lang w:val="en-US" w:eastAsia="zh-CN" w:bidi="ar"/>
              </w:rPr>
              <w:t>审查人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                                        </w:t>
            </w:r>
            <w:r>
              <w:rPr>
                <w:rFonts w:hint="eastAsia" w:ascii="Helvetica Neue" w:hAnsi="Helvetica Neue" w:eastAsia="宋体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 xml:space="preserve"> 年     月     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9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A0C2A"/>
    <w:rsid w:val="00D20A44"/>
    <w:rsid w:val="01CC1BB1"/>
    <w:rsid w:val="058E744A"/>
    <w:rsid w:val="0B2409E2"/>
    <w:rsid w:val="0B716F2E"/>
    <w:rsid w:val="13DB2EB0"/>
    <w:rsid w:val="1A44434E"/>
    <w:rsid w:val="1D9B38CE"/>
    <w:rsid w:val="2000443B"/>
    <w:rsid w:val="21BF3768"/>
    <w:rsid w:val="22D72738"/>
    <w:rsid w:val="260F2B29"/>
    <w:rsid w:val="276C5962"/>
    <w:rsid w:val="29042C86"/>
    <w:rsid w:val="2ADC6530"/>
    <w:rsid w:val="2CB666A9"/>
    <w:rsid w:val="2CFD4854"/>
    <w:rsid w:val="2FC37B66"/>
    <w:rsid w:val="326A0C2A"/>
    <w:rsid w:val="34221B47"/>
    <w:rsid w:val="35B225B5"/>
    <w:rsid w:val="3B704617"/>
    <w:rsid w:val="3D8276B8"/>
    <w:rsid w:val="3DC61BC4"/>
    <w:rsid w:val="406D4BE4"/>
    <w:rsid w:val="40D265F0"/>
    <w:rsid w:val="4C957371"/>
    <w:rsid w:val="4CF61375"/>
    <w:rsid w:val="5130622F"/>
    <w:rsid w:val="546700C0"/>
    <w:rsid w:val="5773290E"/>
    <w:rsid w:val="58C42523"/>
    <w:rsid w:val="5C3C5891"/>
    <w:rsid w:val="658D6403"/>
    <w:rsid w:val="6AEC2DCA"/>
    <w:rsid w:val="6D535020"/>
    <w:rsid w:val="6FDE4660"/>
    <w:rsid w:val="724111EE"/>
    <w:rsid w:val="746A6A47"/>
    <w:rsid w:val="7D93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2018-05-28T03:53:00Z</dcterms:created>
  <dc:creator>Administrator</dc:creator>
  <cp:lastModifiedBy>与爱飞翔</cp:lastModifiedBy>
  <cp:lastPrinted>2018-05-30T09:17:00Z</cp:lastPrinted>
  <dcterms:modified xsi:type="dcterms:W3CDTF">2019-06-12T06:51:14Z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