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F2" w:rsidRDefault="00E177F2">
      <w:pPr>
        <w:jc w:val="center"/>
        <w:rPr>
          <w:rFonts w:ascii="华文宋体" w:eastAsia="华文宋体" w:hAnsi="华文宋体" w:cs="宋体"/>
          <w:b/>
          <w:bCs/>
          <w:kern w:val="0"/>
          <w:sz w:val="44"/>
          <w:szCs w:val="44"/>
        </w:rPr>
      </w:pPr>
      <w:r>
        <w:rPr>
          <w:rFonts w:ascii="华文宋体" w:eastAsia="华文宋体" w:hAnsi="华文宋体" w:cs="宋体" w:hint="eastAsia"/>
          <w:b/>
          <w:bCs/>
          <w:kern w:val="0"/>
          <w:sz w:val="44"/>
          <w:szCs w:val="44"/>
        </w:rPr>
        <w:t>梧州职业学院</w:t>
      </w:r>
    </w:p>
    <w:p w:rsidR="00E177F2" w:rsidRDefault="00E177F2">
      <w:pPr>
        <w:jc w:val="center"/>
        <w:rPr>
          <w:rFonts w:ascii="华文宋体" w:eastAsia="华文宋体" w:hAnsi="华文宋体" w:cs="宋体"/>
          <w:b/>
          <w:bCs/>
          <w:kern w:val="0"/>
          <w:sz w:val="44"/>
          <w:szCs w:val="44"/>
        </w:rPr>
      </w:pPr>
      <w:r>
        <w:rPr>
          <w:rFonts w:ascii="华文宋体" w:eastAsia="华文宋体" w:hAnsi="华文宋体" w:cs="宋体"/>
          <w:b/>
          <w:bCs/>
          <w:kern w:val="0"/>
          <w:sz w:val="44"/>
          <w:szCs w:val="44"/>
        </w:rPr>
        <w:t>2019</w:t>
      </w:r>
      <w:r>
        <w:rPr>
          <w:rFonts w:ascii="华文宋体" w:eastAsia="华文宋体" w:hAnsi="华文宋体" w:cs="宋体" w:hint="eastAsia"/>
          <w:b/>
          <w:bCs/>
          <w:kern w:val="0"/>
          <w:sz w:val="44"/>
          <w:szCs w:val="44"/>
        </w:rPr>
        <w:t>年教育系教师招聘简章</w:t>
      </w:r>
    </w:p>
    <w:p w:rsidR="00E177F2" w:rsidRDefault="00E177F2" w:rsidP="00AA6EC6">
      <w:pPr>
        <w:spacing w:before="100" w:beforeAutospacing="1" w:line="560" w:lineRule="exact"/>
        <w:ind w:firstLineChars="224" w:firstLine="71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为加强我院教育系学前教育专业的师资建设，进一步充实学前教育专业教师队伍的力量，现面向社会公开招聘教师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名，岗位性质为编外聘用。</w:t>
      </w:r>
    </w:p>
    <w:p w:rsidR="00E177F2" w:rsidRDefault="00E177F2">
      <w:pPr>
        <w:spacing w:line="560" w:lineRule="exact"/>
        <w:ind w:firstLineChars="224" w:firstLine="72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一</w:t>
      </w:r>
      <w:r>
        <w:rPr>
          <w:rFonts w:ascii="仿宋" w:eastAsia="仿宋" w:hAnsi="仿宋" w:hint="eastAsia"/>
          <w:b/>
          <w:bCs/>
          <w:sz w:val="32"/>
          <w:szCs w:val="32"/>
        </w:rPr>
        <w:t>、岗位基本条件</w:t>
      </w:r>
    </w:p>
    <w:p w:rsidR="00E177F2" w:rsidRDefault="00E177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 xml:space="preserve">) </w:t>
      </w:r>
      <w:r>
        <w:rPr>
          <w:rFonts w:ascii="仿宋" w:eastAsia="仿宋" w:hAnsi="仿宋" w:hint="eastAsia"/>
          <w:sz w:val="32"/>
          <w:szCs w:val="32"/>
        </w:rPr>
        <w:t>思想表现</w:t>
      </w:r>
    </w:p>
    <w:p w:rsidR="00E177F2" w:rsidRDefault="00E177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热爱社会主义祖国，拥护中国共产党的领导，热爱教育事业，有强烈的事业心、责任感和敬业精神。</w:t>
      </w:r>
    </w:p>
    <w:p w:rsidR="00E177F2" w:rsidRDefault="00E177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遵纪守法，品德端正，具有良好的职业道德、团队精神和创新意识，愿为学校的改革和发展作贡献。</w:t>
      </w:r>
    </w:p>
    <w:p w:rsidR="00E177F2" w:rsidRDefault="00E177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（二）身体条件</w:t>
      </w:r>
    </w:p>
    <w:p w:rsidR="00E177F2" w:rsidRDefault="00E177F2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备适应教育岗位需要的身体和心理素质。</w:t>
      </w:r>
    </w:p>
    <w:p w:rsidR="00E177F2" w:rsidRDefault="00E177F2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（三）资格要求</w:t>
      </w:r>
    </w:p>
    <w:p w:rsidR="00E177F2" w:rsidRDefault="00E177F2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/>
          <w:kern w:val="2"/>
          <w:sz w:val="32"/>
          <w:szCs w:val="32"/>
        </w:rPr>
        <w:t>1.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教师</w:t>
      </w:r>
      <w:r>
        <w:rPr>
          <w:rFonts w:ascii="仿宋" w:eastAsia="仿宋" w:hAnsi="仿宋" w:cs="Times New Roman"/>
          <w:kern w:val="2"/>
          <w:sz w:val="32"/>
          <w:szCs w:val="32"/>
        </w:rPr>
        <w:t>1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岗位要求具有全日制本科（二本）及以上学历，学士及以上学位，教师</w:t>
      </w:r>
      <w:r>
        <w:rPr>
          <w:rFonts w:ascii="仿宋" w:eastAsia="仿宋" w:hAnsi="仿宋" w:cs="Times New Roman"/>
          <w:kern w:val="2"/>
          <w:sz w:val="32"/>
          <w:szCs w:val="32"/>
        </w:rPr>
        <w:t>2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岗位要求为具有硕士研究生学历学位。</w:t>
      </w:r>
      <w:r>
        <w:rPr>
          <w:rFonts w:ascii="仿宋" w:eastAsia="仿宋" w:hAnsi="仿宋" w:cs="Times New Roman"/>
          <w:kern w:val="2"/>
          <w:sz w:val="32"/>
          <w:szCs w:val="32"/>
        </w:rPr>
        <w:t>2019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届毕业生凭学校出具的就业推荐表可以报考，录用后签订三方协议，在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9"/>
        </w:smartTagPr>
        <w:r>
          <w:rPr>
            <w:rFonts w:ascii="仿宋" w:eastAsia="仿宋" w:hAnsi="仿宋" w:cs="Times New Roman"/>
            <w:kern w:val="2"/>
            <w:sz w:val="32"/>
            <w:szCs w:val="32"/>
          </w:rPr>
          <w:t>2019</w:t>
        </w:r>
        <w:r>
          <w:rPr>
            <w:rFonts w:ascii="仿宋" w:eastAsia="仿宋" w:hAnsi="仿宋" w:cs="Times New Roman" w:hint="eastAsia"/>
            <w:kern w:val="2"/>
            <w:sz w:val="32"/>
            <w:szCs w:val="32"/>
          </w:rPr>
          <w:t>年</w:t>
        </w:r>
        <w:r>
          <w:rPr>
            <w:rFonts w:ascii="仿宋" w:eastAsia="仿宋" w:hAnsi="仿宋" w:cs="Times New Roman"/>
            <w:kern w:val="2"/>
            <w:sz w:val="32"/>
            <w:szCs w:val="32"/>
          </w:rPr>
          <w:t>7</w:t>
        </w:r>
        <w:r>
          <w:rPr>
            <w:rFonts w:ascii="仿宋" w:eastAsia="仿宋" w:hAnsi="仿宋" w:cs="Times New Roman" w:hint="eastAsia"/>
            <w:kern w:val="2"/>
            <w:sz w:val="32"/>
            <w:szCs w:val="32"/>
          </w:rPr>
          <w:t>月</w:t>
        </w:r>
        <w:r>
          <w:rPr>
            <w:rFonts w:ascii="仿宋" w:eastAsia="仿宋" w:hAnsi="仿宋" w:cs="Times New Roman"/>
            <w:kern w:val="2"/>
            <w:sz w:val="32"/>
            <w:szCs w:val="32"/>
          </w:rPr>
          <w:t>31</w:t>
        </w:r>
        <w:r>
          <w:rPr>
            <w:rFonts w:ascii="仿宋" w:eastAsia="仿宋" w:hAnsi="仿宋" w:cs="Times New Roman" w:hint="eastAsia"/>
            <w:kern w:val="2"/>
            <w:sz w:val="32"/>
            <w:szCs w:val="32"/>
          </w:rPr>
          <w:t>日</w:t>
        </w:r>
      </w:smartTag>
      <w:r>
        <w:rPr>
          <w:rFonts w:ascii="仿宋" w:eastAsia="仿宋" w:hAnsi="仿宋" w:cs="Times New Roman" w:hint="eastAsia"/>
          <w:kern w:val="2"/>
          <w:sz w:val="32"/>
          <w:szCs w:val="32"/>
        </w:rPr>
        <w:t>前提供相应学历学位证书方可签订劳动合同。</w:t>
      </w:r>
    </w:p>
    <w:p w:rsidR="00E177F2" w:rsidRDefault="00E177F2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/>
          <w:kern w:val="2"/>
          <w:sz w:val="32"/>
          <w:szCs w:val="32"/>
        </w:rPr>
        <w:t>2.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原则上年龄在</w:t>
      </w:r>
      <w:r>
        <w:rPr>
          <w:rFonts w:ascii="仿宋" w:eastAsia="仿宋" w:hAnsi="仿宋" w:cs="Times New Roman"/>
          <w:kern w:val="2"/>
          <w:sz w:val="32"/>
          <w:szCs w:val="32"/>
        </w:rPr>
        <w:t>35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周岁以下，具有硕士学位或相关专业中级及以上职称者年龄放宽至</w:t>
      </w:r>
      <w:r>
        <w:rPr>
          <w:rFonts w:ascii="仿宋" w:eastAsia="仿宋" w:hAnsi="仿宋" w:cs="Times New Roman"/>
          <w:kern w:val="2"/>
          <w:sz w:val="32"/>
          <w:szCs w:val="32"/>
        </w:rPr>
        <w:t>40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周岁。</w:t>
      </w:r>
    </w:p>
    <w:p w:rsidR="00E177F2" w:rsidRDefault="00E177F2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/>
          <w:kern w:val="2"/>
          <w:sz w:val="32"/>
          <w:szCs w:val="32"/>
        </w:rPr>
        <w:t>3.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有幼儿园工作经历者优先考虑。</w:t>
      </w:r>
    </w:p>
    <w:p w:rsidR="00E177F2" w:rsidRDefault="00E177F2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E177F2" w:rsidRDefault="00E177F2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E177F2" w:rsidRDefault="00E177F2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二、招聘计划</w:t>
      </w:r>
    </w:p>
    <w:tbl>
      <w:tblPr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1"/>
        <w:gridCol w:w="2935"/>
        <w:gridCol w:w="1938"/>
        <w:gridCol w:w="1235"/>
        <w:gridCol w:w="1733"/>
        <w:gridCol w:w="1046"/>
      </w:tblGrid>
      <w:tr w:rsidR="00E177F2" w:rsidTr="00C37187">
        <w:trPr>
          <w:trHeight w:val="433"/>
          <w:jc w:val="center"/>
        </w:trPr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7F2" w:rsidRDefault="00E177F2" w:rsidP="00C3718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岗位名称</w:t>
            </w:r>
          </w:p>
        </w:tc>
        <w:tc>
          <w:tcPr>
            <w:tcW w:w="2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7F2" w:rsidRDefault="00E177F2" w:rsidP="009817B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所学专业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7F2" w:rsidRDefault="00E177F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学历、学位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E177F2" w:rsidRDefault="00E177F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年龄</w:t>
            </w:r>
          </w:p>
        </w:tc>
        <w:tc>
          <w:tcPr>
            <w:tcW w:w="1733" w:type="dxa"/>
            <w:vAlign w:val="center"/>
          </w:tcPr>
          <w:p w:rsidR="00E177F2" w:rsidRDefault="00E177F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担任课程</w:t>
            </w:r>
          </w:p>
        </w:tc>
        <w:tc>
          <w:tcPr>
            <w:tcW w:w="1046" w:type="dxa"/>
            <w:vAlign w:val="center"/>
          </w:tcPr>
          <w:p w:rsidR="00E177F2" w:rsidRDefault="00E177F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招聘</w:t>
            </w:r>
          </w:p>
          <w:p w:rsidR="00E177F2" w:rsidRDefault="00E177F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人数</w:t>
            </w:r>
          </w:p>
        </w:tc>
      </w:tr>
      <w:tr w:rsidR="00E177F2" w:rsidTr="00C37187">
        <w:trPr>
          <w:trHeight w:val="1487"/>
          <w:jc w:val="center"/>
        </w:trPr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7F2" w:rsidRDefault="00E177F2" w:rsidP="00C3718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教师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2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7F2" w:rsidRDefault="00E177F2" w:rsidP="009817B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心理学、应用心理学、基础心理学、心理健康教育</w:t>
            </w:r>
          </w:p>
        </w:tc>
        <w:tc>
          <w:tcPr>
            <w:tcW w:w="1938" w:type="dxa"/>
            <w:tcBorders>
              <w:left w:val="single" w:sz="4" w:space="0" w:color="auto"/>
            </w:tcBorders>
            <w:vAlign w:val="center"/>
          </w:tcPr>
          <w:p w:rsidR="00E177F2" w:rsidRDefault="00E177F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全日制本科（二本）、</w:t>
            </w:r>
          </w:p>
          <w:p w:rsidR="00E177F2" w:rsidRDefault="00E177F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学士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E177F2" w:rsidRDefault="00E177F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35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周岁及以下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7F2" w:rsidRDefault="00E177F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学前心理学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7F2" w:rsidRDefault="00E177F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</w:tr>
      <w:tr w:rsidR="00E177F2" w:rsidTr="00C37187">
        <w:trPr>
          <w:trHeight w:val="1018"/>
          <w:jc w:val="center"/>
        </w:trPr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7F2" w:rsidRDefault="00E177F2" w:rsidP="00C3718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教师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2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7F2" w:rsidRDefault="00E177F2" w:rsidP="009817B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美术学、</w:t>
            </w:r>
          </w:p>
          <w:p w:rsidR="00E177F2" w:rsidRDefault="00E177F2" w:rsidP="009817B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学科教学（美术）</w:t>
            </w:r>
          </w:p>
        </w:tc>
        <w:tc>
          <w:tcPr>
            <w:tcW w:w="1938" w:type="dxa"/>
            <w:tcBorders>
              <w:left w:val="single" w:sz="4" w:space="0" w:color="auto"/>
            </w:tcBorders>
            <w:vAlign w:val="center"/>
          </w:tcPr>
          <w:p w:rsidR="00E177F2" w:rsidRDefault="00E177F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硕士研究生及以上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E177F2" w:rsidRDefault="00E177F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40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周岁及以下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7F2" w:rsidRDefault="00E177F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美术、书法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7F2" w:rsidRDefault="00E177F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</w:tr>
    </w:tbl>
    <w:p w:rsidR="00E177F2" w:rsidRDefault="00E177F2">
      <w:pPr>
        <w:spacing w:before="100" w:beforeAutospacing="1" w:line="560" w:lineRule="exact"/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三、报名方式和时间</w:t>
      </w:r>
    </w:p>
    <w:p w:rsidR="00E177F2" w:rsidRDefault="00E177F2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采取网上报名的方式，报名截止时间：</w:t>
      </w:r>
      <w:r>
        <w:rPr>
          <w:rFonts w:ascii="仿宋" w:eastAsia="仿宋" w:hAnsi="仿宋"/>
          <w:sz w:val="32"/>
          <w:szCs w:val="32"/>
        </w:rPr>
        <w:t xml:space="preserve"> 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。报名材料：报名登记表、身份证、学历学位证书、应届毕业生需提供就业推荐表等材料的扫描件、个人简历（以上材料必须提供）、教师资格证、职称资格证、技能等级证等扫描件发送至学院邮箱。发送邮箱格式如下</w:t>
      </w:r>
      <w:r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姓名</w:t>
      </w:r>
      <w:r>
        <w:rPr>
          <w:rFonts w:ascii="仿宋" w:eastAsia="仿宋" w:hAnsi="仿宋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应聘岗位。</w:t>
      </w:r>
    </w:p>
    <w:p w:rsidR="00E177F2" w:rsidRDefault="00E177F2">
      <w:pPr>
        <w:spacing w:line="560" w:lineRule="exact"/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四、考试方式</w:t>
      </w:r>
    </w:p>
    <w:p w:rsidR="00E177F2" w:rsidRDefault="00E177F2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教师</w:t>
      </w:r>
      <w:r>
        <w:rPr>
          <w:rFonts w:ascii="仿宋" w:eastAsia="仿宋" w:hAnsi="仿宋" w:cs="Times New Roman"/>
          <w:kern w:val="2"/>
          <w:sz w:val="32"/>
          <w:szCs w:val="32"/>
        </w:rPr>
        <w:t>2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岗位采取直接面试方式。教师</w:t>
      </w:r>
      <w:r>
        <w:rPr>
          <w:rFonts w:ascii="仿宋" w:eastAsia="仿宋" w:hAnsi="仿宋" w:cs="Times New Roman"/>
          <w:kern w:val="2"/>
          <w:sz w:val="32"/>
          <w:szCs w:val="32"/>
        </w:rPr>
        <w:t>1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岗位采取笔试及面试方式，笔试成绩达到</w:t>
      </w:r>
      <w:r>
        <w:rPr>
          <w:rFonts w:ascii="仿宋" w:eastAsia="仿宋" w:hAnsi="仿宋" w:cs="Times New Roman"/>
          <w:kern w:val="2"/>
          <w:sz w:val="32"/>
          <w:szCs w:val="32"/>
        </w:rPr>
        <w:t>60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分及以上者方可进入面试阶段。考试时间另行通知。</w:t>
      </w:r>
    </w:p>
    <w:p w:rsidR="00E177F2" w:rsidRDefault="00E177F2">
      <w:pPr>
        <w:spacing w:line="560" w:lineRule="exact"/>
        <w:ind w:firstLineChars="224" w:firstLine="7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五、联系方式：</w:t>
      </w:r>
    </w:p>
    <w:p w:rsidR="00E177F2" w:rsidRDefault="00E177F2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联系人：</w:t>
      </w:r>
      <w:r>
        <w:rPr>
          <w:rFonts w:ascii="仿宋" w:eastAsia="仿宋" w:hAnsi="仿宋" w:cs="Times New Roman"/>
          <w:kern w:val="2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聂老师</w:t>
      </w:r>
      <w:r>
        <w:rPr>
          <w:rFonts w:ascii="仿宋" w:eastAsia="仿宋" w:hAnsi="仿宋" w:cs="Times New Roman"/>
          <w:kern w:val="2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邓老师</w:t>
      </w:r>
    </w:p>
    <w:p w:rsidR="00E177F2" w:rsidRDefault="00E177F2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联系电话：</w:t>
      </w:r>
      <w:r>
        <w:rPr>
          <w:rFonts w:ascii="仿宋" w:eastAsia="仿宋" w:hAnsi="仿宋" w:cs="Times New Roman"/>
          <w:kern w:val="2"/>
          <w:sz w:val="32"/>
          <w:szCs w:val="32"/>
        </w:rPr>
        <w:t xml:space="preserve">07746020687  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邮</w:t>
      </w:r>
      <w:r>
        <w:rPr>
          <w:rFonts w:ascii="仿宋" w:eastAsia="仿宋" w:hAnsi="仿宋" w:cs="Times New Roman"/>
          <w:kern w:val="2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箱：</w:t>
      </w:r>
      <w:r>
        <w:rPr>
          <w:rFonts w:ascii="仿宋" w:eastAsia="仿宋" w:hAnsi="仿宋" w:cs="Times New Roman"/>
          <w:kern w:val="2"/>
          <w:sz w:val="32"/>
          <w:szCs w:val="32"/>
        </w:rPr>
        <w:t>wzzyzp@126.com</w:t>
      </w:r>
    </w:p>
    <w:p w:rsidR="00E177F2" w:rsidRDefault="00E177F2">
      <w:pPr>
        <w:widowControl/>
        <w:spacing w:line="560" w:lineRule="exact"/>
        <w:rPr>
          <w:rFonts w:ascii="??" w:eastAsia="仿宋_GB2312" w:hAnsi="??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附表：</w:t>
      </w:r>
      <w:r>
        <w:rPr>
          <w:rFonts w:ascii="??" w:eastAsia="仿宋_GB2312" w:hAnsi="??" w:cs="宋体" w:hint="eastAsia"/>
          <w:color w:val="000000"/>
          <w:kern w:val="0"/>
          <w:sz w:val="32"/>
          <w:szCs w:val="32"/>
        </w:rPr>
        <w:t>梧州职业学院</w:t>
      </w:r>
      <w:r>
        <w:rPr>
          <w:rFonts w:ascii="??" w:eastAsia="仿宋_GB2312" w:hAnsi="??" w:cs="宋体"/>
          <w:color w:val="000000"/>
          <w:kern w:val="0"/>
          <w:sz w:val="32"/>
          <w:szCs w:val="32"/>
        </w:rPr>
        <w:t>2019</w:t>
      </w:r>
      <w:r>
        <w:rPr>
          <w:rFonts w:ascii="??" w:eastAsia="仿宋_GB2312" w:hAnsi="??" w:cs="宋体" w:hint="eastAsia"/>
          <w:color w:val="000000"/>
          <w:kern w:val="0"/>
          <w:sz w:val="32"/>
          <w:szCs w:val="32"/>
        </w:rPr>
        <w:t>年编外聘用人员招聘报名登记表</w:t>
      </w:r>
    </w:p>
    <w:p w:rsidR="00E177F2" w:rsidRDefault="00E177F2" w:rsidP="00AA6EC6">
      <w:pPr>
        <w:spacing w:line="560" w:lineRule="exact"/>
        <w:ind w:right="160" w:firstLineChars="224" w:firstLine="717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梧州职业学院</w:t>
      </w:r>
    </w:p>
    <w:p w:rsidR="00E177F2" w:rsidRDefault="00E177F2" w:rsidP="00AA6EC6">
      <w:pPr>
        <w:spacing w:line="560" w:lineRule="exact"/>
        <w:ind w:firstLineChars="224" w:firstLine="717"/>
        <w:jc w:val="right"/>
        <w:rPr>
          <w:rFonts w:ascii="仿宋" w:eastAsia="仿宋" w:hAnsi="仿宋" w:cs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6"/>
          <w:attr w:name="Year" w:val="2019"/>
        </w:smartTagPr>
        <w:r>
          <w:rPr>
            <w:rFonts w:ascii="仿宋" w:eastAsia="仿宋" w:hAnsi="仿宋"/>
            <w:sz w:val="32"/>
            <w:szCs w:val="32"/>
          </w:rPr>
          <w:t>2019</w:t>
        </w:r>
        <w:r>
          <w:rPr>
            <w:rFonts w:ascii="仿宋" w:eastAsia="仿宋" w:hAnsi="仿宋" w:cs="仿宋_GB2312" w:hint="eastAsia"/>
            <w:sz w:val="32"/>
            <w:szCs w:val="32"/>
          </w:rPr>
          <w:t>年</w:t>
        </w:r>
        <w:r>
          <w:rPr>
            <w:rFonts w:ascii="仿宋" w:eastAsia="仿宋" w:hAnsi="仿宋" w:cs="仿宋_GB2312"/>
            <w:sz w:val="32"/>
            <w:szCs w:val="32"/>
          </w:rPr>
          <w:t>6</w:t>
        </w:r>
        <w:r>
          <w:rPr>
            <w:rFonts w:ascii="仿宋" w:eastAsia="仿宋" w:hAnsi="仿宋" w:cs="仿宋_GB2312" w:hint="eastAsia"/>
            <w:sz w:val="32"/>
            <w:szCs w:val="32"/>
          </w:rPr>
          <w:t>月</w:t>
        </w:r>
        <w:r>
          <w:rPr>
            <w:rFonts w:ascii="仿宋" w:eastAsia="仿宋" w:hAnsi="仿宋" w:cs="仿宋_GB2312"/>
            <w:sz w:val="32"/>
            <w:szCs w:val="32"/>
          </w:rPr>
          <w:t>14</w:t>
        </w:r>
        <w:r>
          <w:rPr>
            <w:rFonts w:ascii="仿宋" w:eastAsia="仿宋" w:hAnsi="仿宋" w:cs="仿宋_GB2312" w:hint="eastAsia"/>
            <w:sz w:val="32"/>
            <w:szCs w:val="32"/>
          </w:rPr>
          <w:t>日</w:t>
        </w:r>
      </w:smartTag>
    </w:p>
    <w:p w:rsidR="00E177F2" w:rsidRDefault="00E177F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附表：</w:t>
      </w:r>
    </w:p>
    <w:p w:rsidR="00E177F2" w:rsidRDefault="00E177F2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梧州职业学院</w:t>
      </w:r>
      <w:r>
        <w:rPr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年编外聘用人员招聘报名登记表</w:t>
      </w:r>
    </w:p>
    <w:tbl>
      <w:tblPr>
        <w:tblW w:w="9494" w:type="dxa"/>
        <w:jc w:val="center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5"/>
        <w:gridCol w:w="1584"/>
        <w:gridCol w:w="988"/>
        <w:gridCol w:w="450"/>
        <w:gridCol w:w="72"/>
        <w:gridCol w:w="792"/>
        <w:gridCol w:w="504"/>
        <w:gridCol w:w="696"/>
        <w:gridCol w:w="54"/>
        <w:gridCol w:w="643"/>
        <w:gridCol w:w="667"/>
        <w:gridCol w:w="1969"/>
      </w:tblGrid>
      <w:tr w:rsidR="00E177F2">
        <w:trPr>
          <w:trHeight w:val="486"/>
          <w:jc w:val="center"/>
        </w:trPr>
        <w:tc>
          <w:tcPr>
            <w:tcW w:w="1075" w:type="dxa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584" w:type="dxa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8" w:type="dxa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314" w:type="dxa"/>
            <w:gridSpan w:val="3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9" w:type="dxa"/>
            <w:vMerge w:val="restart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（电子相片）</w:t>
            </w:r>
          </w:p>
        </w:tc>
      </w:tr>
      <w:tr w:rsidR="00E177F2">
        <w:trPr>
          <w:trHeight w:val="656"/>
          <w:jc w:val="center"/>
        </w:trPr>
        <w:tc>
          <w:tcPr>
            <w:tcW w:w="1075" w:type="dxa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584" w:type="dxa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作时间</w:t>
            </w:r>
          </w:p>
        </w:tc>
        <w:tc>
          <w:tcPr>
            <w:tcW w:w="1314" w:type="dxa"/>
            <w:gridSpan w:val="3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何时加入</w:t>
            </w:r>
          </w:p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何党派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9" w:type="dxa"/>
            <w:vMerge/>
            <w:vAlign w:val="center"/>
          </w:tcPr>
          <w:p w:rsidR="00E177F2" w:rsidRDefault="00E177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E177F2">
        <w:trPr>
          <w:trHeight w:val="578"/>
          <w:jc w:val="center"/>
        </w:trPr>
        <w:tc>
          <w:tcPr>
            <w:tcW w:w="1075" w:type="dxa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职称资格</w:t>
            </w:r>
          </w:p>
        </w:tc>
        <w:tc>
          <w:tcPr>
            <w:tcW w:w="1584" w:type="dxa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8" w:type="dxa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spacing w:val="-1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4"/>
                <w:kern w:val="0"/>
                <w:szCs w:val="21"/>
              </w:rPr>
              <w:t>职业资格</w:t>
            </w:r>
          </w:p>
        </w:tc>
        <w:tc>
          <w:tcPr>
            <w:tcW w:w="1314" w:type="dxa"/>
            <w:gridSpan w:val="3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4" w:type="dxa"/>
            <w:gridSpan w:val="3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宗教信仰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9" w:type="dxa"/>
            <w:vMerge/>
            <w:vAlign w:val="center"/>
          </w:tcPr>
          <w:p w:rsidR="00E177F2" w:rsidRDefault="00E177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E177F2">
        <w:trPr>
          <w:trHeight w:val="704"/>
          <w:jc w:val="center"/>
        </w:trPr>
        <w:tc>
          <w:tcPr>
            <w:tcW w:w="1075" w:type="dxa"/>
            <w:vMerge w:val="restart"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584" w:type="dxa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教育学历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988" w:type="dxa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何时何地</w:t>
            </w:r>
          </w:p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2564" w:type="dxa"/>
            <w:gridSpan w:val="5"/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9" w:type="dxa"/>
            <w:vMerge/>
            <w:vAlign w:val="center"/>
          </w:tcPr>
          <w:p w:rsidR="00E177F2" w:rsidRDefault="00E177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E177F2">
        <w:trPr>
          <w:trHeight w:val="788"/>
          <w:jc w:val="center"/>
        </w:trPr>
        <w:tc>
          <w:tcPr>
            <w:tcW w:w="1075" w:type="dxa"/>
            <w:vMerge/>
            <w:vAlign w:val="center"/>
          </w:tcPr>
          <w:p w:rsidR="00E177F2" w:rsidRDefault="00E177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E177F2" w:rsidRDefault="00E177F2">
            <w:pPr>
              <w:widowControl/>
              <w:jc w:val="center"/>
              <w:rPr>
                <w:rFonts w:ascii="??" w:hAnsi="??" w:cs="宋体"/>
                <w:kern w:val="0"/>
                <w:szCs w:val="21"/>
              </w:rPr>
            </w:pPr>
            <w:r>
              <w:rPr>
                <w:rFonts w:ascii="??" w:hAnsi="??" w:cs="宋体" w:hint="eastAsia"/>
                <w:kern w:val="0"/>
                <w:szCs w:val="21"/>
              </w:rPr>
              <w:t>最高</w:t>
            </w:r>
          </w:p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??" w:hAnsi="??" w:cs="宋体" w:hint="eastAsia"/>
                <w:kern w:val="0"/>
                <w:szCs w:val="21"/>
              </w:rPr>
              <w:t>学历</w:t>
            </w:r>
            <w:r>
              <w:rPr>
                <w:rFonts w:ascii="??" w:hAnsi="??" w:cs="宋体"/>
                <w:kern w:val="0"/>
                <w:szCs w:val="21"/>
              </w:rPr>
              <w:t>/</w:t>
            </w:r>
            <w:r>
              <w:rPr>
                <w:rFonts w:ascii="??" w:hAnsi="??" w:cs="宋体" w:hint="eastAsia"/>
                <w:kern w:val="0"/>
                <w:szCs w:val="21"/>
              </w:rPr>
              <w:t>学位</w:t>
            </w:r>
          </w:p>
        </w:tc>
        <w:tc>
          <w:tcPr>
            <w:tcW w:w="988" w:type="dxa"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何时何地</w:t>
            </w:r>
          </w:p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2564" w:type="dxa"/>
            <w:gridSpan w:val="5"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69" w:type="dxa"/>
            <w:vMerge/>
            <w:vAlign w:val="center"/>
          </w:tcPr>
          <w:p w:rsidR="00E177F2" w:rsidRDefault="00E177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E177F2">
        <w:trPr>
          <w:trHeight w:val="574"/>
          <w:jc w:val="center"/>
        </w:trPr>
        <w:tc>
          <w:tcPr>
            <w:tcW w:w="2659" w:type="dxa"/>
            <w:gridSpan w:val="2"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现工作单位部门及职务</w:t>
            </w:r>
          </w:p>
        </w:tc>
        <w:tc>
          <w:tcPr>
            <w:tcW w:w="6835" w:type="dxa"/>
            <w:gridSpan w:val="10"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177F2">
        <w:trPr>
          <w:trHeight w:val="678"/>
          <w:jc w:val="center"/>
        </w:trPr>
        <w:tc>
          <w:tcPr>
            <w:tcW w:w="2659" w:type="dxa"/>
            <w:gridSpan w:val="2"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510" w:type="dxa"/>
            <w:gridSpan w:val="3"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333" w:type="dxa"/>
            <w:gridSpan w:val="4"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177F2">
        <w:trPr>
          <w:trHeight w:val="525"/>
          <w:jc w:val="center"/>
        </w:trPr>
        <w:tc>
          <w:tcPr>
            <w:tcW w:w="1075" w:type="dxa"/>
            <w:vMerge w:val="restart"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及邮编</w:t>
            </w:r>
          </w:p>
        </w:tc>
        <w:tc>
          <w:tcPr>
            <w:tcW w:w="3022" w:type="dxa"/>
            <w:gridSpan w:val="3"/>
            <w:vMerge w:val="restart"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3"/>
            <w:vMerge w:val="restart"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393" w:type="dxa"/>
            <w:gridSpan w:val="3"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2636" w:type="dxa"/>
            <w:gridSpan w:val="2"/>
            <w:vAlign w:val="center"/>
          </w:tcPr>
          <w:p w:rsidR="00E177F2" w:rsidRDefault="00E177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177F2">
        <w:trPr>
          <w:trHeight w:val="541"/>
          <w:jc w:val="center"/>
        </w:trPr>
        <w:tc>
          <w:tcPr>
            <w:tcW w:w="1075" w:type="dxa"/>
            <w:vMerge/>
            <w:vAlign w:val="center"/>
          </w:tcPr>
          <w:p w:rsidR="00E177F2" w:rsidRDefault="00E177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22" w:type="dxa"/>
            <w:gridSpan w:val="3"/>
            <w:vMerge/>
            <w:vAlign w:val="center"/>
          </w:tcPr>
          <w:p w:rsidR="00E177F2" w:rsidRDefault="00E177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8" w:type="dxa"/>
            <w:gridSpan w:val="3"/>
            <w:vMerge/>
            <w:vAlign w:val="center"/>
          </w:tcPr>
          <w:p w:rsidR="00E177F2" w:rsidRDefault="00E177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紧急联系人</w:t>
            </w:r>
          </w:p>
        </w:tc>
        <w:tc>
          <w:tcPr>
            <w:tcW w:w="2636" w:type="dxa"/>
            <w:gridSpan w:val="2"/>
            <w:vAlign w:val="center"/>
          </w:tcPr>
          <w:p w:rsidR="00E177F2" w:rsidRDefault="00E177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177F2">
        <w:trPr>
          <w:trHeight w:val="3063"/>
          <w:jc w:val="center"/>
        </w:trPr>
        <w:tc>
          <w:tcPr>
            <w:tcW w:w="1075" w:type="dxa"/>
            <w:vAlign w:val="center"/>
          </w:tcPr>
          <w:p w:rsidR="00E177F2" w:rsidRDefault="00E177F2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工作</w:t>
            </w:r>
          </w:p>
          <w:p w:rsidR="00E177F2" w:rsidRDefault="00E177F2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简历</w:t>
            </w:r>
          </w:p>
          <w:p w:rsidR="00E177F2" w:rsidRDefault="00E177F2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（从</w:t>
            </w:r>
          </w:p>
          <w:p w:rsidR="00E177F2" w:rsidRDefault="00E177F2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</w:t>
            </w:r>
          </w:p>
          <w:p w:rsidR="00E177F2" w:rsidRDefault="00E177F2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阶段</w:t>
            </w:r>
          </w:p>
          <w:p w:rsidR="00E177F2" w:rsidRDefault="00E177F2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起填</w:t>
            </w:r>
          </w:p>
          <w:p w:rsidR="00E177F2" w:rsidRDefault="00E177F2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写）</w:t>
            </w:r>
          </w:p>
        </w:tc>
        <w:tc>
          <w:tcPr>
            <w:tcW w:w="8419" w:type="dxa"/>
            <w:gridSpan w:val="11"/>
            <w:vAlign w:val="center"/>
          </w:tcPr>
          <w:p w:rsidR="00E177F2" w:rsidRDefault="00E177F2">
            <w:pPr>
              <w:widowControl/>
              <w:spacing w:line="440" w:lineRule="exact"/>
              <w:rPr>
                <w:rFonts w:asci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E177F2" w:rsidRDefault="00E177F2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E177F2" w:rsidRDefault="00E177F2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E177F2" w:rsidRDefault="00E177F2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E177F2" w:rsidRDefault="00E177F2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E177F2" w:rsidRDefault="00E177F2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E177F2" w:rsidRDefault="00E177F2">
            <w:pPr>
              <w:widowControl/>
              <w:spacing w:line="44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月至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  <w:p w:rsidR="00E177F2" w:rsidRDefault="00E177F2">
            <w:pPr>
              <w:widowControl/>
              <w:ind w:firstLineChars="250" w:firstLine="525"/>
              <w:rPr>
                <w:rFonts w:ascii="宋体" w:cs="宋体"/>
                <w:kern w:val="0"/>
                <w:szCs w:val="21"/>
              </w:rPr>
            </w:pPr>
          </w:p>
        </w:tc>
      </w:tr>
      <w:tr w:rsidR="00E17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惩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情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况</w:t>
            </w:r>
          </w:p>
        </w:tc>
        <w:tc>
          <w:tcPr>
            <w:tcW w:w="84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7F2" w:rsidRDefault="00E177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17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6"/>
          <w:jc w:val="center"/>
        </w:trPr>
        <w:tc>
          <w:tcPr>
            <w:tcW w:w="9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F2" w:rsidRDefault="00E177F2">
            <w:pPr>
              <w:widowControl/>
              <w:ind w:firstLineChars="196" w:firstLine="413"/>
              <w:rPr>
                <w:rFonts w:ascii="??" w:hAnsi="??" w:cs="宋体"/>
                <w:b/>
                <w:bCs/>
                <w:kern w:val="0"/>
                <w:szCs w:val="21"/>
              </w:rPr>
            </w:pPr>
            <w:r>
              <w:rPr>
                <w:rFonts w:ascii="??" w:hAnsi="??" w:cs="宋体" w:hint="eastAsia"/>
                <w:b/>
                <w:bCs/>
                <w:kern w:val="0"/>
                <w:szCs w:val="21"/>
              </w:rPr>
              <w:t>本人承诺：上述填写内容真实完整。如有不实，本人愿承担一切责任。</w:t>
            </w:r>
            <w:r>
              <w:rPr>
                <w:rFonts w:ascii="??" w:hAnsi="??" w:cs="宋体"/>
                <w:kern w:val="0"/>
                <w:szCs w:val="21"/>
              </w:rPr>
              <w:t xml:space="preserve"> </w:t>
            </w:r>
            <w:r>
              <w:rPr>
                <w:rFonts w:ascii="??" w:hAnsi="??" w:cs="宋体"/>
                <w:b/>
                <w:bCs/>
                <w:kern w:val="0"/>
                <w:szCs w:val="21"/>
              </w:rPr>
              <w:t>                              </w:t>
            </w:r>
          </w:p>
          <w:p w:rsidR="00E177F2" w:rsidRDefault="00E177F2">
            <w:pPr>
              <w:widowControl/>
              <w:ind w:firstLineChars="1988" w:firstLine="4191"/>
              <w:rPr>
                <w:rFonts w:ascii="??" w:hAnsi="??" w:cs="宋体"/>
                <w:b/>
                <w:bCs/>
                <w:kern w:val="0"/>
                <w:szCs w:val="21"/>
              </w:rPr>
            </w:pPr>
          </w:p>
          <w:p w:rsidR="00E177F2" w:rsidRDefault="00E177F2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??" w:hAnsi="??" w:cs="宋体"/>
                <w:b/>
                <w:bCs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??" w:hAnsi="??" w:cs="宋体" w:hint="eastAsia"/>
                <w:b/>
                <w:bCs/>
                <w:kern w:val="0"/>
                <w:szCs w:val="21"/>
              </w:rPr>
              <w:t>本人签名：</w:t>
            </w:r>
            <w:r>
              <w:rPr>
                <w:rFonts w:ascii="??" w:hAnsi="??" w:cs="宋体"/>
                <w:b/>
                <w:bCs/>
                <w:kern w:val="0"/>
                <w:szCs w:val="21"/>
              </w:rPr>
              <w:t>                   </w:t>
            </w:r>
            <w:r>
              <w:rPr>
                <w:rFonts w:ascii="??" w:hAnsi="??" w:cs="宋体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??" w:hAnsi="??" w:cs="宋体"/>
                <w:b/>
                <w:bCs/>
                <w:kern w:val="0"/>
                <w:szCs w:val="21"/>
              </w:rPr>
              <w:t xml:space="preserve">     </w:t>
            </w:r>
            <w:r>
              <w:rPr>
                <w:rFonts w:ascii="??" w:hAnsi="??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??" w:hAnsi="??" w:cs="宋体"/>
                <w:b/>
                <w:bCs/>
                <w:kern w:val="0"/>
                <w:szCs w:val="21"/>
              </w:rPr>
              <w:t xml:space="preserve">     </w:t>
            </w:r>
            <w:r>
              <w:rPr>
                <w:rFonts w:ascii="??" w:hAnsi="??" w:cs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E177F2" w:rsidRDefault="00E177F2"/>
    <w:p w:rsidR="00E177F2" w:rsidRDefault="00E177F2">
      <w:r>
        <w:rPr>
          <w:rFonts w:hint="eastAsia"/>
          <w:b/>
        </w:rPr>
        <w:t>备注：填写表格时注意不能留空，如无该项信息，请填写“无”。</w:t>
      </w:r>
    </w:p>
    <w:sectPr w:rsidR="00E177F2" w:rsidSect="00FA0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9A15B9E"/>
    <w:rsid w:val="00053DC8"/>
    <w:rsid w:val="00106791"/>
    <w:rsid w:val="0014477E"/>
    <w:rsid w:val="001F1303"/>
    <w:rsid w:val="00326A3B"/>
    <w:rsid w:val="0033047B"/>
    <w:rsid w:val="00534885"/>
    <w:rsid w:val="00571C93"/>
    <w:rsid w:val="0065638C"/>
    <w:rsid w:val="006A1A1E"/>
    <w:rsid w:val="006E3E92"/>
    <w:rsid w:val="0070420B"/>
    <w:rsid w:val="007731A7"/>
    <w:rsid w:val="008F19E2"/>
    <w:rsid w:val="009015DB"/>
    <w:rsid w:val="009817B1"/>
    <w:rsid w:val="00A8704C"/>
    <w:rsid w:val="00A979A5"/>
    <w:rsid w:val="00AA6EC6"/>
    <w:rsid w:val="00AF08EC"/>
    <w:rsid w:val="00B126CB"/>
    <w:rsid w:val="00C27D73"/>
    <w:rsid w:val="00C37187"/>
    <w:rsid w:val="00E177F2"/>
    <w:rsid w:val="00E9070E"/>
    <w:rsid w:val="00EA4B71"/>
    <w:rsid w:val="00ED345F"/>
    <w:rsid w:val="00FA0C70"/>
    <w:rsid w:val="00FB3C7F"/>
    <w:rsid w:val="01F875FE"/>
    <w:rsid w:val="09A15B9E"/>
    <w:rsid w:val="26225817"/>
    <w:rsid w:val="2B92049E"/>
    <w:rsid w:val="36597D7F"/>
    <w:rsid w:val="36E32450"/>
    <w:rsid w:val="398D0304"/>
    <w:rsid w:val="4B490355"/>
    <w:rsid w:val="59AB53CD"/>
    <w:rsid w:val="5B085D73"/>
    <w:rsid w:val="5F490BBA"/>
    <w:rsid w:val="62AF7533"/>
    <w:rsid w:val="6A155491"/>
    <w:rsid w:val="6E1F2FD6"/>
    <w:rsid w:val="731F0C63"/>
    <w:rsid w:val="744764FA"/>
    <w:rsid w:val="74A11EC0"/>
    <w:rsid w:val="7E53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7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A0C7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220</Words>
  <Characters>1259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</cp:lastModifiedBy>
  <cp:revision>10</cp:revision>
  <cp:lastPrinted>2019-04-18T09:24:00Z</cp:lastPrinted>
  <dcterms:created xsi:type="dcterms:W3CDTF">2019-04-15T04:01:00Z</dcterms:created>
  <dcterms:modified xsi:type="dcterms:W3CDTF">2019-06-14T03:49:00Z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