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07" w:type="dxa"/>
        <w:tblInd w:w="-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005"/>
        <w:gridCol w:w="1035"/>
        <w:gridCol w:w="1065"/>
        <w:gridCol w:w="1215"/>
        <w:gridCol w:w="855"/>
        <w:gridCol w:w="1290"/>
        <w:gridCol w:w="825"/>
        <w:gridCol w:w="17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40" w:firstLineChars="5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2019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年威海南海新区公开招聘劳务派遣制报名表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出生时间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90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学历情况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学习起止时间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最后学历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个人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简历（自高中或中专填起）</w:t>
            </w:r>
          </w:p>
        </w:tc>
        <w:tc>
          <w:tcPr>
            <w:tcW w:w="903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3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所报岗位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财务岗位</w:t>
            </w:r>
          </w:p>
        </w:tc>
        <w:tc>
          <w:tcPr>
            <w:tcW w:w="4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居民保险岗位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2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家庭成员及主要社会关系情况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出生时间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工作（学习）单位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90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本人符合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年威海南海新区公开招聘劳务派遣制条件，以上内容真实准确，对提供有关信息不实或违反有关规定造成的后果，责任自负。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现场签名：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C7"/>
    <w:rsid w:val="0001276C"/>
    <w:rsid w:val="0007274B"/>
    <w:rsid w:val="0008533B"/>
    <w:rsid w:val="000D3E4A"/>
    <w:rsid w:val="000D7DE1"/>
    <w:rsid w:val="0012193F"/>
    <w:rsid w:val="001500C7"/>
    <w:rsid w:val="00156E9A"/>
    <w:rsid w:val="00175CC3"/>
    <w:rsid w:val="0019111B"/>
    <w:rsid w:val="001E08C7"/>
    <w:rsid w:val="00256C8B"/>
    <w:rsid w:val="002B2C33"/>
    <w:rsid w:val="002B5094"/>
    <w:rsid w:val="00301AE4"/>
    <w:rsid w:val="00373543"/>
    <w:rsid w:val="00380B2E"/>
    <w:rsid w:val="003B2AEE"/>
    <w:rsid w:val="00451EEB"/>
    <w:rsid w:val="00460AFE"/>
    <w:rsid w:val="00465C4B"/>
    <w:rsid w:val="004D7455"/>
    <w:rsid w:val="004F302B"/>
    <w:rsid w:val="00502258"/>
    <w:rsid w:val="00543A4D"/>
    <w:rsid w:val="00573746"/>
    <w:rsid w:val="005A69BE"/>
    <w:rsid w:val="006568FD"/>
    <w:rsid w:val="0066777F"/>
    <w:rsid w:val="00683F8C"/>
    <w:rsid w:val="006E6E30"/>
    <w:rsid w:val="00720A17"/>
    <w:rsid w:val="00766892"/>
    <w:rsid w:val="007812B7"/>
    <w:rsid w:val="007A0B19"/>
    <w:rsid w:val="007A19E4"/>
    <w:rsid w:val="00810CA3"/>
    <w:rsid w:val="00867032"/>
    <w:rsid w:val="008779C7"/>
    <w:rsid w:val="008E1D09"/>
    <w:rsid w:val="009251D6"/>
    <w:rsid w:val="0097215F"/>
    <w:rsid w:val="00987ECB"/>
    <w:rsid w:val="009951D2"/>
    <w:rsid w:val="00A028AC"/>
    <w:rsid w:val="00A5633A"/>
    <w:rsid w:val="00AB11EB"/>
    <w:rsid w:val="00AD7B6E"/>
    <w:rsid w:val="00B215F6"/>
    <w:rsid w:val="00B26E62"/>
    <w:rsid w:val="00B329E9"/>
    <w:rsid w:val="00B75E2D"/>
    <w:rsid w:val="00B84423"/>
    <w:rsid w:val="00C26DBD"/>
    <w:rsid w:val="00C4526A"/>
    <w:rsid w:val="00C90FA1"/>
    <w:rsid w:val="00CC030A"/>
    <w:rsid w:val="00CD00E9"/>
    <w:rsid w:val="00CD5BED"/>
    <w:rsid w:val="00D34945"/>
    <w:rsid w:val="00D51AF7"/>
    <w:rsid w:val="00D74FAE"/>
    <w:rsid w:val="00D91067"/>
    <w:rsid w:val="00D94413"/>
    <w:rsid w:val="00DC22F7"/>
    <w:rsid w:val="00DD42B1"/>
    <w:rsid w:val="00E15DE8"/>
    <w:rsid w:val="00E34622"/>
    <w:rsid w:val="00E514C6"/>
    <w:rsid w:val="00E93E57"/>
    <w:rsid w:val="00EE32B0"/>
    <w:rsid w:val="00EE624E"/>
    <w:rsid w:val="00FF4234"/>
    <w:rsid w:val="0B1A0AD7"/>
    <w:rsid w:val="13AD047B"/>
    <w:rsid w:val="14912D42"/>
    <w:rsid w:val="2D403374"/>
    <w:rsid w:val="315206B9"/>
    <w:rsid w:val="32C22761"/>
    <w:rsid w:val="35972575"/>
    <w:rsid w:val="422C5432"/>
    <w:rsid w:val="46371BD5"/>
    <w:rsid w:val="470B7C97"/>
    <w:rsid w:val="49282FD4"/>
    <w:rsid w:val="608477D4"/>
    <w:rsid w:val="62553326"/>
    <w:rsid w:val="63C84E07"/>
    <w:rsid w:val="6767146A"/>
    <w:rsid w:val="6BA10CC2"/>
    <w:rsid w:val="6C9A3944"/>
    <w:rsid w:val="787625A0"/>
    <w:rsid w:val="78850E37"/>
    <w:rsid w:val="7D456689"/>
    <w:rsid w:val="7D58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79</Words>
  <Characters>456</Characters>
  <Lines>0</Lines>
  <Paragraphs>0</Paragraphs>
  <TotalTime>22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2018-07-24T02:55:00Z</dcterms:created>
  <dc:creator>zcy</dc:creator>
  <cp:lastModifiedBy>Administrator</cp:lastModifiedBy>
  <cp:lastPrinted>2018-08-30T08:57:00Z</cp:lastPrinted>
  <dcterms:modified xsi:type="dcterms:W3CDTF">2019-07-11T06:09:03Z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