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2E" w:rsidRPr="000D37DC" w:rsidRDefault="0057152E" w:rsidP="0057152E">
      <w:pPr>
        <w:tabs>
          <w:tab w:val="left" w:pos="760"/>
        </w:tabs>
        <w:spacing w:line="540" w:lineRule="exact"/>
        <w:ind w:firstLineChars="500" w:firstLine="31680"/>
        <w:rPr>
          <w:rFonts w:ascii="黑体" w:eastAsia="黑体" w:hAnsi="黑体"/>
        </w:rPr>
      </w:pPr>
      <w:r w:rsidRPr="00220C8E">
        <w:rPr>
          <w:rFonts w:ascii="黑体" w:eastAsia="黑体" w:hAnsi="黑体" w:cs="黑体" w:hint="eastAsia"/>
        </w:rPr>
        <w:t>北航杭州创新研究院</w:t>
      </w:r>
      <w:bookmarkStart w:id="0" w:name="_GoBack"/>
      <w:bookmarkEnd w:id="0"/>
      <w:r w:rsidRPr="00220C8E">
        <w:rPr>
          <w:rFonts w:ascii="黑体" w:eastAsia="黑体" w:hAnsi="黑体" w:cs="黑体" w:hint="eastAsia"/>
        </w:rPr>
        <w:t>管理服务岗位申报表</w:t>
      </w:r>
    </w:p>
    <w:tbl>
      <w:tblPr>
        <w:tblpPr w:leftFromText="180" w:rightFromText="180" w:vertAnchor="page" w:horzAnchor="margin" w:tblpXSpec="center" w:tblpY="2968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618"/>
        <w:gridCol w:w="675"/>
        <w:gridCol w:w="1627"/>
        <w:gridCol w:w="1503"/>
        <w:gridCol w:w="272"/>
        <w:gridCol w:w="1060"/>
        <w:gridCol w:w="925"/>
        <w:gridCol w:w="351"/>
        <w:gridCol w:w="1350"/>
      </w:tblGrid>
      <w:tr w:rsidR="0057152E" w:rsidRPr="00BE37A4">
        <w:trPr>
          <w:trHeight w:val="453"/>
        </w:trPr>
        <w:tc>
          <w:tcPr>
            <w:tcW w:w="31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姓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627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性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257" w:type="dxa"/>
            <w:gridSpan w:val="3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一寸近期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彩色证件照</w:t>
            </w:r>
          </w:p>
        </w:tc>
      </w:tr>
      <w:tr w:rsidR="0057152E" w:rsidRPr="00BE37A4">
        <w:trPr>
          <w:trHeight w:val="488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民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2257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446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籍贯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国籍</w:t>
            </w:r>
          </w:p>
        </w:tc>
        <w:tc>
          <w:tcPr>
            <w:tcW w:w="1627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最高学位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（获得时间）</w:t>
            </w:r>
          </w:p>
        </w:tc>
        <w:tc>
          <w:tcPr>
            <w:tcW w:w="2257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46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627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2257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44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已有职称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627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原工作单位</w:t>
            </w:r>
          </w:p>
        </w:tc>
        <w:tc>
          <w:tcPr>
            <w:tcW w:w="2257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70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763CB0">
              <w:rPr>
                <w:rFonts w:ascii="Arial" w:hAnsi="Arial" w:cs="Arial"/>
                <w:color w:val="FF0000"/>
                <w:sz w:val="21"/>
                <w:szCs w:val="21"/>
              </w:rPr>
              <w:t>*</w:t>
            </w:r>
            <w:r w:rsidRPr="00763CB0">
              <w:rPr>
                <w:rFonts w:eastAsia="宋体" w:hAnsi="宋体" w:cs="宋体" w:hint="eastAsia"/>
                <w:sz w:val="21"/>
                <w:szCs w:val="21"/>
              </w:rPr>
              <w:t>招聘信息获取渠道（必填）：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696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类别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57152E" w:rsidRDefault="0057152E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57152E" w:rsidRPr="00220C8E" w:rsidRDefault="0057152E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□应届毕业生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□留学回国人员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□博士后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□其它</w:t>
            </w:r>
            <w:r w:rsidRPr="00220C8E">
              <w:rPr>
                <w:rFonts w:eastAsia="宋体" w:hAnsi="宋体"/>
                <w:sz w:val="21"/>
                <w:szCs w:val="21"/>
              </w:rPr>
              <w:t>____________</w:t>
            </w:r>
          </w:p>
          <w:p w:rsidR="0057152E" w:rsidRPr="00220C8E" w:rsidRDefault="0057152E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41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left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415"/>
        </w:trPr>
        <w:tc>
          <w:tcPr>
            <w:tcW w:w="3108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联系方式</w:t>
            </w:r>
          </w:p>
        </w:tc>
        <w:tc>
          <w:tcPr>
            <w:tcW w:w="4462" w:type="dxa"/>
            <w:gridSpan w:val="4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/>
                <w:sz w:val="21"/>
                <w:szCs w:val="21"/>
              </w:rPr>
              <w:t>E-mail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26" w:type="dxa"/>
            <w:gridSpan w:val="3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电话：</w:t>
            </w:r>
          </w:p>
        </w:tc>
      </w:tr>
      <w:tr w:rsidR="0057152E" w:rsidRPr="00BE37A4">
        <w:trPr>
          <w:cantSplit/>
          <w:trHeight w:val="407"/>
        </w:trPr>
        <w:tc>
          <w:tcPr>
            <w:tcW w:w="3108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462" w:type="dxa"/>
            <w:gridSpan w:val="4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通信地址：</w:t>
            </w:r>
          </w:p>
        </w:tc>
        <w:tc>
          <w:tcPr>
            <w:tcW w:w="26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邮编：</w:t>
            </w:r>
          </w:p>
        </w:tc>
      </w:tr>
      <w:tr w:rsidR="0057152E" w:rsidRPr="00BE37A4">
        <w:trPr>
          <w:cantSplit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受教育情况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（从高中填起）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学校名称</w:t>
            </w:r>
          </w:p>
        </w:tc>
        <w:tc>
          <w:tcPr>
            <w:tcW w:w="2608" w:type="dxa"/>
            <w:gridSpan w:val="4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学科、专业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毕业和获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学位情况</w:t>
            </w:r>
          </w:p>
        </w:tc>
      </w:tr>
      <w:tr w:rsidR="0057152E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406"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工作经历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（时间应连续）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395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研究方向及专业技术职务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（任职起止时间）</w:t>
            </w:r>
          </w:p>
        </w:tc>
      </w:tr>
      <w:tr w:rsidR="0057152E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17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近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年以来获得的奖励或惩罚（限写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项，如有惩罚必须写明）</w:t>
            </w:r>
          </w:p>
        </w:tc>
      </w:tr>
      <w:tr w:rsidR="0057152E" w:rsidRPr="00BE37A4">
        <w:trPr>
          <w:trHeight w:val="20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奖励或惩罚名称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惩罚等级（国际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国家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省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市级）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团队排名（按奖励证书姓名排序填写）</w:t>
            </w:r>
          </w:p>
        </w:tc>
      </w:tr>
      <w:tr w:rsidR="0057152E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397"/>
        </w:trPr>
        <w:tc>
          <w:tcPr>
            <w:tcW w:w="3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57152E" w:rsidRPr="00BE37A4">
        <w:trPr>
          <w:trHeight w:val="196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以上所填内容属实，如与事实不符，本人愿承担一切责任。</w:t>
            </w:r>
          </w:p>
          <w:p w:rsidR="0057152E" w:rsidRPr="00220C8E" w:rsidRDefault="0057152E" w:rsidP="0057152E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57152E" w:rsidRPr="00220C8E" w:rsidRDefault="0057152E" w:rsidP="0057152E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57152E" w:rsidRPr="00220C8E" w:rsidRDefault="0057152E" w:rsidP="0057152E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本人签字：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                 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月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57152E" w:rsidRPr="0095215B" w:rsidRDefault="0057152E" w:rsidP="0057152E">
      <w:pPr>
        <w:ind w:firstLine="31680"/>
        <w:rPr>
          <w:vanish/>
        </w:rPr>
      </w:pP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0"/>
        <w:gridCol w:w="1305"/>
        <w:gridCol w:w="685"/>
        <w:gridCol w:w="845"/>
        <w:gridCol w:w="1215"/>
        <w:gridCol w:w="1800"/>
        <w:gridCol w:w="1080"/>
        <w:gridCol w:w="1800"/>
      </w:tblGrid>
      <w:tr w:rsidR="0057152E" w:rsidRPr="00220C8E">
        <w:trPr>
          <w:trHeight w:val="3603"/>
          <w:jc w:val="center"/>
        </w:trPr>
        <w:tc>
          <w:tcPr>
            <w:tcW w:w="1020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申请人对过去学习、工作中取得的主要业绩、贡献的介绍和总结：（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57152E" w:rsidRPr="00220C8E">
        <w:trPr>
          <w:trHeight w:val="4525"/>
          <w:jc w:val="center"/>
        </w:trPr>
        <w:tc>
          <w:tcPr>
            <w:tcW w:w="10200" w:type="dxa"/>
            <w:gridSpan w:val="8"/>
            <w:tcBorders>
              <w:bottom w:val="single" w:sz="18" w:space="0" w:color="auto"/>
            </w:tcBorders>
          </w:tcPr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申请人对未来工作的设想和三年预期目标：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管理服务（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57152E" w:rsidRPr="00220C8E" w:rsidRDefault="0057152E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57152E" w:rsidRPr="00220C8E">
        <w:trPr>
          <w:cantSplit/>
          <w:trHeight w:val="624"/>
          <w:jc w:val="center"/>
        </w:trPr>
        <w:tc>
          <w:tcPr>
            <w:tcW w:w="1470" w:type="dxa"/>
            <w:vMerge w:val="restart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配偶情况</w:t>
            </w: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57152E" w:rsidRPr="00BE37A4">
        <w:trPr>
          <w:cantSplit/>
          <w:trHeight w:val="624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57152E" w:rsidRPr="00BE37A4" w:rsidRDefault="0057152E" w:rsidP="0057152E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职称</w:t>
            </w:r>
            <w:r w:rsidRPr="00220C8E">
              <w:rPr>
                <w:rFonts w:eastAsia="宋体" w:hAnsi="宋体"/>
                <w:sz w:val="24"/>
                <w:szCs w:val="24"/>
              </w:rPr>
              <w:t>/</w:t>
            </w:r>
            <w:r w:rsidRPr="00220C8E">
              <w:rPr>
                <w:rFonts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530" w:type="dxa"/>
            <w:gridSpan w:val="2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3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57152E" w:rsidRPr="00BE37A4">
        <w:trPr>
          <w:cantSplit/>
          <w:trHeight w:val="567"/>
          <w:jc w:val="center"/>
        </w:trPr>
        <w:tc>
          <w:tcPr>
            <w:tcW w:w="1470" w:type="dxa"/>
            <w:vMerge w:val="restart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子女情况</w:t>
            </w:r>
          </w:p>
        </w:tc>
        <w:tc>
          <w:tcPr>
            <w:tcW w:w="1305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85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45" w:type="dxa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3015" w:type="dxa"/>
            <w:gridSpan w:val="2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2880" w:type="dxa"/>
            <w:gridSpan w:val="2"/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户口所在地</w:t>
            </w:r>
          </w:p>
        </w:tc>
      </w:tr>
      <w:tr w:rsidR="0057152E" w:rsidRPr="00BE37A4">
        <w:trPr>
          <w:cantSplit/>
          <w:trHeight w:val="463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57152E" w:rsidRPr="00BE37A4" w:rsidRDefault="0057152E" w:rsidP="0057152E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vAlign w:val="center"/>
          </w:tcPr>
          <w:p w:rsidR="0057152E" w:rsidRPr="00220C8E" w:rsidRDefault="0057152E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</w:tbl>
    <w:p w:rsidR="0057152E" w:rsidRPr="00220C8E" w:rsidRDefault="0057152E" w:rsidP="00A252DB">
      <w:pPr>
        <w:tabs>
          <w:tab w:val="left" w:pos="760"/>
        </w:tabs>
        <w:spacing w:line="540" w:lineRule="exact"/>
        <w:ind w:firstLineChars="0" w:firstLine="0"/>
        <w:rPr>
          <w:rFonts w:ascii="黑体" w:eastAsia="黑体" w:hAnsi="黑体"/>
        </w:rPr>
      </w:pPr>
    </w:p>
    <w:p w:rsidR="0057152E" w:rsidRDefault="0057152E" w:rsidP="002C749B">
      <w:pPr>
        <w:ind w:firstLine="31680"/>
      </w:pPr>
    </w:p>
    <w:sectPr w:rsidR="0057152E" w:rsidSect="00FD669A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2E" w:rsidRDefault="0057152E" w:rsidP="002C749B">
      <w:pPr>
        <w:spacing w:line="240" w:lineRule="auto"/>
        <w:ind w:firstLine="31680"/>
      </w:pPr>
      <w:r>
        <w:separator/>
      </w:r>
    </w:p>
  </w:endnote>
  <w:endnote w:type="continuationSeparator" w:id="0">
    <w:p w:rsidR="0057152E" w:rsidRDefault="0057152E" w:rsidP="002C749B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2E" w:rsidRPr="00604C41" w:rsidRDefault="0057152E" w:rsidP="002C749B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2E" w:rsidRDefault="0057152E" w:rsidP="002C749B">
      <w:pPr>
        <w:spacing w:line="240" w:lineRule="auto"/>
        <w:ind w:firstLine="31680"/>
      </w:pPr>
      <w:r>
        <w:separator/>
      </w:r>
    </w:p>
  </w:footnote>
  <w:footnote w:type="continuationSeparator" w:id="0">
    <w:p w:rsidR="0057152E" w:rsidRDefault="0057152E" w:rsidP="002C749B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2E" w:rsidRPr="00BA2003" w:rsidRDefault="0057152E" w:rsidP="0095630C">
    <w:pPr>
      <w:ind w:left="640" w:firstLineChars="0" w:firstLine="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2DB"/>
    <w:rsid w:val="00030A92"/>
    <w:rsid w:val="000D1967"/>
    <w:rsid w:val="000D37DC"/>
    <w:rsid w:val="002131B9"/>
    <w:rsid w:val="00220C8E"/>
    <w:rsid w:val="00240C88"/>
    <w:rsid w:val="002C749B"/>
    <w:rsid w:val="0045294C"/>
    <w:rsid w:val="0057152E"/>
    <w:rsid w:val="006019B1"/>
    <w:rsid w:val="00604C41"/>
    <w:rsid w:val="00763CB0"/>
    <w:rsid w:val="008A2311"/>
    <w:rsid w:val="0095215B"/>
    <w:rsid w:val="0095630C"/>
    <w:rsid w:val="009B3938"/>
    <w:rsid w:val="009C6ABD"/>
    <w:rsid w:val="00A252DB"/>
    <w:rsid w:val="00B2799A"/>
    <w:rsid w:val="00B27E0C"/>
    <w:rsid w:val="00B60287"/>
    <w:rsid w:val="00BA2003"/>
    <w:rsid w:val="00BE37A4"/>
    <w:rsid w:val="00C20009"/>
    <w:rsid w:val="00FD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D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">
    <w:name w:val="页眉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52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0">
    <w:name w:val="页脚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101</Words>
  <Characters>580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abcd</cp:lastModifiedBy>
  <cp:revision>12</cp:revision>
  <dcterms:created xsi:type="dcterms:W3CDTF">2019-04-04T06:27:00Z</dcterms:created>
  <dcterms:modified xsi:type="dcterms:W3CDTF">2019-07-12T08:42:00Z</dcterms:modified>
</cp:coreProperties>
</file>