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15" w:rsidRPr="00B002C8" w:rsidRDefault="00C23115">
      <w:pPr>
        <w:spacing w:line="52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B002C8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Pr="00B002C8">
        <w:rPr>
          <w:rFonts w:ascii="仿宋_GB2312" w:eastAsia="仿宋_GB2312" w:hAnsi="黑体" w:cs="黑体"/>
          <w:color w:val="000000"/>
          <w:sz w:val="32"/>
          <w:szCs w:val="32"/>
        </w:rPr>
        <w:t>3</w:t>
      </w:r>
      <w:bookmarkStart w:id="0" w:name="_GoBack"/>
      <w:bookmarkEnd w:id="0"/>
    </w:p>
    <w:p w:rsidR="00C23115" w:rsidRDefault="00C23115">
      <w:pPr>
        <w:tabs>
          <w:tab w:val="left" w:pos="6660"/>
        </w:tabs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:rsidR="00C23115" w:rsidRPr="00B002C8" w:rsidRDefault="00C23115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b/>
          <w:color w:val="000000"/>
          <w:sz w:val="44"/>
          <w:szCs w:val="44"/>
        </w:rPr>
      </w:pPr>
      <w:r w:rsidRPr="00B002C8">
        <w:rPr>
          <w:rFonts w:ascii="方正小标宋简体" w:eastAsia="方正小标宋简体" w:hAnsi="仿宋" w:cs="仿宋" w:hint="eastAsia"/>
          <w:b/>
          <w:color w:val="000000"/>
          <w:sz w:val="44"/>
          <w:szCs w:val="44"/>
        </w:rPr>
        <w:t>广西优秀退休教师乡村支教申请表</w:t>
      </w:r>
    </w:p>
    <w:tbl>
      <w:tblPr>
        <w:tblpPr w:leftFromText="180" w:rightFromText="180" w:vertAnchor="text" w:horzAnchor="margin" w:tblpXSpec="center" w:tblpY="626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09"/>
        <w:gridCol w:w="1916"/>
        <w:gridCol w:w="800"/>
        <w:gridCol w:w="674"/>
        <w:gridCol w:w="408"/>
        <w:gridCol w:w="1063"/>
        <w:gridCol w:w="153"/>
        <w:gridCol w:w="233"/>
        <w:gridCol w:w="1049"/>
        <w:gridCol w:w="283"/>
        <w:gridCol w:w="1416"/>
      </w:tblGrid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ind w:firstLineChars="250" w:firstLine="6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C23115" w:rsidRDefault="00C23115">
            <w:pPr>
              <w:widowControl/>
              <w:spacing w:line="255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255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任教学段</w:t>
            </w:r>
          </w:p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八桂名师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 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特级教师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  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名师名校长工程学员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   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其他：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意向支教具体招募学校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（填写具体招募学校具体招募岗位，只能填一个）</w:t>
            </w:r>
          </w:p>
        </w:tc>
      </w:tr>
      <w:tr w:rsidR="00C23115">
        <w:trPr>
          <w:trHeight w:val="567"/>
        </w:trPr>
        <w:tc>
          <w:tcPr>
            <w:tcW w:w="13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课堂教学（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）；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听课评课（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）；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开设公开课、研讨课或专题讲座（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）；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指导青年教师（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）；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协助学校做好教学管理和开展教研活动（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）。（注：课堂教学为必选项。）</w:t>
            </w: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C23115" w:rsidRDefault="00C23115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C23115">
        <w:trPr>
          <w:trHeight w:val="567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</w:t>
            </w:r>
          </w:p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</w:p>
          <w:p w:rsidR="00C23115" w:rsidRDefault="00C231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  <w:p w:rsidR="00C23115" w:rsidRDefault="00C23115">
            <w:pPr>
              <w:widowControl/>
              <w:ind w:firstLineChars="100" w:firstLine="24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公章：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负责人（签名）：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C23115" w:rsidRDefault="00C23115"/>
    <w:sectPr w:rsidR="00C23115" w:rsidSect="005D2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15" w:rsidRDefault="00C23115">
      <w:r>
        <w:separator/>
      </w:r>
    </w:p>
  </w:endnote>
  <w:endnote w:type="continuationSeparator" w:id="0">
    <w:p w:rsidR="00C23115" w:rsidRDefault="00C2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15" w:rsidRDefault="00C23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15" w:rsidRDefault="00C231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15" w:rsidRDefault="00C23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15" w:rsidRDefault="00C23115">
      <w:r>
        <w:separator/>
      </w:r>
    </w:p>
  </w:footnote>
  <w:footnote w:type="continuationSeparator" w:id="0">
    <w:p w:rsidR="00C23115" w:rsidRDefault="00C2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15" w:rsidRDefault="00C23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15" w:rsidRDefault="00C23115" w:rsidP="00B002C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15" w:rsidRDefault="00C231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6A4"/>
    <w:rsid w:val="000B695F"/>
    <w:rsid w:val="00124D31"/>
    <w:rsid w:val="001F5D7C"/>
    <w:rsid w:val="002957CB"/>
    <w:rsid w:val="00325AFB"/>
    <w:rsid w:val="00516DFD"/>
    <w:rsid w:val="005D26C8"/>
    <w:rsid w:val="005F5EB2"/>
    <w:rsid w:val="00675B5B"/>
    <w:rsid w:val="00915CFA"/>
    <w:rsid w:val="00987CEE"/>
    <w:rsid w:val="00A2328D"/>
    <w:rsid w:val="00A72BB1"/>
    <w:rsid w:val="00B002C8"/>
    <w:rsid w:val="00BB3174"/>
    <w:rsid w:val="00BB6E1A"/>
    <w:rsid w:val="00BE444C"/>
    <w:rsid w:val="00BF4205"/>
    <w:rsid w:val="00C23115"/>
    <w:rsid w:val="00DD0A13"/>
    <w:rsid w:val="00EF13B2"/>
    <w:rsid w:val="00F336A4"/>
    <w:rsid w:val="00FF6DC3"/>
    <w:rsid w:val="34E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D2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26C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D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26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68</Words>
  <Characters>389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18</cp:revision>
  <dcterms:created xsi:type="dcterms:W3CDTF">2017-07-31T09:19:00Z</dcterms:created>
  <dcterms:modified xsi:type="dcterms:W3CDTF">2019-07-18T07:31:00Z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