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9" w:type="dxa"/>
        <w:tblInd w:w="-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3"/>
        <w:gridCol w:w="772"/>
        <w:gridCol w:w="209"/>
        <w:gridCol w:w="109"/>
        <w:gridCol w:w="97"/>
        <w:gridCol w:w="393"/>
        <w:gridCol w:w="507"/>
        <w:gridCol w:w="135"/>
        <w:gridCol w:w="226"/>
        <w:gridCol w:w="629"/>
        <w:gridCol w:w="808"/>
        <w:gridCol w:w="83"/>
        <w:gridCol w:w="882"/>
        <w:gridCol w:w="716"/>
        <w:gridCol w:w="652"/>
        <w:gridCol w:w="791"/>
        <w:gridCol w:w="492"/>
        <w:gridCol w:w="285"/>
        <w:gridCol w:w="1650"/>
      </w:tblGrid>
      <w:tr w:rsidR="00C61363" w:rsidRPr="00D97B52">
        <w:trPr>
          <w:trHeight w:val="645"/>
        </w:trPr>
        <w:tc>
          <w:tcPr>
            <w:tcW w:w="10459" w:type="dxa"/>
            <w:gridSpan w:val="19"/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8"/>
                <w:szCs w:val="3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38"/>
                <w:szCs w:val="38"/>
              </w:rPr>
              <w:t>青岛市即墨区大信镇人民政府公开招录</w:t>
            </w:r>
            <w:r>
              <w:rPr>
                <w:rFonts w:ascii="方正小标宋_GBK" w:eastAsia="方正小标宋_GBK" w:hAnsi="方正小标宋_GBK" w:cs="方正小标宋_GBK" w:hint="eastAsia"/>
                <w:color w:val="333333"/>
                <w:spacing w:val="-20"/>
                <w:sz w:val="36"/>
                <w:szCs w:val="36"/>
                <w:shd w:val="clear" w:color="auto" w:fill="FFFFFF"/>
              </w:rPr>
              <w:t>聘用制工作人员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38"/>
                <w:szCs w:val="38"/>
              </w:rPr>
              <w:t>报名登记表</w:t>
            </w:r>
          </w:p>
        </w:tc>
      </w:tr>
      <w:tr w:rsidR="00C61363" w:rsidRPr="00D97B52">
        <w:trPr>
          <w:trHeight w:val="435"/>
        </w:trPr>
        <w:tc>
          <w:tcPr>
            <w:tcW w:w="1795" w:type="dxa"/>
            <w:gridSpan w:val="2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C61363" w:rsidRDefault="00C61363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586" w:type="dxa"/>
            <w:gridSpan w:val="6"/>
            <w:tcBorders>
              <w:bottom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right"/>
              <w:textAlignment w:val="center"/>
              <w:rPr>
                <w:rFonts w:ascii="??_GB2312" w:eastAsia="Times New Roman" w:hAnsi="宋体" w:cs="??_GB2312"/>
                <w:color w:val="000000"/>
                <w:sz w:val="24"/>
              </w:rPr>
            </w:pP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填表时间：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年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月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>日</w:t>
            </w:r>
            <w:r>
              <w:rPr>
                <w:rFonts w:ascii="??_GB2312" w:eastAsia="Times New Roman" w:hAnsi="宋体" w:cs="??_GB2312"/>
                <w:color w:val="000000"/>
                <w:kern w:val="0"/>
                <w:sz w:val="24"/>
              </w:rPr>
              <w:t xml:space="preserve">  </w:t>
            </w:r>
          </w:p>
        </w:tc>
      </w:tr>
      <w:tr w:rsidR="00C61363" w:rsidRPr="00D97B52">
        <w:trPr>
          <w:trHeight w:val="61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61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文化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990" w:type="dxa"/>
            <w:gridSpan w:val="3"/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入党年月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51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51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69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66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最高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习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毕业学校及专业</w:t>
            </w: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作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简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61363" w:rsidRPr="00D97B52">
        <w:trPr>
          <w:trHeight w:val="480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61363" w:rsidRPr="00D97B52">
        <w:trPr>
          <w:trHeight w:val="40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C61363" w:rsidRPr="00D97B52">
        <w:trPr>
          <w:trHeight w:val="111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奖惩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4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645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家庭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成员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出生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工作单位职务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户口所在地</w:t>
            </w:r>
          </w:p>
        </w:tc>
      </w:tr>
      <w:tr w:rsidR="00C61363" w:rsidRPr="00D97B52">
        <w:trPr>
          <w:trHeight w:val="46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46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61363" w:rsidRPr="00D97B52">
        <w:trPr>
          <w:trHeight w:val="46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465"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C61363" w:rsidRPr="00D97B52">
        <w:trPr>
          <w:trHeight w:val="62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63" w:rsidRDefault="00C613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4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363" w:rsidRDefault="00C61363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61363" w:rsidRDefault="00C61363"/>
    <w:sectPr w:rsidR="00C61363" w:rsidSect="00C238F9">
      <w:pgSz w:w="11906" w:h="16838"/>
      <w:pgMar w:top="1134" w:right="907" w:bottom="1247" w:left="90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B4D20A6"/>
    <w:rsid w:val="00063A89"/>
    <w:rsid w:val="00322C05"/>
    <w:rsid w:val="0070143F"/>
    <w:rsid w:val="00917AEB"/>
    <w:rsid w:val="00C238F9"/>
    <w:rsid w:val="00C61363"/>
    <w:rsid w:val="00D318D9"/>
    <w:rsid w:val="00D97B52"/>
    <w:rsid w:val="208E1120"/>
    <w:rsid w:val="39FC3022"/>
    <w:rsid w:val="4B4D20A6"/>
    <w:rsid w:val="6D535020"/>
    <w:rsid w:val="78B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9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uiPriority w:val="99"/>
    <w:rsid w:val="00C238F9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173</Words>
  <Characters>227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洛兹</dc:creator>
  <cp:lastModifiedBy>xbany</cp:lastModifiedBy>
  <cp:revision>2</cp:revision>
  <cp:lastPrinted>2019-07-22T02:09:00Z</cp:lastPrinted>
  <dcterms:created xsi:type="dcterms:W3CDTF">2019-07-22T06:08:00Z</dcterms:created>
  <dcterms:modified xsi:type="dcterms:W3CDTF">2019-07-22T06:08:00Z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