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62" w:rsidRDefault="00A33762">
      <w:pPr>
        <w:spacing w:line="560" w:lineRule="exact"/>
        <w:rPr>
          <w:rFonts w:ascii="黑体" w:eastAsia="黑体" w:hAnsi="宋体"/>
          <w:kern w:val="0"/>
          <w:sz w:val="24"/>
          <w:szCs w:val="24"/>
        </w:rPr>
      </w:pPr>
      <w:r>
        <w:rPr>
          <w:rFonts w:ascii="黑体" w:eastAsia="黑体" w:hAnsi="宋体" w:cs="黑体" w:hint="eastAsia"/>
          <w:kern w:val="0"/>
          <w:sz w:val="24"/>
          <w:szCs w:val="24"/>
        </w:rPr>
        <w:t>附件</w:t>
      </w:r>
      <w:r>
        <w:rPr>
          <w:rFonts w:ascii="黑体" w:eastAsia="黑体" w:hAnsi="宋体" w:cs="黑体"/>
          <w:kern w:val="0"/>
          <w:sz w:val="24"/>
          <w:szCs w:val="24"/>
        </w:rPr>
        <w:t>2</w:t>
      </w:r>
      <w:r>
        <w:rPr>
          <w:rFonts w:ascii="黑体" w:eastAsia="黑体" w:hAnsi="宋体" w:cs="黑体" w:hint="eastAsia"/>
          <w:kern w:val="0"/>
          <w:sz w:val="24"/>
          <w:szCs w:val="24"/>
        </w:rPr>
        <w:t>：</w:t>
      </w:r>
    </w:p>
    <w:p w:rsidR="00A33762" w:rsidRDefault="00A33762">
      <w:pPr>
        <w:spacing w:line="560" w:lineRule="exact"/>
        <w:ind w:firstLine="803"/>
        <w:jc w:val="center"/>
        <w:rPr>
          <w:rFonts w:ascii="黑体" w:eastAsia="黑体" w:hAnsi="宋体"/>
          <w:b/>
          <w:bCs/>
          <w:kern w:val="0"/>
          <w:sz w:val="40"/>
          <w:szCs w:val="40"/>
        </w:rPr>
      </w:pPr>
      <w:r>
        <w:rPr>
          <w:rFonts w:ascii="黑体" w:eastAsia="黑体" w:hAnsi="宋体" w:cs="黑体" w:hint="eastAsia"/>
          <w:b/>
          <w:bCs/>
          <w:kern w:val="0"/>
          <w:sz w:val="40"/>
          <w:szCs w:val="40"/>
        </w:rPr>
        <w:t>应聘报名登记表</w:t>
      </w:r>
    </w:p>
    <w:tbl>
      <w:tblPr>
        <w:tblpPr w:leftFromText="180" w:rightFromText="180" w:vertAnchor="text" w:tblpY="1"/>
        <w:tblOverlap w:val="never"/>
        <w:tblW w:w="9889" w:type="dxa"/>
        <w:tblLayout w:type="fixed"/>
        <w:tblLook w:val="00A0"/>
      </w:tblPr>
      <w:tblGrid>
        <w:gridCol w:w="901"/>
        <w:gridCol w:w="1200"/>
        <w:gridCol w:w="210"/>
        <w:gridCol w:w="702"/>
        <w:gridCol w:w="766"/>
        <w:gridCol w:w="227"/>
        <w:gridCol w:w="240"/>
        <w:gridCol w:w="420"/>
        <w:gridCol w:w="413"/>
        <w:gridCol w:w="82"/>
        <w:gridCol w:w="985"/>
        <w:gridCol w:w="365"/>
        <w:gridCol w:w="1545"/>
        <w:gridCol w:w="1833"/>
      </w:tblGrid>
      <w:tr w:rsidR="00A33762">
        <w:trPr>
          <w:trHeight w:val="570"/>
        </w:trPr>
        <w:tc>
          <w:tcPr>
            <w:tcW w:w="98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应聘岗位：</w:t>
            </w:r>
          </w:p>
        </w:tc>
      </w:tr>
      <w:tr w:rsidR="00A33762">
        <w:trPr>
          <w:trHeight w:val="49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姓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42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（插入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寸彩照）</w:t>
            </w:r>
          </w:p>
        </w:tc>
      </w:tr>
      <w:tr w:rsidR="00A33762">
        <w:trPr>
          <w:trHeight w:val="49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性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</w:tr>
      <w:tr w:rsidR="00A33762">
        <w:trPr>
          <w:trHeight w:val="49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民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参加工作</w:t>
            </w:r>
          </w:p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时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间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籍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贯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省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县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/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市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</w:tr>
      <w:tr w:rsidR="00A33762">
        <w:trPr>
          <w:trHeight w:val="49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婚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姻</w:t>
            </w:r>
          </w:p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状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况</w:t>
            </w:r>
          </w:p>
        </w:tc>
        <w:tc>
          <w:tcPr>
            <w:tcW w:w="4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未婚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/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已婚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有子女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/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无子女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</w:tr>
      <w:tr w:rsidR="00A33762">
        <w:trPr>
          <w:trHeight w:val="49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户籍地</w:t>
            </w:r>
          </w:p>
        </w:tc>
        <w:tc>
          <w:tcPr>
            <w:tcW w:w="71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         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</w:tr>
      <w:tr w:rsidR="00A33762">
        <w:trPr>
          <w:trHeight w:val="495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全日制</w:t>
            </w:r>
          </w:p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教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学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历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毕业院校　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</w:tr>
      <w:tr w:rsidR="00A33762">
        <w:trPr>
          <w:trHeight w:val="495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学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专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业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</w:tr>
      <w:tr w:rsidR="00A33762">
        <w:trPr>
          <w:trHeight w:val="495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在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职</w:t>
            </w:r>
          </w:p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教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学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历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毕业院校　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</w:tr>
      <w:tr w:rsidR="00A33762">
        <w:trPr>
          <w:trHeight w:val="495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学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   </w:t>
            </w:r>
            <w:bookmarkStart w:id="0" w:name="_GoBack"/>
            <w:bookmarkEnd w:id="0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专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业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</w:tr>
      <w:tr w:rsidR="00A33762">
        <w:trPr>
          <w:trHeight w:val="49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现单位</w:t>
            </w:r>
          </w:p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及职务</w:t>
            </w:r>
          </w:p>
        </w:tc>
        <w:tc>
          <w:tcPr>
            <w:tcW w:w="89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33762">
        <w:trPr>
          <w:trHeight w:val="49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家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庭</w:t>
            </w:r>
          </w:p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住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址</w:t>
            </w:r>
          </w:p>
        </w:tc>
        <w:tc>
          <w:tcPr>
            <w:tcW w:w="4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邮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编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33762">
        <w:trPr>
          <w:trHeight w:val="49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手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机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邮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箱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紧急联系人电话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33762">
        <w:trPr>
          <w:trHeight w:val="565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ind w:left="113" w:right="113"/>
              <w:jc w:val="center"/>
              <w:rPr>
                <w:rFonts w:ascii="仿宋_GB2312" w:eastAsia="仿宋_GB2312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学习和工作简历</w:t>
            </w:r>
          </w:p>
        </w:tc>
        <w:tc>
          <w:tcPr>
            <w:tcW w:w="89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rPr>
                <w:rFonts w:ascii="仿宋_GB2312" w:eastAsia="仿宋_GB2312"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33762">
        <w:trPr>
          <w:trHeight w:val="461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ind w:left="113" w:right="113"/>
              <w:jc w:val="center"/>
              <w:rPr>
                <w:rFonts w:ascii="仿宋_GB2312" w:eastAsia="仿宋_GB2312" w:hAnsi="宋体"/>
                <w:b/>
                <w:bCs/>
                <w:kern w:val="0"/>
                <w:sz w:val="20"/>
                <w:szCs w:val="20"/>
              </w:rPr>
            </w:pPr>
          </w:p>
          <w:p w:rsidR="00A33762" w:rsidRDefault="00A33762">
            <w:pPr>
              <w:widowControl/>
              <w:ind w:left="113" w:right="113"/>
              <w:jc w:val="center"/>
              <w:rPr>
                <w:rFonts w:ascii="仿宋_GB2312" w:eastAsia="仿宋_GB2312" w:hAnsi="宋体"/>
                <w:b/>
                <w:bCs/>
                <w:kern w:val="0"/>
                <w:sz w:val="20"/>
                <w:szCs w:val="20"/>
              </w:rPr>
            </w:pPr>
          </w:p>
          <w:p w:rsidR="00A33762" w:rsidRDefault="00A33762">
            <w:pPr>
              <w:widowControl/>
              <w:ind w:left="113" w:right="113"/>
              <w:jc w:val="center"/>
              <w:rPr>
                <w:rFonts w:ascii="仿宋_GB2312" w:eastAsia="仿宋_GB2312" w:hAnsi="宋体"/>
                <w:b/>
                <w:bCs/>
                <w:kern w:val="0"/>
                <w:sz w:val="20"/>
                <w:szCs w:val="20"/>
              </w:rPr>
            </w:pPr>
          </w:p>
          <w:p w:rsidR="00A33762" w:rsidRDefault="00A33762">
            <w:pPr>
              <w:widowControl/>
              <w:ind w:left="113" w:right="113"/>
              <w:jc w:val="center"/>
              <w:rPr>
                <w:rFonts w:ascii="仿宋_GB2312" w:eastAsia="仿宋_GB2312" w:hAnsi="宋体"/>
                <w:b/>
                <w:bCs/>
                <w:kern w:val="0"/>
                <w:sz w:val="20"/>
                <w:szCs w:val="20"/>
              </w:rPr>
            </w:pPr>
          </w:p>
          <w:p w:rsidR="00A33762" w:rsidRDefault="00A33762">
            <w:pPr>
              <w:widowControl/>
              <w:ind w:left="113" w:right="113"/>
              <w:jc w:val="center"/>
              <w:rPr>
                <w:rFonts w:ascii="仿宋_GB2312" w:eastAsia="仿宋_GB2312" w:hAnsi="宋体"/>
                <w:b/>
                <w:bCs/>
                <w:kern w:val="0"/>
                <w:sz w:val="20"/>
                <w:szCs w:val="20"/>
              </w:rPr>
            </w:pPr>
          </w:p>
          <w:p w:rsidR="00A33762" w:rsidRDefault="00A33762">
            <w:pPr>
              <w:widowControl/>
              <w:ind w:left="113" w:right="113"/>
              <w:jc w:val="center"/>
              <w:rPr>
                <w:rFonts w:ascii="仿宋_GB2312" w:eastAsia="仿宋_GB2312" w:hAnsi="宋体"/>
                <w:b/>
                <w:bCs/>
                <w:kern w:val="0"/>
                <w:sz w:val="20"/>
                <w:szCs w:val="20"/>
              </w:rPr>
            </w:pPr>
          </w:p>
          <w:p w:rsidR="00A33762" w:rsidRDefault="00A33762">
            <w:pPr>
              <w:widowControl/>
              <w:ind w:left="113" w:right="113"/>
              <w:jc w:val="center"/>
              <w:rPr>
                <w:rFonts w:ascii="仿宋_GB2312" w:eastAsia="仿宋_GB2312" w:hAnsi="宋体"/>
                <w:b/>
                <w:bCs/>
                <w:kern w:val="0"/>
                <w:sz w:val="20"/>
                <w:szCs w:val="20"/>
              </w:rPr>
            </w:pPr>
          </w:p>
          <w:p w:rsidR="00A33762" w:rsidRDefault="00A33762">
            <w:pPr>
              <w:widowControl/>
              <w:ind w:left="113" w:right="113"/>
              <w:jc w:val="center"/>
              <w:rPr>
                <w:rFonts w:ascii="仿宋_GB2312" w:eastAsia="仿宋_GB2312" w:hAnsi="宋体"/>
                <w:b/>
                <w:bCs/>
                <w:kern w:val="0"/>
                <w:sz w:val="20"/>
                <w:szCs w:val="20"/>
              </w:rPr>
            </w:pPr>
          </w:p>
          <w:p w:rsidR="00A33762" w:rsidRDefault="00A33762">
            <w:pPr>
              <w:widowControl/>
              <w:ind w:left="113" w:right="113"/>
              <w:jc w:val="center"/>
              <w:rPr>
                <w:rFonts w:ascii="仿宋_GB2312" w:eastAsia="仿宋_GB2312" w:hAnsi="宋体"/>
                <w:b/>
                <w:bCs/>
                <w:kern w:val="0"/>
                <w:sz w:val="20"/>
                <w:szCs w:val="20"/>
              </w:rPr>
            </w:pPr>
          </w:p>
          <w:p w:rsidR="00A33762" w:rsidRDefault="00A33762">
            <w:pPr>
              <w:widowControl/>
              <w:ind w:left="113" w:right="113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主要工作业绩及奖惩情况</w:t>
            </w:r>
          </w:p>
          <w:p w:rsidR="00A33762" w:rsidRDefault="00A33762">
            <w:pPr>
              <w:widowControl/>
              <w:ind w:left="113" w:right="113"/>
              <w:jc w:val="center"/>
              <w:rPr>
                <w:rFonts w:ascii="仿宋_GB2312" w:eastAsia="仿宋_GB2312" w:hAnsi="宋体"/>
                <w:b/>
                <w:bCs/>
                <w:kern w:val="0"/>
                <w:sz w:val="20"/>
                <w:szCs w:val="20"/>
              </w:rPr>
            </w:pPr>
          </w:p>
          <w:p w:rsidR="00A33762" w:rsidRDefault="00A33762">
            <w:pPr>
              <w:widowControl/>
              <w:ind w:left="113" w:right="113"/>
              <w:jc w:val="center"/>
              <w:rPr>
                <w:rFonts w:ascii="仿宋_GB2312" w:eastAsia="仿宋_GB2312" w:hAnsi="宋体"/>
                <w:b/>
                <w:bCs/>
                <w:kern w:val="0"/>
                <w:sz w:val="20"/>
                <w:szCs w:val="20"/>
              </w:rPr>
            </w:pPr>
          </w:p>
          <w:p w:rsidR="00A33762" w:rsidRDefault="00A33762">
            <w:pPr>
              <w:widowControl/>
              <w:ind w:left="113" w:right="113"/>
              <w:jc w:val="center"/>
              <w:rPr>
                <w:rFonts w:ascii="仿宋_GB2312" w:eastAsia="仿宋_GB2312" w:hAnsi="宋体"/>
                <w:b/>
                <w:bCs/>
                <w:kern w:val="0"/>
                <w:sz w:val="20"/>
                <w:szCs w:val="20"/>
              </w:rPr>
            </w:pPr>
          </w:p>
          <w:p w:rsidR="00A33762" w:rsidRDefault="00A33762">
            <w:pPr>
              <w:widowControl/>
              <w:ind w:left="113" w:right="113"/>
              <w:jc w:val="center"/>
              <w:rPr>
                <w:rFonts w:ascii="仿宋_GB2312" w:eastAsia="仿宋_GB2312" w:hAnsi="宋体"/>
                <w:b/>
                <w:bCs/>
                <w:kern w:val="0"/>
                <w:sz w:val="20"/>
                <w:szCs w:val="20"/>
              </w:rPr>
            </w:pPr>
          </w:p>
          <w:p w:rsidR="00A33762" w:rsidRDefault="00A33762">
            <w:pPr>
              <w:widowControl/>
              <w:ind w:left="113" w:right="113"/>
              <w:jc w:val="center"/>
              <w:rPr>
                <w:rFonts w:ascii="仿宋_GB2312" w:eastAsia="仿宋_GB2312" w:hAnsi="宋体"/>
                <w:b/>
                <w:bCs/>
                <w:kern w:val="0"/>
                <w:sz w:val="20"/>
                <w:szCs w:val="20"/>
              </w:rPr>
            </w:pPr>
          </w:p>
          <w:p w:rsidR="00A33762" w:rsidRDefault="00A33762">
            <w:pPr>
              <w:widowControl/>
              <w:ind w:left="113" w:right="113"/>
              <w:jc w:val="center"/>
              <w:rPr>
                <w:rFonts w:ascii="仿宋_GB2312" w:eastAsia="仿宋_GB2312" w:hAnsi="宋体"/>
                <w:b/>
                <w:bCs/>
                <w:kern w:val="0"/>
                <w:sz w:val="20"/>
                <w:szCs w:val="20"/>
              </w:rPr>
            </w:pPr>
          </w:p>
          <w:p w:rsidR="00A33762" w:rsidRDefault="00A33762">
            <w:pPr>
              <w:widowControl/>
              <w:ind w:left="113" w:right="113"/>
              <w:jc w:val="center"/>
              <w:rPr>
                <w:rFonts w:ascii="仿宋_GB2312" w:eastAsia="仿宋_GB2312" w:hAnsi="宋体"/>
                <w:b/>
                <w:bCs/>
                <w:kern w:val="0"/>
                <w:sz w:val="20"/>
                <w:szCs w:val="20"/>
              </w:rPr>
            </w:pPr>
          </w:p>
          <w:p w:rsidR="00A33762" w:rsidRDefault="00A33762">
            <w:pPr>
              <w:widowControl/>
              <w:ind w:left="113" w:right="113"/>
              <w:jc w:val="center"/>
              <w:rPr>
                <w:rFonts w:ascii="仿宋_GB2312" w:eastAsia="仿宋_GB2312" w:hAnsi="宋体"/>
                <w:b/>
                <w:bCs/>
                <w:kern w:val="0"/>
                <w:sz w:val="20"/>
                <w:szCs w:val="20"/>
              </w:rPr>
            </w:pPr>
          </w:p>
          <w:p w:rsidR="00A33762" w:rsidRDefault="00A33762">
            <w:pPr>
              <w:widowControl/>
              <w:ind w:left="113" w:right="113"/>
              <w:jc w:val="center"/>
              <w:rPr>
                <w:rFonts w:ascii="仿宋_GB2312" w:eastAsia="仿宋_GB2312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9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rPr>
                <w:rFonts w:ascii="仿宋_GB2312" w:eastAsia="仿宋_GB2312"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33762">
        <w:trPr>
          <w:trHeight w:val="495"/>
        </w:trPr>
        <w:tc>
          <w:tcPr>
            <w:tcW w:w="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主要家庭成员及社会关系　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称谓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年龄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工作单位及职务</w:t>
            </w:r>
          </w:p>
        </w:tc>
      </w:tr>
      <w:tr w:rsidR="00A33762">
        <w:trPr>
          <w:trHeight w:val="495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33762">
        <w:trPr>
          <w:trHeight w:val="495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33762">
        <w:trPr>
          <w:trHeight w:val="495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33762">
        <w:trPr>
          <w:trHeight w:val="495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</w:tr>
      <w:tr w:rsidR="00A33762">
        <w:trPr>
          <w:trHeight w:val="495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</w:tr>
      <w:tr w:rsidR="00A33762">
        <w:trPr>
          <w:trHeight w:val="495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33762">
        <w:trPr>
          <w:trHeight w:val="495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</w:tr>
      <w:tr w:rsidR="00A33762">
        <w:trPr>
          <w:trHeight w:val="495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</w:tr>
      <w:tr w:rsidR="00A33762">
        <w:trPr>
          <w:trHeight w:val="495"/>
        </w:trPr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</w:tr>
      <w:tr w:rsidR="00A33762">
        <w:trPr>
          <w:trHeight w:val="300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资格审查单位意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见</w:t>
            </w:r>
          </w:p>
        </w:tc>
        <w:tc>
          <w:tcPr>
            <w:tcW w:w="89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2" w:rsidRDefault="00A33762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</w:tr>
      <w:tr w:rsidR="00A33762">
        <w:trPr>
          <w:trHeight w:val="400"/>
        </w:trPr>
        <w:tc>
          <w:tcPr>
            <w:tcW w:w="9889" w:type="dxa"/>
            <w:gridSpan w:val="1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3762" w:rsidRDefault="00A33762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注意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: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应聘人员必须保证所填信息的真实性，如所提供信息与实际不符，一经发现立即取消聘用资格。</w:t>
            </w:r>
          </w:p>
        </w:tc>
      </w:tr>
      <w:tr w:rsidR="00A33762">
        <w:trPr>
          <w:trHeight w:val="311"/>
        </w:trPr>
        <w:tc>
          <w:tcPr>
            <w:tcW w:w="988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762" w:rsidRDefault="00A33762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</w:tr>
    </w:tbl>
    <w:p w:rsidR="00A33762" w:rsidRDefault="00A33762">
      <w:pPr>
        <w:spacing w:line="60" w:lineRule="exact"/>
        <w:rPr>
          <w:sz w:val="20"/>
          <w:szCs w:val="20"/>
        </w:rPr>
      </w:pPr>
    </w:p>
    <w:sectPr w:rsidR="00A33762" w:rsidSect="00EB621D">
      <w:headerReference w:type="default" r:id="rId6"/>
      <w:footerReference w:type="default" r:id="rId7"/>
      <w:pgSz w:w="11906" w:h="16838"/>
      <w:pgMar w:top="1304" w:right="1418" w:bottom="1304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762" w:rsidRDefault="00A33762" w:rsidP="00EB621D">
      <w:r>
        <w:separator/>
      </w:r>
    </w:p>
  </w:endnote>
  <w:endnote w:type="continuationSeparator" w:id="0">
    <w:p w:rsidR="00A33762" w:rsidRDefault="00A33762" w:rsidP="00EB6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762" w:rsidRDefault="00A337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762" w:rsidRDefault="00A33762" w:rsidP="00EB621D">
      <w:r>
        <w:separator/>
      </w:r>
    </w:p>
  </w:footnote>
  <w:footnote w:type="continuationSeparator" w:id="0">
    <w:p w:rsidR="00A33762" w:rsidRDefault="00A33762" w:rsidP="00EB62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762" w:rsidRDefault="00A33762">
    <w:pPr>
      <w:pStyle w:val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10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8FD"/>
    <w:rsid w:val="000105F2"/>
    <w:rsid w:val="00145411"/>
    <w:rsid w:val="002971F2"/>
    <w:rsid w:val="002F1616"/>
    <w:rsid w:val="0033673F"/>
    <w:rsid w:val="00353C59"/>
    <w:rsid w:val="00996A1A"/>
    <w:rsid w:val="00A21139"/>
    <w:rsid w:val="00A33762"/>
    <w:rsid w:val="00A81C67"/>
    <w:rsid w:val="00B1137A"/>
    <w:rsid w:val="00BA1395"/>
    <w:rsid w:val="00C22642"/>
    <w:rsid w:val="00C267E2"/>
    <w:rsid w:val="00C315D3"/>
    <w:rsid w:val="00C676D6"/>
    <w:rsid w:val="00CB7774"/>
    <w:rsid w:val="00D228FD"/>
    <w:rsid w:val="00DF5A55"/>
    <w:rsid w:val="00DF6CCF"/>
    <w:rsid w:val="00E30D9C"/>
    <w:rsid w:val="00E86E76"/>
    <w:rsid w:val="00EB621D"/>
    <w:rsid w:val="00FB6AF8"/>
    <w:rsid w:val="00FC2049"/>
    <w:rsid w:val="024959E8"/>
    <w:rsid w:val="05126C96"/>
    <w:rsid w:val="066C655E"/>
    <w:rsid w:val="06894BD6"/>
    <w:rsid w:val="080B314B"/>
    <w:rsid w:val="083E69D7"/>
    <w:rsid w:val="0A1D2820"/>
    <w:rsid w:val="0F19322E"/>
    <w:rsid w:val="15785647"/>
    <w:rsid w:val="1CB92FBD"/>
    <w:rsid w:val="1F910DF2"/>
    <w:rsid w:val="22B35E46"/>
    <w:rsid w:val="23E64B2F"/>
    <w:rsid w:val="24747248"/>
    <w:rsid w:val="24DF1BDE"/>
    <w:rsid w:val="25722477"/>
    <w:rsid w:val="281C4C4F"/>
    <w:rsid w:val="286B4FE2"/>
    <w:rsid w:val="29BA2359"/>
    <w:rsid w:val="2DCD3959"/>
    <w:rsid w:val="2E873EBB"/>
    <w:rsid w:val="358E4A5C"/>
    <w:rsid w:val="360A5BA0"/>
    <w:rsid w:val="36AD273D"/>
    <w:rsid w:val="37054526"/>
    <w:rsid w:val="3B634E76"/>
    <w:rsid w:val="3CB40AFB"/>
    <w:rsid w:val="3FBE7C70"/>
    <w:rsid w:val="3FED42B0"/>
    <w:rsid w:val="412B12E0"/>
    <w:rsid w:val="43A51662"/>
    <w:rsid w:val="44A36B00"/>
    <w:rsid w:val="45100A54"/>
    <w:rsid w:val="475D31AE"/>
    <w:rsid w:val="48953CA2"/>
    <w:rsid w:val="48DE6AAA"/>
    <w:rsid w:val="4A9D4F7E"/>
    <w:rsid w:val="4E8B61AA"/>
    <w:rsid w:val="4F922B35"/>
    <w:rsid w:val="52380016"/>
    <w:rsid w:val="55365DF4"/>
    <w:rsid w:val="55901FA2"/>
    <w:rsid w:val="569406EA"/>
    <w:rsid w:val="57E75C08"/>
    <w:rsid w:val="597C28DD"/>
    <w:rsid w:val="59EA67E5"/>
    <w:rsid w:val="5AE443C7"/>
    <w:rsid w:val="5E3508FF"/>
    <w:rsid w:val="625A77C0"/>
    <w:rsid w:val="669964B1"/>
    <w:rsid w:val="68D14CE7"/>
    <w:rsid w:val="6BFD25DE"/>
    <w:rsid w:val="70F6638C"/>
    <w:rsid w:val="7167206D"/>
    <w:rsid w:val="7290626F"/>
    <w:rsid w:val="72E86FDB"/>
    <w:rsid w:val="74D706AF"/>
    <w:rsid w:val="75AB2E61"/>
    <w:rsid w:val="77A64C73"/>
    <w:rsid w:val="78BC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21D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EB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B621D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B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B621D"/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EB62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样式1"/>
    <w:basedOn w:val="Header"/>
    <w:link w:val="1Char"/>
    <w:uiPriority w:val="99"/>
    <w:rsid w:val="00EB621D"/>
    <w:pPr>
      <w:pBdr>
        <w:bottom w:val="none" w:sz="0" w:space="0" w:color="auto"/>
      </w:pBdr>
    </w:pPr>
  </w:style>
  <w:style w:type="character" w:customStyle="1" w:styleId="1Char">
    <w:name w:val="样式1 Char"/>
    <w:basedOn w:val="HeaderChar"/>
    <w:link w:val="1"/>
    <w:uiPriority w:val="99"/>
    <w:locked/>
    <w:rsid w:val="00EB6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78</Words>
  <Characters>449</Characters>
  <Application>Microsoft Office Outlook</Application>
  <DocSecurity>0</DocSecurity>
  <Lines>0</Lines>
  <Paragraphs>0</Paragraphs>
  <ScaleCrop>false</ScaleCrop>
  <Company>qdrb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Administrator</dc:creator>
  <cp:keywords/>
  <dc:description/>
  <cp:lastModifiedBy>admin</cp:lastModifiedBy>
  <cp:revision>2</cp:revision>
  <cp:lastPrinted>2019-07-21T01:21:00Z</cp:lastPrinted>
  <dcterms:created xsi:type="dcterms:W3CDTF">2019-08-17T05:27:00Z</dcterms:created>
  <dcterms:modified xsi:type="dcterms:W3CDTF">2019-08-17T05:27:00Z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