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rPr>
          <w:rFonts w:ascii="方正小标宋简体" w:eastAsia="方正小标宋简体"/>
          <w:spacing w:val="2"/>
          <w:sz w:val="44"/>
          <w:szCs w:val="44"/>
        </w:rPr>
      </w:pPr>
    </w:p>
    <w:p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防城港市信访局</w:t>
      </w:r>
      <w:r>
        <w:rPr>
          <w:rFonts w:ascii="方正小标宋简体" w:eastAsia="方正小标宋简体"/>
          <w:spacing w:val="2"/>
          <w:sz w:val="44"/>
          <w:szCs w:val="44"/>
        </w:rPr>
        <w:t>2019</w:t>
      </w:r>
      <w:r>
        <w:rPr>
          <w:rFonts w:hint="eastAsia" w:ascii="方正小标宋简体" w:eastAsia="方正小标宋简体"/>
          <w:spacing w:val="2"/>
          <w:sz w:val="44"/>
          <w:szCs w:val="44"/>
        </w:rPr>
        <w:t>年编外聘用工作人员</w:t>
      </w:r>
    </w:p>
    <w:p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报名表</w:t>
      </w:r>
    </w:p>
    <w:p>
      <w:pPr>
        <w:tabs>
          <w:tab w:val="left" w:pos="1995"/>
        </w:tabs>
        <w:spacing w:line="360" w:lineRule="exact"/>
        <w:rPr>
          <w:sz w:val="24"/>
        </w:rPr>
      </w:pPr>
    </w:p>
    <w:tbl>
      <w:tblPr>
        <w:tblStyle w:val="9"/>
        <w:tblW w:w="88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5"/>
        <w:gridCol w:w="42"/>
        <w:gridCol w:w="1025"/>
        <w:gridCol w:w="226"/>
        <w:gridCol w:w="194"/>
        <w:gridCol w:w="812"/>
        <w:gridCol w:w="288"/>
        <w:gridCol w:w="380"/>
        <w:gridCol w:w="565"/>
        <w:gridCol w:w="180"/>
        <w:gridCol w:w="1161"/>
        <w:gridCol w:w="18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7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出生地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参加工作年月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状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况</w:t>
            </w:r>
          </w:p>
        </w:tc>
        <w:tc>
          <w:tcPr>
            <w:tcW w:w="13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29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2574" w:type="dxa"/>
            <w:gridSpan w:val="5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3776" w:type="dxa"/>
            <w:gridSpan w:val="5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27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continue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76" w:type="dxa"/>
            <w:gridSpan w:val="5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701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8" w:hRule="atLeast"/>
          <w:jc w:val="center"/>
        </w:trPr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28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8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806" w:type="dxa"/>
            <w:gridSpan w:val="1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2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369" w:hRule="atLeast"/>
          <w:jc w:val="center"/>
        </w:trPr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06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03" w:hRule="atLeast"/>
          <w:jc w:val="center"/>
        </w:trPr>
        <w:tc>
          <w:tcPr>
            <w:tcW w:w="1029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806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</w:tc>
      </w:tr>
    </w:tbl>
    <w:p>
      <w:pPr>
        <w:spacing w:line="56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901" w:yAlign="center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407BE"/>
    <w:rsid w:val="000560D5"/>
    <w:rsid w:val="000C287A"/>
    <w:rsid w:val="000C5DCF"/>
    <w:rsid w:val="0016225F"/>
    <w:rsid w:val="00185B77"/>
    <w:rsid w:val="001C43C1"/>
    <w:rsid w:val="001E3525"/>
    <w:rsid w:val="001F36F0"/>
    <w:rsid w:val="00206738"/>
    <w:rsid w:val="00262848"/>
    <w:rsid w:val="00337AF0"/>
    <w:rsid w:val="00355661"/>
    <w:rsid w:val="00371818"/>
    <w:rsid w:val="003825B3"/>
    <w:rsid w:val="003A4F65"/>
    <w:rsid w:val="003D5866"/>
    <w:rsid w:val="004405E5"/>
    <w:rsid w:val="0048446B"/>
    <w:rsid w:val="00496D94"/>
    <w:rsid w:val="004D092F"/>
    <w:rsid w:val="004F3D71"/>
    <w:rsid w:val="00514A8B"/>
    <w:rsid w:val="0057069B"/>
    <w:rsid w:val="00583BCB"/>
    <w:rsid w:val="005E07C4"/>
    <w:rsid w:val="0060116B"/>
    <w:rsid w:val="0060346B"/>
    <w:rsid w:val="006075BB"/>
    <w:rsid w:val="00636565"/>
    <w:rsid w:val="006420E9"/>
    <w:rsid w:val="00650205"/>
    <w:rsid w:val="0065035B"/>
    <w:rsid w:val="00744CA5"/>
    <w:rsid w:val="00783C92"/>
    <w:rsid w:val="00786E1C"/>
    <w:rsid w:val="007908A2"/>
    <w:rsid w:val="007B56AF"/>
    <w:rsid w:val="0082324B"/>
    <w:rsid w:val="008F4F29"/>
    <w:rsid w:val="00903943"/>
    <w:rsid w:val="00983DA4"/>
    <w:rsid w:val="009F5583"/>
    <w:rsid w:val="00A07045"/>
    <w:rsid w:val="00A16415"/>
    <w:rsid w:val="00A17D14"/>
    <w:rsid w:val="00A41DB1"/>
    <w:rsid w:val="00A73D19"/>
    <w:rsid w:val="00B517C0"/>
    <w:rsid w:val="00B92E30"/>
    <w:rsid w:val="00B94376"/>
    <w:rsid w:val="00BB2854"/>
    <w:rsid w:val="00BE7E43"/>
    <w:rsid w:val="00BF0189"/>
    <w:rsid w:val="00C22804"/>
    <w:rsid w:val="00C25647"/>
    <w:rsid w:val="00CD0A52"/>
    <w:rsid w:val="00CF207E"/>
    <w:rsid w:val="00D0084D"/>
    <w:rsid w:val="00D24D16"/>
    <w:rsid w:val="00D51EAF"/>
    <w:rsid w:val="00D865F6"/>
    <w:rsid w:val="00E058FA"/>
    <w:rsid w:val="00E446F2"/>
    <w:rsid w:val="00E961F7"/>
    <w:rsid w:val="00ED423E"/>
    <w:rsid w:val="00F2434B"/>
    <w:rsid w:val="335A3369"/>
    <w:rsid w:val="53071803"/>
    <w:rsid w:val="555C119C"/>
    <w:rsid w:val="5833145D"/>
    <w:rsid w:val="674E605C"/>
    <w:rsid w:val="6CE4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styleId="7">
    <w:name w:val="page number"/>
    <w:basedOn w:val="5"/>
    <w:uiPriority w:val="99"/>
    <w:rPr>
      <w:rFonts w:cs="Times New Roman"/>
    </w:rPr>
  </w:style>
  <w:style w:type="character" w:styleId="8">
    <w:name w:val="Hyperlink"/>
    <w:basedOn w:val="5"/>
    <w:uiPriority w:val="99"/>
    <w:rPr>
      <w:rFonts w:cs="Times New Roman"/>
      <w:color w:val="0000FF"/>
      <w:u w:val="single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alloon Text Char"/>
    <w:basedOn w:val="5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1111</Company>
  <Pages>5</Pages>
  <Words>224</Words>
  <Characters>1277</Characters>
  <Lines>0</Lines>
  <Paragraphs>0</Paragraphs>
  <TotalTime>204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2019-06-13T02:52:00Z</dcterms:created>
  <dc:creator>Administrator</dc:creator>
  <cp:lastModifiedBy>Administrator</cp:lastModifiedBy>
  <cp:lastPrinted>2019-09-20T01:11:00Z</cp:lastPrinted>
  <dcterms:modified xsi:type="dcterms:W3CDTF">2019-09-23T07:19:02Z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