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</w:p>
    <w:p>
      <w:pPr>
        <w:ind w:right="-764" w:rightChars="-364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陆河县</w:t>
      </w:r>
      <w:r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  <w:t>司法局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201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9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年公开招聘政府</w:t>
      </w:r>
      <w:r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  <w:t>聘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员报名登记表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报考单位：                                        报名序列号：</w:t>
      </w: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  <w:gridCol w:w="284"/>
        <w:gridCol w:w="992"/>
        <w:gridCol w:w="992"/>
        <w:gridCol w:w="709"/>
        <w:gridCol w:w="709"/>
        <w:gridCol w:w="1276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1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相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籍贯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民族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1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状况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婚姻状况</w:t>
            </w:r>
          </w:p>
        </w:tc>
        <w:tc>
          <w:tcPr>
            <w:tcW w:w="368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身份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证号</w:t>
            </w:r>
          </w:p>
        </w:tc>
        <w:tc>
          <w:tcPr>
            <w:tcW w:w="6237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现住址</w:t>
            </w:r>
          </w:p>
        </w:tc>
        <w:tc>
          <w:tcPr>
            <w:tcW w:w="496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手机号码</w:t>
            </w:r>
          </w:p>
        </w:tc>
        <w:tc>
          <w:tcPr>
            <w:tcW w:w="1842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3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现工作单位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及职务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固定电话</w:t>
            </w:r>
          </w:p>
        </w:tc>
        <w:tc>
          <w:tcPr>
            <w:tcW w:w="1842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10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学位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教  育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毕业院校系及专业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教  育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毕业院校系及专业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3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计算机水平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英语水平</w:t>
            </w:r>
          </w:p>
        </w:tc>
        <w:tc>
          <w:tcPr>
            <w:tcW w:w="1842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2" w:hRule="atLeast"/>
        </w:trPr>
        <w:tc>
          <w:tcPr>
            <w:tcW w:w="110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工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作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简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历</w:t>
            </w:r>
          </w:p>
        </w:tc>
        <w:tc>
          <w:tcPr>
            <w:tcW w:w="8079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11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何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时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受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过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何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种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奖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惩</w:t>
            </w:r>
          </w:p>
        </w:tc>
        <w:tc>
          <w:tcPr>
            <w:tcW w:w="8079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01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家庭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成员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姓名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与本人关系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382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382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382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382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382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382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</w:trPr>
        <w:tc>
          <w:tcPr>
            <w:tcW w:w="9180" w:type="dxa"/>
            <w:gridSpan w:val="9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承诺书</w:t>
            </w:r>
          </w:p>
          <w:p>
            <w:pPr>
              <w:spacing w:line="520" w:lineRule="exact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 xml:space="preserve">    本人郑重承诺：以上提供的信息全部属实。如与事实不符，本人愿意自动放弃选配资格。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 xml:space="preserve">                                        承诺人：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 xml:space="preserve">                                               201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</w:trPr>
        <w:tc>
          <w:tcPr>
            <w:tcW w:w="11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核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关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意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见</w:t>
            </w:r>
          </w:p>
        </w:tc>
        <w:tc>
          <w:tcPr>
            <w:tcW w:w="8079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520" w:lineRule="exact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520" w:lineRule="exact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审核人签名：                              审核日期：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10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备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注</w:t>
            </w:r>
          </w:p>
        </w:tc>
        <w:tc>
          <w:tcPr>
            <w:tcW w:w="8079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4752A"/>
    <w:rsid w:val="11AE2945"/>
    <w:rsid w:val="22D66944"/>
    <w:rsid w:val="463D3345"/>
    <w:rsid w:val="57A85AAB"/>
    <w:rsid w:val="61B4752A"/>
    <w:rsid w:val="62103C0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2018-11-27T03:41:00Z</dcterms:created>
  <dc:creator>小神</dc:creator>
  <cp:lastModifiedBy>Administrator</cp:lastModifiedBy>
  <cp:lastPrinted>2019-07-31T02:02:00Z</cp:lastPrinted>
  <dcterms:modified xsi:type="dcterms:W3CDTF">2019-09-24T03:34:33Z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