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A4" w:rsidRDefault="00FE47A4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FE47A4" w:rsidRDefault="00FE47A4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FE47A4" w:rsidRDefault="00FE47A4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FE47A4" w:rsidRDefault="00FE47A4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FE47A4" w:rsidRDefault="00FE47A4" w:rsidP="002E79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我已仔细阅读《马鞍山</w:t>
      </w:r>
      <w:r w:rsidRPr="002E79CF">
        <w:rPr>
          <w:rFonts w:ascii="仿宋_GB2312" w:eastAsia="仿宋_GB2312" w:hint="eastAsia"/>
          <w:color w:val="000000"/>
          <w:sz w:val="32"/>
          <w:szCs w:val="32"/>
        </w:rPr>
        <w:t>市人力资源服务有限公司招聘派遣制工作人员</w:t>
      </w:r>
      <w:r w:rsidRPr="00B47C00">
        <w:rPr>
          <w:rFonts w:ascii="仿宋_GB2312" w:eastAsia="仿宋_GB2312" w:hint="eastAsia"/>
          <w:color w:val="000000"/>
          <w:sz w:val="32"/>
          <w:szCs w:val="32"/>
        </w:rPr>
        <w:t>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FE47A4" w:rsidRDefault="00FE47A4" w:rsidP="002E79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FE47A4" w:rsidRDefault="00FE47A4" w:rsidP="002E79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FE47A4" w:rsidRDefault="00FE47A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FE47A4" w:rsidRDefault="00FE47A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FE47A4" w:rsidRDefault="00FE47A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FE47A4" w:rsidRDefault="00FE47A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FE47A4" w:rsidRDefault="00FE47A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FE47A4" w:rsidRDefault="00FE47A4" w:rsidP="002E79CF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FE47A4" w:rsidRDefault="00FE47A4" w:rsidP="002E79CF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FE47A4" w:rsidRDefault="00FE47A4" w:rsidP="002E79CF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一九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FE47A4" w:rsidRDefault="00FE47A4"/>
    <w:sectPr w:rsidR="00FE47A4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A4" w:rsidRDefault="00FE47A4" w:rsidP="00AB3D52">
      <w:r>
        <w:separator/>
      </w:r>
    </w:p>
  </w:endnote>
  <w:endnote w:type="continuationSeparator" w:id="0">
    <w:p w:rsidR="00FE47A4" w:rsidRDefault="00FE47A4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7A4" w:rsidRDefault="00FE47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A4" w:rsidRDefault="00FE47A4" w:rsidP="00AB3D52">
      <w:r>
        <w:separator/>
      </w:r>
    </w:p>
  </w:footnote>
  <w:footnote w:type="continuationSeparator" w:id="0">
    <w:p w:rsidR="00FE47A4" w:rsidRDefault="00FE47A4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 w:rsidP="002E79C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4" w:rsidRDefault="00FE47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1676BE"/>
    <w:rsid w:val="002E79CF"/>
    <w:rsid w:val="003C25BD"/>
    <w:rsid w:val="0077599C"/>
    <w:rsid w:val="00AB3D52"/>
    <w:rsid w:val="00B47C00"/>
    <w:rsid w:val="00B64098"/>
    <w:rsid w:val="00E128B3"/>
    <w:rsid w:val="00E46D91"/>
    <w:rsid w:val="00FE47A4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3</cp:revision>
  <dcterms:created xsi:type="dcterms:W3CDTF">2014-10-29T12:08:00Z</dcterms:created>
  <dcterms:modified xsi:type="dcterms:W3CDTF">2019-09-24T07:25:00Z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