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290195</wp:posOffset>
                </wp:positionV>
                <wp:extent cx="2859405" cy="290830"/>
                <wp:effectExtent l="0" t="0" r="1714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报名序号（工作人员填写）：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45pt;margin-top:22.85pt;height:22.9pt;width:225.15pt;z-index:251658240;mso-width-relative:page;mso-height-relative:page;" fillcolor="#FFFFFF" filled="t" stroked="f" coordsize="21600,21600" o:gfxdata="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WhTRHY&#10;AAAACQEAAA8AAAAAAAAAAQAgAAAAIgAAAGRycy9kb3ducmV2LnhtbFBLAQIUABQAAAAIAIdO4kCF&#10;Z2R7rgEAADIDAAAOAAAAAAAAAAEAIAAAACc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报名序号（工作人员填写）：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温州市金融办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表</w:t>
      </w:r>
    </w:p>
    <w:tbl>
      <w:tblPr>
        <w:tblStyle w:val="3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"/>
        <w:gridCol w:w="1225"/>
        <w:gridCol w:w="1225"/>
        <w:gridCol w:w="1508"/>
        <w:gridCol w:w="15"/>
        <w:gridCol w:w="1273"/>
        <w:gridCol w:w="10"/>
        <w:gridCol w:w="16"/>
        <w:gridCol w:w="116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249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986" w:type="dxa"/>
            <w:gridSpan w:val="6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0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2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tcBorders>
              <w:left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0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2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50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164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    间</w:t>
            </w:r>
          </w:p>
        </w:tc>
        <w:tc>
          <w:tcPr>
            <w:tcW w:w="12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gridSpan w:val="2"/>
            <w:tcBorders>
              <w:top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249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 专 业</w:t>
            </w:r>
          </w:p>
        </w:tc>
        <w:tc>
          <w:tcPr>
            <w:tcW w:w="5657" w:type="dxa"/>
            <w:gridSpan w:val="7"/>
            <w:tcBorders>
              <w:top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249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 专 业</w:t>
            </w:r>
          </w:p>
        </w:tc>
        <w:tc>
          <w:tcPr>
            <w:tcW w:w="5657" w:type="dxa"/>
            <w:gridSpan w:val="7"/>
            <w:tcBorders>
              <w:top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0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5280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质</w:t>
            </w:r>
          </w:p>
        </w:tc>
        <w:tc>
          <w:tcPr>
            <w:tcW w:w="1671" w:type="dxa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0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997" w:type="dxa"/>
            <w:gridSpan w:val="5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8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7" w:hRule="atLeast"/>
          <w:jc w:val="center"/>
        </w:trPr>
        <w:tc>
          <w:tcPr>
            <w:tcW w:w="120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历</w:t>
            </w:r>
          </w:p>
        </w:tc>
        <w:tc>
          <w:tcPr>
            <w:tcW w:w="8131" w:type="dxa"/>
            <w:gridSpan w:val="10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338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spacing w:before="156" w:beforeLines="50" w:line="400" w:lineRule="exact"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申请人（签名）：   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107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审核：                                            （盖章）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20" w:leftChars="57" w:firstLine="5880" w:firstLineChars="24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90E8A"/>
    <w:rsid w:val="00094064"/>
    <w:rsid w:val="10B34DE7"/>
    <w:rsid w:val="13DB2C93"/>
    <w:rsid w:val="14BC11D6"/>
    <w:rsid w:val="1AA6232B"/>
    <w:rsid w:val="1CF02ED6"/>
    <w:rsid w:val="1E294851"/>
    <w:rsid w:val="22F92100"/>
    <w:rsid w:val="27144B01"/>
    <w:rsid w:val="28CB27F3"/>
    <w:rsid w:val="2AF918AE"/>
    <w:rsid w:val="2CB90E8A"/>
    <w:rsid w:val="2EFD7996"/>
    <w:rsid w:val="3AFD2914"/>
    <w:rsid w:val="4AB80B61"/>
    <w:rsid w:val="557D3794"/>
    <w:rsid w:val="595D6F90"/>
    <w:rsid w:val="5A916C37"/>
    <w:rsid w:val="5AAA1698"/>
    <w:rsid w:val="61037FC0"/>
    <w:rsid w:val="68420F47"/>
    <w:rsid w:val="6D535020"/>
    <w:rsid w:val="6DF44025"/>
    <w:rsid w:val="74273ACF"/>
    <w:rsid w:val="7674403B"/>
    <w:rsid w:val="784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2018-08-07T08:02:00Z</dcterms:created>
  <dc:creator>Administrator</dc:creator>
  <cp:lastModifiedBy>仰泳</cp:lastModifiedBy>
  <dcterms:modified xsi:type="dcterms:W3CDTF">2019-09-26T02:23:20Z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