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62AB4" w:rsidRPr="00DA20DA" w:rsidRDefault="00362AB4" w:rsidP="003832E0">
      <w:pPr>
        <w:spacing w:beforeLines="50" w:afterLines="50" w:line="440" w:lineRule="exact"/>
        <w:jc w:val="center"/>
        <w:rPr>
          <w:rFonts w:ascii="方正小标宋简体" w:eastAsia="方正小标宋简体" w:hAnsi="黑体"/>
          <w:kern w:val="0"/>
          <w:sz w:val="44"/>
          <w:szCs w:val="44"/>
        </w:rPr>
      </w:pPr>
      <w:r w:rsidRPr="00DA20DA">
        <w:rPr>
          <w:rFonts w:ascii="方正小标宋简体" w:eastAsia="方正小标宋简体" w:hAnsi="黑体" w:hint="eastAsia"/>
          <w:kern w:val="0"/>
          <w:sz w:val="44"/>
          <w:szCs w:val="44"/>
        </w:rPr>
        <w:t>防城国际海员俱乐部招聘报名表</w:t>
      </w:r>
    </w:p>
    <w:tbl>
      <w:tblPr>
        <w:tblW w:w="94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3"/>
        <w:gridCol w:w="568"/>
        <w:gridCol w:w="564"/>
        <w:gridCol w:w="152"/>
        <w:gridCol w:w="566"/>
        <w:gridCol w:w="42"/>
        <w:gridCol w:w="522"/>
        <w:gridCol w:w="325"/>
        <w:gridCol w:w="245"/>
        <w:gridCol w:w="693"/>
        <w:gridCol w:w="274"/>
        <w:gridCol w:w="310"/>
        <w:gridCol w:w="697"/>
        <w:gridCol w:w="450"/>
        <w:gridCol w:w="272"/>
        <w:gridCol w:w="323"/>
        <w:gridCol w:w="951"/>
        <w:gridCol w:w="290"/>
        <w:gridCol w:w="1412"/>
      </w:tblGrid>
      <w:tr w:rsidR="00362AB4" w:rsidRPr="00820D76" w:rsidTr="00544E74">
        <w:trPr>
          <w:cantSplit/>
          <w:trHeight w:val="592"/>
        </w:trPr>
        <w:tc>
          <w:tcPr>
            <w:tcW w:w="5104" w:type="dxa"/>
            <w:gridSpan w:val="12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362AB4" w:rsidRPr="00820D76" w:rsidRDefault="00362AB4" w:rsidP="007B3F1F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应聘岗位</w:t>
            </w:r>
            <w:r w:rsidRPr="00820D76">
              <w:rPr>
                <w:rFonts w:ascii="仿宋_GB2312" w:eastAsia="仿宋_GB2312" w:hAnsi="宋体" w:hint="eastAsia"/>
                <w:kern w:val="0"/>
                <w:sz w:val="24"/>
              </w:rPr>
              <w:t>：</w:t>
            </w:r>
            <w:r w:rsidRPr="00820D76">
              <w:rPr>
                <w:rFonts w:ascii="仿宋_GB2312" w:eastAsia="仿宋_GB2312" w:hAnsi="宋体"/>
                <w:kern w:val="0"/>
                <w:sz w:val="24"/>
              </w:rPr>
              <w:t xml:space="preserve">  </w:t>
            </w:r>
          </w:p>
        </w:tc>
        <w:tc>
          <w:tcPr>
            <w:tcW w:w="4395" w:type="dxa"/>
            <w:gridSpan w:val="7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362AB4" w:rsidRPr="00820D76" w:rsidRDefault="00362AB4" w:rsidP="009B0938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 xml:space="preserve"> </w:t>
            </w:r>
          </w:p>
        </w:tc>
      </w:tr>
      <w:tr w:rsidR="00362AB4" w:rsidRPr="00820D76" w:rsidTr="00544E74">
        <w:trPr>
          <w:cantSplit/>
          <w:trHeight w:val="624"/>
        </w:trPr>
        <w:tc>
          <w:tcPr>
            <w:tcW w:w="1411" w:type="dxa"/>
            <w:gridSpan w:val="2"/>
            <w:vAlign w:val="center"/>
          </w:tcPr>
          <w:p w:rsidR="00362AB4" w:rsidRPr="00820D76" w:rsidRDefault="00362AB4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姓</w:t>
            </w:r>
            <w:r w:rsidRPr="00820D76">
              <w:rPr>
                <w:rFonts w:ascii="仿宋_GB2312" w:eastAsia="仿宋_GB2312"/>
                <w:sz w:val="24"/>
              </w:rPr>
              <w:t xml:space="preserve">  </w:t>
            </w:r>
            <w:r w:rsidRPr="00820D76"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1282" w:type="dxa"/>
            <w:gridSpan w:val="3"/>
            <w:vAlign w:val="center"/>
          </w:tcPr>
          <w:p w:rsidR="00362AB4" w:rsidRPr="00820D76" w:rsidRDefault="00362AB4" w:rsidP="00EB275F">
            <w:pPr>
              <w:jc w:val="left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362AB4" w:rsidRPr="00820D76" w:rsidRDefault="00362AB4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性</w:t>
            </w:r>
            <w:r w:rsidRPr="00820D76">
              <w:rPr>
                <w:rFonts w:ascii="仿宋_GB2312" w:eastAsia="仿宋_GB2312"/>
                <w:sz w:val="24"/>
              </w:rPr>
              <w:t xml:space="preserve"> </w:t>
            </w:r>
            <w:r w:rsidRPr="00820D76">
              <w:rPr>
                <w:rFonts w:ascii="仿宋_GB2312" w:eastAsia="仿宋_GB2312" w:hint="eastAsia"/>
                <w:sz w:val="24"/>
              </w:rPr>
              <w:t>别</w:t>
            </w:r>
          </w:p>
        </w:tc>
        <w:tc>
          <w:tcPr>
            <w:tcW w:w="1277" w:type="dxa"/>
            <w:gridSpan w:val="3"/>
            <w:vAlign w:val="center"/>
          </w:tcPr>
          <w:p w:rsidR="00362AB4" w:rsidRPr="00820D76" w:rsidRDefault="00362AB4" w:rsidP="00EB275F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419" w:type="dxa"/>
            <w:gridSpan w:val="3"/>
            <w:vAlign w:val="center"/>
          </w:tcPr>
          <w:p w:rsidR="00362AB4" w:rsidRPr="00820D76" w:rsidRDefault="00362AB4" w:rsidP="009B093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564" w:type="dxa"/>
            <w:gridSpan w:val="3"/>
            <w:vAlign w:val="center"/>
          </w:tcPr>
          <w:p w:rsidR="00362AB4" w:rsidRPr="00820D76" w:rsidRDefault="00362AB4" w:rsidP="009B0938">
            <w:pPr>
              <w:spacing w:line="300" w:lineRule="exact"/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412" w:type="dxa"/>
            <w:vMerge w:val="restart"/>
            <w:vAlign w:val="center"/>
          </w:tcPr>
          <w:p w:rsidR="00362AB4" w:rsidRPr="00820D76" w:rsidRDefault="00362AB4" w:rsidP="009B093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62AB4" w:rsidRPr="00820D76" w:rsidTr="00544E74">
        <w:trPr>
          <w:cantSplit/>
          <w:trHeight w:val="624"/>
        </w:trPr>
        <w:tc>
          <w:tcPr>
            <w:tcW w:w="1411" w:type="dxa"/>
            <w:gridSpan w:val="2"/>
            <w:vAlign w:val="center"/>
          </w:tcPr>
          <w:p w:rsidR="00362AB4" w:rsidRPr="00820D76" w:rsidRDefault="00362AB4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民</w:t>
            </w:r>
            <w:r w:rsidRPr="00820D76">
              <w:rPr>
                <w:rFonts w:ascii="仿宋_GB2312" w:eastAsia="仿宋_GB2312"/>
                <w:sz w:val="24"/>
              </w:rPr>
              <w:t xml:space="preserve">  </w:t>
            </w:r>
            <w:r w:rsidRPr="00820D76">
              <w:rPr>
                <w:rFonts w:ascii="仿宋_GB2312" w:eastAsia="仿宋_GB2312" w:hint="eastAsia"/>
                <w:sz w:val="24"/>
              </w:rPr>
              <w:t>族</w:t>
            </w:r>
          </w:p>
        </w:tc>
        <w:tc>
          <w:tcPr>
            <w:tcW w:w="1282" w:type="dxa"/>
            <w:gridSpan w:val="3"/>
            <w:vAlign w:val="center"/>
          </w:tcPr>
          <w:p w:rsidR="00362AB4" w:rsidRPr="00820D76" w:rsidRDefault="00362AB4" w:rsidP="00EB275F">
            <w:pPr>
              <w:jc w:val="left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362AB4" w:rsidRPr="00820D76" w:rsidRDefault="00362AB4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籍</w:t>
            </w:r>
            <w:r w:rsidRPr="00820D76">
              <w:rPr>
                <w:rFonts w:ascii="仿宋_GB2312" w:eastAsia="仿宋_GB2312"/>
                <w:sz w:val="24"/>
              </w:rPr>
              <w:t xml:space="preserve"> </w:t>
            </w:r>
            <w:r w:rsidRPr="00820D76">
              <w:rPr>
                <w:rFonts w:ascii="仿宋_GB2312" w:eastAsia="仿宋_GB2312" w:hint="eastAsia"/>
                <w:sz w:val="24"/>
              </w:rPr>
              <w:t>贯</w:t>
            </w:r>
          </w:p>
        </w:tc>
        <w:tc>
          <w:tcPr>
            <w:tcW w:w="1277" w:type="dxa"/>
            <w:gridSpan w:val="3"/>
            <w:vAlign w:val="center"/>
          </w:tcPr>
          <w:p w:rsidR="00362AB4" w:rsidRPr="00820D76" w:rsidRDefault="00362AB4" w:rsidP="00EB275F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419" w:type="dxa"/>
            <w:gridSpan w:val="3"/>
            <w:vAlign w:val="center"/>
          </w:tcPr>
          <w:p w:rsidR="00362AB4" w:rsidRPr="00820D76" w:rsidRDefault="00362AB4" w:rsidP="009B0938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现居住地</w:t>
            </w:r>
          </w:p>
        </w:tc>
        <w:tc>
          <w:tcPr>
            <w:tcW w:w="1564" w:type="dxa"/>
            <w:gridSpan w:val="3"/>
            <w:vAlign w:val="center"/>
          </w:tcPr>
          <w:p w:rsidR="00362AB4" w:rsidRPr="00820D76" w:rsidRDefault="00362AB4" w:rsidP="009B0938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412" w:type="dxa"/>
            <w:vMerge/>
            <w:vAlign w:val="center"/>
          </w:tcPr>
          <w:p w:rsidR="00362AB4" w:rsidRPr="00820D76" w:rsidRDefault="00362AB4" w:rsidP="009B093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62AB4" w:rsidRPr="00820D76" w:rsidTr="00544E74">
        <w:trPr>
          <w:cantSplit/>
          <w:trHeight w:val="624"/>
        </w:trPr>
        <w:tc>
          <w:tcPr>
            <w:tcW w:w="1411" w:type="dxa"/>
            <w:gridSpan w:val="2"/>
            <w:vAlign w:val="center"/>
          </w:tcPr>
          <w:p w:rsidR="00362AB4" w:rsidRPr="00820D76" w:rsidRDefault="00362AB4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入党时间</w:t>
            </w:r>
          </w:p>
        </w:tc>
        <w:tc>
          <w:tcPr>
            <w:tcW w:w="1282" w:type="dxa"/>
            <w:gridSpan w:val="3"/>
            <w:vAlign w:val="center"/>
          </w:tcPr>
          <w:p w:rsidR="00362AB4" w:rsidRPr="00820D76" w:rsidRDefault="00362AB4" w:rsidP="00EB275F">
            <w:pPr>
              <w:jc w:val="left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362AB4" w:rsidRPr="00820D76" w:rsidRDefault="00362AB4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参加工</w:t>
            </w:r>
          </w:p>
          <w:p w:rsidR="00362AB4" w:rsidRPr="00820D76" w:rsidRDefault="00362AB4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作时间</w:t>
            </w:r>
          </w:p>
        </w:tc>
        <w:tc>
          <w:tcPr>
            <w:tcW w:w="1277" w:type="dxa"/>
            <w:gridSpan w:val="3"/>
            <w:vAlign w:val="center"/>
          </w:tcPr>
          <w:p w:rsidR="00362AB4" w:rsidRPr="00820D76" w:rsidRDefault="00362AB4" w:rsidP="00EB275F">
            <w:pPr>
              <w:jc w:val="left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419" w:type="dxa"/>
            <w:gridSpan w:val="3"/>
            <w:vAlign w:val="center"/>
          </w:tcPr>
          <w:p w:rsidR="00362AB4" w:rsidRPr="00820D76" w:rsidRDefault="00362AB4" w:rsidP="009B0938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健康状况</w:t>
            </w:r>
          </w:p>
        </w:tc>
        <w:tc>
          <w:tcPr>
            <w:tcW w:w="1564" w:type="dxa"/>
            <w:gridSpan w:val="3"/>
            <w:vAlign w:val="center"/>
          </w:tcPr>
          <w:p w:rsidR="00362AB4" w:rsidRPr="00820D76" w:rsidRDefault="00362AB4" w:rsidP="009B0938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412" w:type="dxa"/>
            <w:vMerge/>
            <w:vAlign w:val="center"/>
          </w:tcPr>
          <w:p w:rsidR="00362AB4" w:rsidRPr="00820D76" w:rsidRDefault="00362AB4" w:rsidP="009B093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62AB4" w:rsidRPr="00820D76" w:rsidTr="00544E74">
        <w:trPr>
          <w:cantSplit/>
          <w:trHeight w:val="624"/>
        </w:trPr>
        <w:tc>
          <w:tcPr>
            <w:tcW w:w="1411" w:type="dxa"/>
            <w:gridSpan w:val="2"/>
          </w:tcPr>
          <w:p w:rsidR="00362AB4" w:rsidRPr="00820D76" w:rsidRDefault="00362AB4">
            <w:pPr>
              <w:rPr>
                <w:rFonts w:ascii="仿宋_GB2312" w:eastAsia="仿宋_GB2312"/>
                <w:szCs w:val="21"/>
              </w:rPr>
            </w:pPr>
            <w:r w:rsidRPr="00820D76">
              <w:rPr>
                <w:rFonts w:ascii="仿宋_GB2312" w:eastAsia="仿宋_GB2312" w:hint="eastAsia"/>
                <w:szCs w:val="21"/>
              </w:rPr>
              <w:t>专业技术职务</w:t>
            </w:r>
            <w:r w:rsidRPr="00820D76">
              <w:rPr>
                <w:rFonts w:ascii="仿宋_GB2312" w:eastAsia="仿宋_GB2312"/>
                <w:szCs w:val="21"/>
              </w:rPr>
              <w:t>/</w:t>
            </w:r>
            <w:r w:rsidRPr="00820D76">
              <w:rPr>
                <w:rFonts w:ascii="仿宋_GB2312" w:eastAsia="仿宋_GB2312" w:hint="eastAsia"/>
                <w:szCs w:val="21"/>
              </w:rPr>
              <w:t>取得时间</w:t>
            </w:r>
          </w:p>
        </w:tc>
        <w:tc>
          <w:tcPr>
            <w:tcW w:w="1282" w:type="dxa"/>
            <w:gridSpan w:val="3"/>
            <w:vAlign w:val="center"/>
          </w:tcPr>
          <w:p w:rsidR="00362AB4" w:rsidRPr="00820D76" w:rsidRDefault="00362AB4" w:rsidP="00EB275F">
            <w:pPr>
              <w:jc w:val="left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362AB4" w:rsidRPr="00820D76" w:rsidRDefault="00362AB4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任现职时间</w:t>
            </w:r>
          </w:p>
        </w:tc>
        <w:tc>
          <w:tcPr>
            <w:tcW w:w="1277" w:type="dxa"/>
            <w:gridSpan w:val="3"/>
            <w:vAlign w:val="center"/>
          </w:tcPr>
          <w:p w:rsidR="00362AB4" w:rsidRPr="00820D76" w:rsidRDefault="00362AB4" w:rsidP="00EB275F">
            <w:pPr>
              <w:jc w:val="left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419" w:type="dxa"/>
            <w:gridSpan w:val="3"/>
            <w:vAlign w:val="center"/>
          </w:tcPr>
          <w:p w:rsidR="00362AB4" w:rsidRPr="00820D76" w:rsidRDefault="00362AB4" w:rsidP="009B0938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熟悉专业和专长</w:t>
            </w:r>
          </w:p>
        </w:tc>
        <w:tc>
          <w:tcPr>
            <w:tcW w:w="1564" w:type="dxa"/>
            <w:gridSpan w:val="3"/>
            <w:tcBorders>
              <w:right w:val="nil"/>
            </w:tcBorders>
            <w:vAlign w:val="center"/>
          </w:tcPr>
          <w:p w:rsidR="00362AB4" w:rsidRPr="00820D76" w:rsidRDefault="00362AB4" w:rsidP="009B093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2" w:type="dxa"/>
            <w:tcBorders>
              <w:left w:val="nil"/>
            </w:tcBorders>
            <w:vAlign w:val="center"/>
          </w:tcPr>
          <w:p w:rsidR="00362AB4" w:rsidRPr="00820D76" w:rsidRDefault="00362AB4" w:rsidP="009B093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62AB4" w:rsidRPr="00820D76" w:rsidTr="00544E74">
        <w:trPr>
          <w:cantSplit/>
          <w:trHeight w:val="606"/>
        </w:trPr>
        <w:tc>
          <w:tcPr>
            <w:tcW w:w="1411" w:type="dxa"/>
            <w:gridSpan w:val="2"/>
            <w:vMerge w:val="restart"/>
            <w:vAlign w:val="center"/>
          </w:tcPr>
          <w:p w:rsidR="00362AB4" w:rsidRPr="00820D76" w:rsidRDefault="00362AB4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教育</w:t>
            </w:r>
          </w:p>
          <w:p w:rsidR="00362AB4" w:rsidRPr="00820D76" w:rsidRDefault="00362AB4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背景</w:t>
            </w:r>
          </w:p>
        </w:tc>
        <w:tc>
          <w:tcPr>
            <w:tcW w:w="1282" w:type="dxa"/>
            <w:gridSpan w:val="3"/>
            <w:vMerge w:val="restart"/>
            <w:vAlign w:val="center"/>
          </w:tcPr>
          <w:p w:rsidR="00362AB4" w:rsidRPr="00820D76" w:rsidRDefault="00362AB4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全日制</w:t>
            </w:r>
          </w:p>
          <w:p w:rsidR="00362AB4" w:rsidRPr="00820D76" w:rsidRDefault="00362AB4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教育</w:t>
            </w:r>
          </w:p>
        </w:tc>
        <w:tc>
          <w:tcPr>
            <w:tcW w:w="1134" w:type="dxa"/>
            <w:gridSpan w:val="4"/>
            <w:vAlign w:val="center"/>
          </w:tcPr>
          <w:p w:rsidR="00362AB4" w:rsidRPr="00820D76" w:rsidRDefault="00362AB4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学历</w:t>
            </w:r>
          </w:p>
        </w:tc>
        <w:tc>
          <w:tcPr>
            <w:tcW w:w="1277" w:type="dxa"/>
            <w:gridSpan w:val="3"/>
            <w:vAlign w:val="center"/>
          </w:tcPr>
          <w:p w:rsidR="00362AB4" w:rsidRPr="00820D76" w:rsidRDefault="00362AB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9" w:type="dxa"/>
            <w:gridSpan w:val="3"/>
            <w:vMerge w:val="restart"/>
            <w:vAlign w:val="center"/>
          </w:tcPr>
          <w:p w:rsidR="00362AB4" w:rsidRPr="00820D76" w:rsidRDefault="00362AB4" w:rsidP="009B0938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毕业院校</w:t>
            </w:r>
          </w:p>
          <w:p w:rsidR="00362AB4" w:rsidRPr="00820D76" w:rsidRDefault="00362AB4" w:rsidP="009B0938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/>
                <w:sz w:val="24"/>
              </w:rPr>
              <w:t>/</w:t>
            </w:r>
            <w:r w:rsidRPr="00820D76">
              <w:rPr>
                <w:rFonts w:ascii="仿宋_GB2312" w:eastAsia="仿宋_GB2312" w:hint="eastAsia"/>
                <w:sz w:val="24"/>
              </w:rPr>
              <w:t>专业</w:t>
            </w:r>
          </w:p>
        </w:tc>
        <w:tc>
          <w:tcPr>
            <w:tcW w:w="2976" w:type="dxa"/>
            <w:gridSpan w:val="4"/>
            <w:vMerge w:val="restart"/>
            <w:vAlign w:val="center"/>
          </w:tcPr>
          <w:p w:rsidR="00362AB4" w:rsidRPr="00820D76" w:rsidRDefault="00362AB4" w:rsidP="009B093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62AB4" w:rsidRPr="00820D76" w:rsidTr="00544E74">
        <w:trPr>
          <w:cantSplit/>
          <w:trHeight w:val="560"/>
        </w:trPr>
        <w:tc>
          <w:tcPr>
            <w:tcW w:w="1411" w:type="dxa"/>
            <w:gridSpan w:val="2"/>
            <w:vMerge/>
            <w:vAlign w:val="center"/>
          </w:tcPr>
          <w:p w:rsidR="00362AB4" w:rsidRPr="00820D76" w:rsidRDefault="00362AB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2" w:type="dxa"/>
            <w:gridSpan w:val="3"/>
            <w:vMerge/>
            <w:vAlign w:val="center"/>
          </w:tcPr>
          <w:p w:rsidR="00362AB4" w:rsidRPr="00820D76" w:rsidRDefault="00362AB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362AB4" w:rsidRPr="00820D76" w:rsidRDefault="00362AB4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学位</w:t>
            </w:r>
          </w:p>
        </w:tc>
        <w:tc>
          <w:tcPr>
            <w:tcW w:w="1277" w:type="dxa"/>
            <w:gridSpan w:val="3"/>
            <w:vAlign w:val="center"/>
          </w:tcPr>
          <w:p w:rsidR="00362AB4" w:rsidRPr="00820D76" w:rsidRDefault="00362AB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362AB4" w:rsidRPr="00820D76" w:rsidRDefault="00362AB4" w:rsidP="009B093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76" w:type="dxa"/>
            <w:gridSpan w:val="4"/>
            <w:vMerge/>
            <w:vAlign w:val="center"/>
          </w:tcPr>
          <w:p w:rsidR="00362AB4" w:rsidRPr="00820D76" w:rsidRDefault="00362AB4" w:rsidP="009B093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62AB4" w:rsidRPr="00820D76" w:rsidTr="00544E74">
        <w:trPr>
          <w:cantSplit/>
          <w:trHeight w:val="554"/>
        </w:trPr>
        <w:tc>
          <w:tcPr>
            <w:tcW w:w="1411" w:type="dxa"/>
            <w:gridSpan w:val="2"/>
            <w:vMerge/>
            <w:vAlign w:val="center"/>
          </w:tcPr>
          <w:p w:rsidR="00362AB4" w:rsidRPr="00820D76" w:rsidRDefault="00362AB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2" w:type="dxa"/>
            <w:gridSpan w:val="3"/>
            <w:vMerge w:val="restart"/>
            <w:vAlign w:val="center"/>
          </w:tcPr>
          <w:p w:rsidR="00362AB4" w:rsidRPr="00820D76" w:rsidRDefault="00362AB4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在职</w:t>
            </w:r>
          </w:p>
          <w:p w:rsidR="00362AB4" w:rsidRPr="00820D76" w:rsidRDefault="00362AB4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教育</w:t>
            </w:r>
          </w:p>
        </w:tc>
        <w:tc>
          <w:tcPr>
            <w:tcW w:w="1134" w:type="dxa"/>
            <w:gridSpan w:val="4"/>
            <w:vAlign w:val="center"/>
          </w:tcPr>
          <w:p w:rsidR="00362AB4" w:rsidRPr="00820D76" w:rsidRDefault="00362AB4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学历</w:t>
            </w:r>
          </w:p>
        </w:tc>
        <w:tc>
          <w:tcPr>
            <w:tcW w:w="1277" w:type="dxa"/>
            <w:gridSpan w:val="3"/>
            <w:vAlign w:val="center"/>
          </w:tcPr>
          <w:p w:rsidR="00362AB4" w:rsidRPr="00820D76" w:rsidRDefault="00362AB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9" w:type="dxa"/>
            <w:gridSpan w:val="3"/>
            <w:vMerge w:val="restart"/>
            <w:vAlign w:val="center"/>
          </w:tcPr>
          <w:p w:rsidR="00362AB4" w:rsidRPr="00820D76" w:rsidRDefault="00362AB4" w:rsidP="009B0938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毕业院校</w:t>
            </w:r>
          </w:p>
          <w:p w:rsidR="00362AB4" w:rsidRPr="00820D76" w:rsidRDefault="00362AB4" w:rsidP="009B0938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/>
                <w:sz w:val="24"/>
              </w:rPr>
              <w:t>/</w:t>
            </w:r>
            <w:r w:rsidRPr="00820D76">
              <w:rPr>
                <w:rFonts w:ascii="仿宋_GB2312" w:eastAsia="仿宋_GB2312" w:hint="eastAsia"/>
                <w:sz w:val="24"/>
              </w:rPr>
              <w:t>专业</w:t>
            </w:r>
          </w:p>
        </w:tc>
        <w:tc>
          <w:tcPr>
            <w:tcW w:w="2976" w:type="dxa"/>
            <w:gridSpan w:val="4"/>
            <w:vMerge w:val="restart"/>
            <w:vAlign w:val="center"/>
          </w:tcPr>
          <w:p w:rsidR="00362AB4" w:rsidRPr="00820D76" w:rsidRDefault="00362AB4" w:rsidP="009B093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62AB4" w:rsidRPr="00820D76" w:rsidTr="00544E74">
        <w:trPr>
          <w:cantSplit/>
          <w:trHeight w:val="632"/>
        </w:trPr>
        <w:tc>
          <w:tcPr>
            <w:tcW w:w="1411" w:type="dxa"/>
            <w:gridSpan w:val="2"/>
            <w:vMerge/>
            <w:vAlign w:val="center"/>
          </w:tcPr>
          <w:p w:rsidR="00362AB4" w:rsidRPr="00820D76" w:rsidRDefault="00362AB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2" w:type="dxa"/>
            <w:gridSpan w:val="3"/>
            <w:vMerge/>
            <w:vAlign w:val="center"/>
          </w:tcPr>
          <w:p w:rsidR="00362AB4" w:rsidRPr="00820D76" w:rsidRDefault="00362AB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362AB4" w:rsidRPr="00820D76" w:rsidRDefault="00362AB4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学位</w:t>
            </w:r>
          </w:p>
        </w:tc>
        <w:tc>
          <w:tcPr>
            <w:tcW w:w="1277" w:type="dxa"/>
            <w:gridSpan w:val="3"/>
            <w:vAlign w:val="center"/>
          </w:tcPr>
          <w:p w:rsidR="00362AB4" w:rsidRPr="00820D76" w:rsidRDefault="00362AB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362AB4" w:rsidRPr="00820D76" w:rsidRDefault="00362AB4" w:rsidP="009B093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76" w:type="dxa"/>
            <w:gridSpan w:val="4"/>
            <w:vMerge/>
            <w:vAlign w:val="center"/>
          </w:tcPr>
          <w:p w:rsidR="00362AB4" w:rsidRPr="00820D76" w:rsidRDefault="00362AB4" w:rsidP="009B093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62AB4" w:rsidRPr="00820D76" w:rsidTr="00544E74">
        <w:trPr>
          <w:cantSplit/>
          <w:trHeight w:val="596"/>
        </w:trPr>
        <w:tc>
          <w:tcPr>
            <w:tcW w:w="2127" w:type="dxa"/>
            <w:gridSpan w:val="4"/>
            <w:vAlign w:val="center"/>
          </w:tcPr>
          <w:p w:rsidR="00362AB4" w:rsidRPr="00820D76" w:rsidRDefault="00362AB4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目前工作单位</w:t>
            </w:r>
          </w:p>
          <w:p w:rsidR="00362AB4" w:rsidRPr="00820D76" w:rsidRDefault="00362AB4" w:rsidP="00362AB4">
            <w:pPr>
              <w:ind w:firstLineChars="100" w:firstLine="31680"/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部门及职务</w:t>
            </w:r>
          </w:p>
        </w:tc>
        <w:tc>
          <w:tcPr>
            <w:tcW w:w="2977" w:type="dxa"/>
            <w:gridSpan w:val="8"/>
            <w:vAlign w:val="center"/>
          </w:tcPr>
          <w:p w:rsidR="00362AB4" w:rsidRPr="00820D76" w:rsidRDefault="00362AB4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362AB4" w:rsidRPr="00820D76" w:rsidRDefault="00362AB4" w:rsidP="009B0938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身份证号码</w:t>
            </w:r>
          </w:p>
        </w:tc>
        <w:tc>
          <w:tcPr>
            <w:tcW w:w="3248" w:type="dxa"/>
            <w:gridSpan w:val="5"/>
            <w:vAlign w:val="center"/>
          </w:tcPr>
          <w:p w:rsidR="00362AB4" w:rsidRPr="00820D76" w:rsidRDefault="00362AB4" w:rsidP="009B0938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 w:rsidR="00362AB4" w:rsidRPr="00820D76" w:rsidTr="00544E74">
        <w:trPr>
          <w:cantSplit/>
          <w:trHeight w:val="592"/>
        </w:trPr>
        <w:tc>
          <w:tcPr>
            <w:tcW w:w="2127" w:type="dxa"/>
            <w:gridSpan w:val="4"/>
            <w:vAlign w:val="center"/>
          </w:tcPr>
          <w:p w:rsidR="00362AB4" w:rsidRPr="00820D76" w:rsidRDefault="00362AB4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联系地址及</w:t>
            </w:r>
          </w:p>
          <w:p w:rsidR="00362AB4" w:rsidRPr="00820D76" w:rsidRDefault="00362AB4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邮政编码</w:t>
            </w:r>
          </w:p>
        </w:tc>
        <w:tc>
          <w:tcPr>
            <w:tcW w:w="2977" w:type="dxa"/>
            <w:gridSpan w:val="8"/>
            <w:vAlign w:val="center"/>
          </w:tcPr>
          <w:p w:rsidR="00362AB4" w:rsidRPr="00820D76" w:rsidRDefault="00362AB4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362AB4" w:rsidRPr="00820D76" w:rsidRDefault="00362AB4" w:rsidP="009B0938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移动</w:t>
            </w:r>
          </w:p>
          <w:p w:rsidR="00362AB4" w:rsidRPr="00820D76" w:rsidRDefault="00362AB4" w:rsidP="009B0938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电话</w:t>
            </w:r>
          </w:p>
        </w:tc>
        <w:tc>
          <w:tcPr>
            <w:tcW w:w="3248" w:type="dxa"/>
            <w:gridSpan w:val="5"/>
            <w:vAlign w:val="center"/>
          </w:tcPr>
          <w:p w:rsidR="00362AB4" w:rsidRPr="00820D76" w:rsidRDefault="00362AB4" w:rsidP="00362AB4">
            <w:pPr>
              <w:ind w:leftChars="171" w:left="31680"/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 w:rsidR="00362AB4" w:rsidRPr="00820D76" w:rsidTr="00544E74">
        <w:trPr>
          <w:cantSplit/>
          <w:trHeight w:val="754"/>
        </w:trPr>
        <w:tc>
          <w:tcPr>
            <w:tcW w:w="843" w:type="dxa"/>
            <w:vMerge w:val="restart"/>
            <w:vAlign w:val="center"/>
          </w:tcPr>
          <w:p w:rsidR="00362AB4" w:rsidRDefault="00362AB4" w:rsidP="00BB75A9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工</w:t>
            </w:r>
          </w:p>
          <w:p w:rsidR="00362AB4" w:rsidRDefault="00362AB4" w:rsidP="00BB75A9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作</w:t>
            </w:r>
          </w:p>
          <w:p w:rsidR="00362AB4" w:rsidRDefault="00362AB4" w:rsidP="00BB75A9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简</w:t>
            </w:r>
          </w:p>
          <w:p w:rsidR="00362AB4" w:rsidRPr="00820D76" w:rsidRDefault="00362AB4" w:rsidP="00BB75A9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历</w:t>
            </w:r>
          </w:p>
        </w:tc>
        <w:tc>
          <w:tcPr>
            <w:tcW w:w="1892" w:type="dxa"/>
            <w:gridSpan w:val="5"/>
            <w:vAlign w:val="center"/>
          </w:tcPr>
          <w:p w:rsidR="00362AB4" w:rsidRPr="00820D76" w:rsidRDefault="00362AB4" w:rsidP="007C7F05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20D76">
              <w:rPr>
                <w:rFonts w:ascii="仿宋_GB2312" w:eastAsia="仿宋_GB2312" w:hAnsi="宋体" w:hint="eastAsia"/>
                <w:sz w:val="24"/>
              </w:rPr>
              <w:t>起止年月</w:t>
            </w:r>
          </w:p>
        </w:tc>
        <w:tc>
          <w:tcPr>
            <w:tcW w:w="2059" w:type="dxa"/>
            <w:gridSpan w:val="5"/>
            <w:vAlign w:val="center"/>
          </w:tcPr>
          <w:p w:rsidR="00362AB4" w:rsidRPr="00820D76" w:rsidRDefault="00362AB4" w:rsidP="007C7F05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20D76">
              <w:rPr>
                <w:rFonts w:ascii="仿宋_GB2312" w:eastAsia="仿宋_GB2312" w:hAnsi="宋体" w:hint="eastAsia"/>
                <w:sz w:val="24"/>
              </w:rPr>
              <w:t>工作单位及岗位</w:t>
            </w:r>
          </w:p>
        </w:tc>
        <w:tc>
          <w:tcPr>
            <w:tcW w:w="2052" w:type="dxa"/>
            <w:gridSpan w:val="5"/>
            <w:vAlign w:val="center"/>
          </w:tcPr>
          <w:p w:rsidR="00362AB4" w:rsidRPr="00820D76" w:rsidRDefault="00362AB4" w:rsidP="007C7F05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20D76">
              <w:rPr>
                <w:rFonts w:ascii="仿宋_GB2312" w:eastAsia="仿宋_GB2312" w:hAnsi="宋体" w:hint="eastAsia"/>
                <w:sz w:val="24"/>
              </w:rPr>
              <w:t>岗位内容</w:t>
            </w:r>
          </w:p>
        </w:tc>
        <w:tc>
          <w:tcPr>
            <w:tcW w:w="2653" w:type="dxa"/>
            <w:gridSpan w:val="3"/>
            <w:vAlign w:val="center"/>
          </w:tcPr>
          <w:p w:rsidR="00362AB4" w:rsidRPr="00820D76" w:rsidRDefault="00362AB4" w:rsidP="007C7F05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20D76">
              <w:rPr>
                <w:rFonts w:ascii="仿宋_GB2312" w:eastAsia="仿宋_GB2312" w:hAnsi="宋体" w:hint="eastAsia"/>
                <w:sz w:val="24"/>
              </w:rPr>
              <w:t>证明人</w:t>
            </w:r>
            <w:r w:rsidRPr="00820D76">
              <w:rPr>
                <w:rFonts w:ascii="仿宋_GB2312" w:eastAsia="仿宋_GB2312" w:hAnsi="宋体"/>
                <w:sz w:val="24"/>
              </w:rPr>
              <w:t>/</w:t>
            </w:r>
          </w:p>
          <w:p w:rsidR="00362AB4" w:rsidRPr="00820D76" w:rsidRDefault="00362AB4" w:rsidP="007C7F05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20D76">
              <w:rPr>
                <w:rFonts w:ascii="仿宋_GB2312" w:eastAsia="仿宋_GB2312" w:hAnsi="宋体" w:hint="eastAsia"/>
                <w:sz w:val="24"/>
              </w:rPr>
              <w:t>联系方式</w:t>
            </w:r>
          </w:p>
        </w:tc>
      </w:tr>
      <w:tr w:rsidR="00362AB4" w:rsidRPr="00820D76" w:rsidTr="00544E74">
        <w:trPr>
          <w:cantSplit/>
          <w:trHeight w:val="754"/>
        </w:trPr>
        <w:tc>
          <w:tcPr>
            <w:tcW w:w="843" w:type="dxa"/>
            <w:vMerge/>
            <w:vAlign w:val="center"/>
          </w:tcPr>
          <w:p w:rsidR="00362AB4" w:rsidRPr="00820D76" w:rsidRDefault="00362AB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92" w:type="dxa"/>
            <w:gridSpan w:val="5"/>
            <w:vAlign w:val="center"/>
          </w:tcPr>
          <w:p w:rsidR="00362AB4" w:rsidRPr="00820D76" w:rsidRDefault="00362AB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59" w:type="dxa"/>
            <w:gridSpan w:val="5"/>
            <w:vAlign w:val="center"/>
          </w:tcPr>
          <w:p w:rsidR="00362AB4" w:rsidRPr="00820D76" w:rsidRDefault="00362AB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52" w:type="dxa"/>
            <w:gridSpan w:val="5"/>
            <w:vAlign w:val="center"/>
          </w:tcPr>
          <w:p w:rsidR="00362AB4" w:rsidRPr="00820D76" w:rsidRDefault="00362AB4" w:rsidP="009B093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53" w:type="dxa"/>
            <w:gridSpan w:val="3"/>
            <w:vAlign w:val="center"/>
          </w:tcPr>
          <w:p w:rsidR="00362AB4" w:rsidRPr="00820D76" w:rsidRDefault="00362AB4" w:rsidP="009B093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62AB4" w:rsidRPr="00820D76" w:rsidTr="00361CAB">
        <w:trPr>
          <w:cantSplit/>
          <w:trHeight w:val="754"/>
        </w:trPr>
        <w:tc>
          <w:tcPr>
            <w:tcW w:w="843" w:type="dxa"/>
            <w:vMerge/>
            <w:vAlign w:val="center"/>
          </w:tcPr>
          <w:p w:rsidR="00362AB4" w:rsidRPr="00820D76" w:rsidRDefault="00362AB4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92" w:type="dxa"/>
            <w:gridSpan w:val="5"/>
            <w:vAlign w:val="center"/>
          </w:tcPr>
          <w:p w:rsidR="00362AB4" w:rsidRPr="00820D76" w:rsidRDefault="00362AB4" w:rsidP="00F81FE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59" w:type="dxa"/>
            <w:gridSpan w:val="5"/>
            <w:vAlign w:val="center"/>
          </w:tcPr>
          <w:p w:rsidR="00362AB4" w:rsidRPr="00820D76" w:rsidRDefault="00362AB4" w:rsidP="00F81FE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52" w:type="dxa"/>
            <w:gridSpan w:val="5"/>
            <w:vAlign w:val="center"/>
          </w:tcPr>
          <w:p w:rsidR="00362AB4" w:rsidRPr="00820D76" w:rsidRDefault="00362AB4" w:rsidP="00F81FE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53" w:type="dxa"/>
            <w:gridSpan w:val="3"/>
            <w:vAlign w:val="center"/>
          </w:tcPr>
          <w:p w:rsidR="00362AB4" w:rsidRPr="00820D76" w:rsidRDefault="00362AB4" w:rsidP="00F81FE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62AB4" w:rsidRPr="00820D76" w:rsidTr="00544E74">
        <w:trPr>
          <w:cantSplit/>
          <w:trHeight w:val="754"/>
        </w:trPr>
        <w:tc>
          <w:tcPr>
            <w:tcW w:w="843" w:type="dxa"/>
            <w:vMerge/>
            <w:vAlign w:val="center"/>
          </w:tcPr>
          <w:p w:rsidR="00362AB4" w:rsidRPr="00820D76" w:rsidRDefault="00362AB4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92" w:type="dxa"/>
            <w:gridSpan w:val="5"/>
          </w:tcPr>
          <w:p w:rsidR="00362AB4" w:rsidRPr="00820D76" w:rsidRDefault="00362AB4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59" w:type="dxa"/>
            <w:gridSpan w:val="5"/>
          </w:tcPr>
          <w:p w:rsidR="00362AB4" w:rsidRPr="00820D76" w:rsidRDefault="00362AB4">
            <w:pPr>
              <w:pStyle w:val="BalloonTex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052" w:type="dxa"/>
            <w:gridSpan w:val="5"/>
          </w:tcPr>
          <w:p w:rsidR="00362AB4" w:rsidRPr="00820D76" w:rsidRDefault="00362AB4" w:rsidP="009B093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53" w:type="dxa"/>
            <w:gridSpan w:val="3"/>
          </w:tcPr>
          <w:p w:rsidR="00362AB4" w:rsidRPr="00820D76" w:rsidRDefault="00362AB4" w:rsidP="009B0938">
            <w:pPr>
              <w:jc w:val="center"/>
              <w:rPr>
                <w:rFonts w:ascii="仿宋" w:eastAsia="仿宋" w:cs="宋体"/>
                <w:bCs/>
                <w:sz w:val="24"/>
                <w:szCs w:val="18"/>
              </w:rPr>
            </w:pPr>
          </w:p>
        </w:tc>
      </w:tr>
      <w:tr w:rsidR="00362AB4" w:rsidRPr="00820D76" w:rsidTr="00544E74">
        <w:trPr>
          <w:cantSplit/>
          <w:trHeight w:val="754"/>
        </w:trPr>
        <w:tc>
          <w:tcPr>
            <w:tcW w:w="843" w:type="dxa"/>
            <w:vMerge/>
            <w:vAlign w:val="center"/>
          </w:tcPr>
          <w:p w:rsidR="00362AB4" w:rsidRPr="00820D76" w:rsidRDefault="00362AB4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92" w:type="dxa"/>
            <w:gridSpan w:val="5"/>
          </w:tcPr>
          <w:p w:rsidR="00362AB4" w:rsidRPr="00820D76" w:rsidRDefault="00362AB4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59" w:type="dxa"/>
            <w:gridSpan w:val="5"/>
          </w:tcPr>
          <w:p w:rsidR="00362AB4" w:rsidRPr="00820D76" w:rsidRDefault="00362AB4">
            <w:pPr>
              <w:pStyle w:val="BalloonTex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052" w:type="dxa"/>
            <w:gridSpan w:val="5"/>
          </w:tcPr>
          <w:p w:rsidR="00362AB4" w:rsidRPr="00820D76" w:rsidRDefault="00362AB4" w:rsidP="009B093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53" w:type="dxa"/>
            <w:gridSpan w:val="3"/>
          </w:tcPr>
          <w:p w:rsidR="00362AB4" w:rsidRPr="00820D76" w:rsidRDefault="00362AB4" w:rsidP="009B0938">
            <w:pPr>
              <w:jc w:val="center"/>
              <w:rPr>
                <w:rFonts w:ascii="仿宋" w:eastAsia="仿宋" w:cs="宋体"/>
                <w:bCs/>
                <w:sz w:val="24"/>
                <w:szCs w:val="18"/>
              </w:rPr>
            </w:pPr>
          </w:p>
        </w:tc>
      </w:tr>
      <w:tr w:rsidR="00362AB4" w:rsidRPr="00820D76" w:rsidTr="00544E74">
        <w:trPr>
          <w:cantSplit/>
          <w:trHeight w:val="754"/>
        </w:trPr>
        <w:tc>
          <w:tcPr>
            <w:tcW w:w="843" w:type="dxa"/>
            <w:vMerge/>
            <w:vAlign w:val="center"/>
          </w:tcPr>
          <w:p w:rsidR="00362AB4" w:rsidRPr="00820D76" w:rsidRDefault="00362AB4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92" w:type="dxa"/>
            <w:gridSpan w:val="5"/>
          </w:tcPr>
          <w:p w:rsidR="00362AB4" w:rsidRPr="00820D76" w:rsidRDefault="00362AB4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59" w:type="dxa"/>
            <w:gridSpan w:val="5"/>
          </w:tcPr>
          <w:p w:rsidR="00362AB4" w:rsidRPr="00820D76" w:rsidRDefault="00362AB4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52" w:type="dxa"/>
            <w:gridSpan w:val="5"/>
          </w:tcPr>
          <w:p w:rsidR="00362AB4" w:rsidRPr="00820D76" w:rsidRDefault="00362AB4" w:rsidP="009B093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53" w:type="dxa"/>
            <w:gridSpan w:val="3"/>
          </w:tcPr>
          <w:p w:rsidR="00362AB4" w:rsidRPr="00820D76" w:rsidRDefault="00362AB4" w:rsidP="009B0938">
            <w:pPr>
              <w:jc w:val="center"/>
              <w:rPr>
                <w:rFonts w:ascii="仿宋" w:eastAsia="仿宋" w:cs="宋体"/>
                <w:bCs/>
                <w:sz w:val="24"/>
                <w:szCs w:val="18"/>
              </w:rPr>
            </w:pPr>
          </w:p>
        </w:tc>
      </w:tr>
      <w:tr w:rsidR="00362AB4" w:rsidRPr="00820D76" w:rsidTr="00544E74">
        <w:trPr>
          <w:cantSplit/>
          <w:trHeight w:val="754"/>
        </w:trPr>
        <w:tc>
          <w:tcPr>
            <w:tcW w:w="843" w:type="dxa"/>
            <w:vMerge/>
            <w:vAlign w:val="center"/>
          </w:tcPr>
          <w:p w:rsidR="00362AB4" w:rsidRPr="00820D76" w:rsidRDefault="00362AB4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92" w:type="dxa"/>
            <w:gridSpan w:val="5"/>
          </w:tcPr>
          <w:p w:rsidR="00362AB4" w:rsidRPr="00820D76" w:rsidRDefault="00362AB4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59" w:type="dxa"/>
            <w:gridSpan w:val="5"/>
          </w:tcPr>
          <w:p w:rsidR="00362AB4" w:rsidRPr="00820D76" w:rsidRDefault="00362AB4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52" w:type="dxa"/>
            <w:gridSpan w:val="5"/>
          </w:tcPr>
          <w:p w:rsidR="00362AB4" w:rsidRPr="00820D76" w:rsidRDefault="00362AB4" w:rsidP="009B093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53" w:type="dxa"/>
            <w:gridSpan w:val="3"/>
          </w:tcPr>
          <w:p w:rsidR="00362AB4" w:rsidRPr="00820D76" w:rsidRDefault="00362AB4" w:rsidP="009B0938">
            <w:pPr>
              <w:jc w:val="center"/>
              <w:rPr>
                <w:rFonts w:ascii="仿宋" w:eastAsia="仿宋" w:cs="宋体"/>
                <w:bCs/>
                <w:sz w:val="24"/>
                <w:szCs w:val="18"/>
              </w:rPr>
            </w:pPr>
          </w:p>
        </w:tc>
      </w:tr>
      <w:tr w:rsidR="00362AB4" w:rsidRPr="00820D76" w:rsidTr="00544E74">
        <w:trPr>
          <w:cantSplit/>
          <w:trHeight w:val="2638"/>
        </w:trPr>
        <w:tc>
          <w:tcPr>
            <w:tcW w:w="843" w:type="dxa"/>
            <w:vAlign w:val="center"/>
          </w:tcPr>
          <w:p w:rsidR="00362AB4" w:rsidRPr="00820D76" w:rsidRDefault="00362AB4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何时何地曾获得何种奖励、荣誉或资格证书</w:t>
            </w:r>
          </w:p>
        </w:tc>
        <w:tc>
          <w:tcPr>
            <w:tcW w:w="8656" w:type="dxa"/>
            <w:gridSpan w:val="18"/>
          </w:tcPr>
          <w:p w:rsidR="00362AB4" w:rsidRPr="00820D76" w:rsidRDefault="00362AB4" w:rsidP="00362AB4">
            <w:pPr>
              <w:spacing w:line="380" w:lineRule="exact"/>
              <w:ind w:firstLineChars="100" w:firstLine="31680"/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</w:p>
        </w:tc>
      </w:tr>
      <w:tr w:rsidR="00362AB4" w:rsidRPr="00820D76" w:rsidTr="00BE3090">
        <w:trPr>
          <w:cantSplit/>
          <w:trHeight w:val="462"/>
        </w:trPr>
        <w:tc>
          <w:tcPr>
            <w:tcW w:w="843" w:type="dxa"/>
            <w:vMerge w:val="restart"/>
            <w:vAlign w:val="center"/>
          </w:tcPr>
          <w:p w:rsidR="00362AB4" w:rsidRPr="00820D76" w:rsidRDefault="00362AB4">
            <w:pPr>
              <w:ind w:right="113"/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学习经历</w:t>
            </w:r>
          </w:p>
          <w:p w:rsidR="00362AB4" w:rsidRPr="00820D76" w:rsidRDefault="00362AB4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（从高中开始写起）</w:t>
            </w:r>
          </w:p>
        </w:tc>
        <w:tc>
          <w:tcPr>
            <w:tcW w:w="2739" w:type="dxa"/>
            <w:gridSpan w:val="7"/>
            <w:vAlign w:val="center"/>
          </w:tcPr>
          <w:p w:rsidR="00362AB4" w:rsidRPr="00820D76" w:rsidRDefault="00362AB4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20D76">
              <w:rPr>
                <w:rFonts w:ascii="仿宋_GB2312" w:eastAsia="仿宋_GB2312" w:hAnsi="宋体" w:hint="eastAsia"/>
                <w:sz w:val="24"/>
              </w:rPr>
              <w:t>起止年月</w:t>
            </w:r>
          </w:p>
        </w:tc>
        <w:tc>
          <w:tcPr>
            <w:tcW w:w="2669" w:type="dxa"/>
            <w:gridSpan w:val="6"/>
            <w:vAlign w:val="center"/>
          </w:tcPr>
          <w:p w:rsidR="00362AB4" w:rsidRPr="00820D76" w:rsidRDefault="00362AB4" w:rsidP="009B0938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20D76">
              <w:rPr>
                <w:rFonts w:ascii="仿宋_GB2312" w:eastAsia="仿宋_GB2312" w:hAnsi="宋体" w:hint="eastAsia"/>
                <w:sz w:val="24"/>
              </w:rPr>
              <w:t>学习院校、系、专业</w:t>
            </w:r>
          </w:p>
        </w:tc>
        <w:tc>
          <w:tcPr>
            <w:tcW w:w="3248" w:type="dxa"/>
            <w:gridSpan w:val="5"/>
            <w:vAlign w:val="center"/>
          </w:tcPr>
          <w:p w:rsidR="00362AB4" w:rsidRPr="00820D76" w:rsidRDefault="00362AB4" w:rsidP="009B0938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20D76">
              <w:rPr>
                <w:rFonts w:ascii="仿宋_GB2312" w:eastAsia="仿宋_GB2312" w:hAnsi="宋体" w:hint="eastAsia"/>
                <w:sz w:val="24"/>
              </w:rPr>
              <w:t>学习方式</w:t>
            </w:r>
          </w:p>
          <w:p w:rsidR="00362AB4" w:rsidRPr="00820D76" w:rsidRDefault="00362AB4" w:rsidP="009B0938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20D76">
              <w:rPr>
                <w:rFonts w:ascii="仿宋_GB2312" w:eastAsia="仿宋_GB2312" w:hAnsi="宋体" w:hint="eastAsia"/>
                <w:sz w:val="24"/>
              </w:rPr>
              <w:t>（全日制或在职学习）</w:t>
            </w:r>
          </w:p>
        </w:tc>
      </w:tr>
      <w:tr w:rsidR="00362AB4" w:rsidRPr="00820D76" w:rsidTr="00BE3090">
        <w:trPr>
          <w:cantSplit/>
          <w:trHeight w:val="648"/>
        </w:trPr>
        <w:tc>
          <w:tcPr>
            <w:tcW w:w="843" w:type="dxa"/>
            <w:vMerge/>
            <w:vAlign w:val="center"/>
          </w:tcPr>
          <w:p w:rsidR="00362AB4" w:rsidRPr="00820D76" w:rsidRDefault="00362AB4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739" w:type="dxa"/>
            <w:gridSpan w:val="7"/>
          </w:tcPr>
          <w:p w:rsidR="00362AB4" w:rsidRPr="00820D76" w:rsidRDefault="00362AB4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69" w:type="dxa"/>
            <w:gridSpan w:val="6"/>
          </w:tcPr>
          <w:p w:rsidR="00362AB4" w:rsidRPr="00820D76" w:rsidRDefault="00362AB4" w:rsidP="009B093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248" w:type="dxa"/>
            <w:gridSpan w:val="5"/>
          </w:tcPr>
          <w:p w:rsidR="00362AB4" w:rsidRPr="00820D76" w:rsidRDefault="00362AB4" w:rsidP="009B0938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 w:rsidR="00362AB4" w:rsidRPr="00820D76" w:rsidTr="00BE3090">
        <w:trPr>
          <w:cantSplit/>
          <w:trHeight w:val="700"/>
        </w:trPr>
        <w:tc>
          <w:tcPr>
            <w:tcW w:w="843" w:type="dxa"/>
            <w:vMerge/>
            <w:vAlign w:val="center"/>
          </w:tcPr>
          <w:p w:rsidR="00362AB4" w:rsidRPr="00820D76" w:rsidRDefault="00362AB4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739" w:type="dxa"/>
            <w:gridSpan w:val="7"/>
          </w:tcPr>
          <w:p w:rsidR="00362AB4" w:rsidRPr="00820D76" w:rsidRDefault="00362AB4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69" w:type="dxa"/>
            <w:gridSpan w:val="6"/>
          </w:tcPr>
          <w:p w:rsidR="00362AB4" w:rsidRPr="00820D76" w:rsidRDefault="00362AB4" w:rsidP="009B093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248" w:type="dxa"/>
            <w:gridSpan w:val="5"/>
          </w:tcPr>
          <w:p w:rsidR="00362AB4" w:rsidRPr="00820D76" w:rsidRDefault="00362AB4" w:rsidP="009B0938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 w:rsidR="00362AB4" w:rsidRPr="00820D76" w:rsidTr="00BE3090">
        <w:trPr>
          <w:cantSplit/>
          <w:trHeight w:val="696"/>
        </w:trPr>
        <w:tc>
          <w:tcPr>
            <w:tcW w:w="843" w:type="dxa"/>
            <w:vMerge/>
            <w:vAlign w:val="center"/>
          </w:tcPr>
          <w:p w:rsidR="00362AB4" w:rsidRPr="00820D76" w:rsidRDefault="00362AB4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739" w:type="dxa"/>
            <w:gridSpan w:val="7"/>
          </w:tcPr>
          <w:p w:rsidR="00362AB4" w:rsidRPr="00820D76" w:rsidRDefault="00362AB4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69" w:type="dxa"/>
            <w:gridSpan w:val="6"/>
          </w:tcPr>
          <w:p w:rsidR="00362AB4" w:rsidRPr="00820D76" w:rsidRDefault="00362AB4" w:rsidP="009B093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248" w:type="dxa"/>
            <w:gridSpan w:val="5"/>
          </w:tcPr>
          <w:p w:rsidR="00362AB4" w:rsidRPr="00820D76" w:rsidRDefault="00362AB4" w:rsidP="009B0938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 w:rsidR="00362AB4" w:rsidRPr="00820D76" w:rsidTr="00BE3090">
        <w:trPr>
          <w:cantSplit/>
          <w:trHeight w:val="696"/>
        </w:trPr>
        <w:tc>
          <w:tcPr>
            <w:tcW w:w="843" w:type="dxa"/>
            <w:vMerge/>
            <w:vAlign w:val="center"/>
          </w:tcPr>
          <w:p w:rsidR="00362AB4" w:rsidRPr="00820D76" w:rsidRDefault="00362AB4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739" w:type="dxa"/>
            <w:gridSpan w:val="7"/>
          </w:tcPr>
          <w:p w:rsidR="00362AB4" w:rsidRPr="00820D76" w:rsidRDefault="00362AB4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69" w:type="dxa"/>
            <w:gridSpan w:val="6"/>
          </w:tcPr>
          <w:p w:rsidR="00362AB4" w:rsidRPr="00820D76" w:rsidRDefault="00362AB4" w:rsidP="009B093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248" w:type="dxa"/>
            <w:gridSpan w:val="5"/>
          </w:tcPr>
          <w:p w:rsidR="00362AB4" w:rsidRPr="00820D76" w:rsidRDefault="00362AB4" w:rsidP="009B0938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 w:rsidR="00362AB4" w:rsidRPr="00820D76" w:rsidTr="00DC6B43">
        <w:trPr>
          <w:cantSplit/>
          <w:trHeight w:val="624"/>
        </w:trPr>
        <w:tc>
          <w:tcPr>
            <w:tcW w:w="843" w:type="dxa"/>
            <w:vMerge w:val="restart"/>
            <w:vAlign w:val="center"/>
          </w:tcPr>
          <w:p w:rsidR="00362AB4" w:rsidRPr="00820D76" w:rsidRDefault="00362AB4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362AB4" w:rsidRPr="00820D76" w:rsidRDefault="00362AB4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362AB4" w:rsidRPr="00820D76" w:rsidRDefault="00362AB4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362AB4" w:rsidRPr="00820D76" w:rsidRDefault="00362AB4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家庭成员情况</w:t>
            </w:r>
          </w:p>
          <w:p w:rsidR="00362AB4" w:rsidRPr="00820D76" w:rsidRDefault="00362AB4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362AB4" w:rsidRPr="00820D76" w:rsidRDefault="00362AB4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362AB4" w:rsidRPr="00820D76" w:rsidRDefault="00362AB4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称谓</w:t>
            </w:r>
          </w:p>
        </w:tc>
        <w:tc>
          <w:tcPr>
            <w:tcW w:w="1282" w:type="dxa"/>
            <w:gridSpan w:val="4"/>
            <w:vAlign w:val="center"/>
          </w:tcPr>
          <w:p w:rsidR="00362AB4" w:rsidRPr="00820D76" w:rsidRDefault="00362AB4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263" w:type="dxa"/>
            <w:gridSpan w:val="3"/>
            <w:vAlign w:val="center"/>
          </w:tcPr>
          <w:p w:rsidR="00362AB4" w:rsidRPr="00820D76" w:rsidRDefault="00362AB4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281" w:type="dxa"/>
            <w:gridSpan w:val="3"/>
            <w:vAlign w:val="center"/>
          </w:tcPr>
          <w:p w:rsidR="00362AB4" w:rsidRPr="00820D76" w:rsidRDefault="00362AB4" w:rsidP="00362AB4">
            <w:pPr>
              <w:ind w:leftChars="-85" w:left="31680" w:hangingChars="85" w:firstLine="31680"/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996" w:type="dxa"/>
            <w:gridSpan w:val="4"/>
            <w:vAlign w:val="center"/>
          </w:tcPr>
          <w:p w:rsidR="00362AB4" w:rsidRPr="00820D76" w:rsidRDefault="00362AB4" w:rsidP="009B0938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工作单位</w:t>
            </w:r>
          </w:p>
        </w:tc>
        <w:tc>
          <w:tcPr>
            <w:tcW w:w="1702" w:type="dxa"/>
            <w:gridSpan w:val="2"/>
            <w:vAlign w:val="center"/>
          </w:tcPr>
          <w:p w:rsidR="00362AB4" w:rsidRPr="00820D76" w:rsidRDefault="00362AB4" w:rsidP="009B0938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职务</w:t>
            </w:r>
          </w:p>
        </w:tc>
      </w:tr>
      <w:tr w:rsidR="00362AB4" w:rsidRPr="00820D76" w:rsidTr="00DC6B43">
        <w:trPr>
          <w:cantSplit/>
          <w:trHeight w:val="624"/>
        </w:trPr>
        <w:tc>
          <w:tcPr>
            <w:tcW w:w="843" w:type="dxa"/>
            <w:vMerge/>
            <w:vAlign w:val="center"/>
          </w:tcPr>
          <w:p w:rsidR="00362AB4" w:rsidRPr="00820D76" w:rsidRDefault="00362AB4" w:rsidP="00DC6B4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362AB4" w:rsidRPr="00820D76" w:rsidRDefault="00362AB4" w:rsidP="00DC6B43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2" w:type="dxa"/>
            <w:gridSpan w:val="4"/>
            <w:vAlign w:val="center"/>
          </w:tcPr>
          <w:p w:rsidR="00362AB4" w:rsidRPr="00820D76" w:rsidRDefault="00362AB4" w:rsidP="00DC6B43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63" w:type="dxa"/>
            <w:gridSpan w:val="3"/>
            <w:vAlign w:val="center"/>
          </w:tcPr>
          <w:p w:rsidR="00362AB4" w:rsidRPr="00820D76" w:rsidRDefault="00362AB4" w:rsidP="00DC6B43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1" w:type="dxa"/>
            <w:gridSpan w:val="3"/>
            <w:vAlign w:val="center"/>
          </w:tcPr>
          <w:p w:rsidR="00362AB4" w:rsidRPr="00820D76" w:rsidRDefault="00362AB4" w:rsidP="009B0938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996" w:type="dxa"/>
            <w:gridSpan w:val="4"/>
            <w:vAlign w:val="center"/>
          </w:tcPr>
          <w:p w:rsidR="00362AB4" w:rsidRPr="00820D76" w:rsidRDefault="00362AB4" w:rsidP="009B0938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362AB4" w:rsidRPr="00820D76" w:rsidRDefault="00362AB4" w:rsidP="009B0938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 w:rsidR="00362AB4" w:rsidRPr="00820D76" w:rsidTr="00DC6B43">
        <w:trPr>
          <w:cantSplit/>
          <w:trHeight w:val="624"/>
        </w:trPr>
        <w:tc>
          <w:tcPr>
            <w:tcW w:w="843" w:type="dxa"/>
            <w:vMerge/>
            <w:vAlign w:val="center"/>
          </w:tcPr>
          <w:p w:rsidR="00362AB4" w:rsidRPr="00820D76" w:rsidRDefault="00362AB4" w:rsidP="00DC6B4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362AB4" w:rsidRPr="00820D76" w:rsidRDefault="00362AB4" w:rsidP="00DC6B43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2" w:type="dxa"/>
            <w:gridSpan w:val="4"/>
            <w:vAlign w:val="center"/>
          </w:tcPr>
          <w:p w:rsidR="00362AB4" w:rsidRPr="00820D76" w:rsidRDefault="00362AB4" w:rsidP="00DC6B43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63" w:type="dxa"/>
            <w:gridSpan w:val="3"/>
            <w:vAlign w:val="center"/>
          </w:tcPr>
          <w:p w:rsidR="00362AB4" w:rsidRPr="00820D76" w:rsidRDefault="00362AB4" w:rsidP="00DC6B43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1" w:type="dxa"/>
            <w:gridSpan w:val="3"/>
            <w:vAlign w:val="center"/>
          </w:tcPr>
          <w:p w:rsidR="00362AB4" w:rsidRPr="00820D76" w:rsidRDefault="00362AB4" w:rsidP="009B0938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996" w:type="dxa"/>
            <w:gridSpan w:val="4"/>
            <w:vAlign w:val="center"/>
          </w:tcPr>
          <w:p w:rsidR="00362AB4" w:rsidRPr="00820D76" w:rsidRDefault="00362AB4" w:rsidP="009B0938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362AB4" w:rsidRPr="00820D76" w:rsidRDefault="00362AB4" w:rsidP="009B0938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 w:rsidR="00362AB4" w:rsidRPr="00820D76" w:rsidTr="00DC6B43">
        <w:trPr>
          <w:cantSplit/>
          <w:trHeight w:val="624"/>
        </w:trPr>
        <w:tc>
          <w:tcPr>
            <w:tcW w:w="843" w:type="dxa"/>
            <w:vMerge/>
            <w:vAlign w:val="center"/>
          </w:tcPr>
          <w:p w:rsidR="00362AB4" w:rsidRPr="00820D76" w:rsidRDefault="00362AB4" w:rsidP="00DC6B4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362AB4" w:rsidRPr="00820D76" w:rsidRDefault="00362AB4" w:rsidP="00DC6B43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2" w:type="dxa"/>
            <w:gridSpan w:val="4"/>
            <w:vAlign w:val="center"/>
          </w:tcPr>
          <w:p w:rsidR="00362AB4" w:rsidRPr="00820D76" w:rsidRDefault="00362AB4" w:rsidP="00DC6B43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63" w:type="dxa"/>
            <w:gridSpan w:val="3"/>
            <w:vAlign w:val="center"/>
          </w:tcPr>
          <w:p w:rsidR="00362AB4" w:rsidRPr="00820D76" w:rsidRDefault="00362AB4" w:rsidP="00DC6B43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1" w:type="dxa"/>
            <w:gridSpan w:val="3"/>
            <w:vAlign w:val="center"/>
          </w:tcPr>
          <w:p w:rsidR="00362AB4" w:rsidRPr="00820D76" w:rsidRDefault="00362AB4" w:rsidP="009B0938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996" w:type="dxa"/>
            <w:gridSpan w:val="4"/>
            <w:vAlign w:val="center"/>
          </w:tcPr>
          <w:p w:rsidR="00362AB4" w:rsidRPr="00820D76" w:rsidRDefault="00362AB4" w:rsidP="009B0938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362AB4" w:rsidRPr="00820D76" w:rsidRDefault="00362AB4" w:rsidP="009B0938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 w:rsidR="00362AB4" w:rsidRPr="00820D76" w:rsidTr="00DC6B43">
        <w:trPr>
          <w:cantSplit/>
          <w:trHeight w:val="624"/>
        </w:trPr>
        <w:tc>
          <w:tcPr>
            <w:tcW w:w="843" w:type="dxa"/>
            <w:vMerge/>
            <w:vAlign w:val="center"/>
          </w:tcPr>
          <w:p w:rsidR="00362AB4" w:rsidRPr="00820D76" w:rsidRDefault="00362AB4" w:rsidP="00DC6B4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362AB4" w:rsidRPr="00820D76" w:rsidRDefault="00362AB4" w:rsidP="00DC6B43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2" w:type="dxa"/>
            <w:gridSpan w:val="4"/>
            <w:vAlign w:val="center"/>
          </w:tcPr>
          <w:p w:rsidR="00362AB4" w:rsidRPr="00820D76" w:rsidRDefault="00362AB4" w:rsidP="00DC6B43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63" w:type="dxa"/>
            <w:gridSpan w:val="3"/>
            <w:vAlign w:val="center"/>
          </w:tcPr>
          <w:p w:rsidR="00362AB4" w:rsidRPr="00820D76" w:rsidRDefault="00362AB4" w:rsidP="00DC6B43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1" w:type="dxa"/>
            <w:gridSpan w:val="3"/>
            <w:vAlign w:val="center"/>
          </w:tcPr>
          <w:p w:rsidR="00362AB4" w:rsidRPr="00820D76" w:rsidRDefault="00362AB4" w:rsidP="009B0938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996" w:type="dxa"/>
            <w:gridSpan w:val="4"/>
            <w:vAlign w:val="center"/>
          </w:tcPr>
          <w:p w:rsidR="00362AB4" w:rsidRPr="00820D76" w:rsidRDefault="00362AB4" w:rsidP="009B0938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362AB4" w:rsidRPr="00820D76" w:rsidRDefault="00362AB4" w:rsidP="009B0938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 w:rsidR="00362AB4" w:rsidRPr="00820D76" w:rsidTr="00DC6B43">
        <w:trPr>
          <w:cantSplit/>
          <w:trHeight w:val="624"/>
        </w:trPr>
        <w:tc>
          <w:tcPr>
            <w:tcW w:w="843" w:type="dxa"/>
            <w:vMerge/>
            <w:vAlign w:val="center"/>
          </w:tcPr>
          <w:p w:rsidR="00362AB4" w:rsidRPr="00820D76" w:rsidRDefault="00362AB4" w:rsidP="00DC6B4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362AB4" w:rsidRPr="00820D76" w:rsidRDefault="00362AB4" w:rsidP="00DC6B43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2" w:type="dxa"/>
            <w:gridSpan w:val="4"/>
            <w:vAlign w:val="center"/>
          </w:tcPr>
          <w:p w:rsidR="00362AB4" w:rsidRPr="00820D76" w:rsidRDefault="00362AB4" w:rsidP="00DC6B43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63" w:type="dxa"/>
            <w:gridSpan w:val="3"/>
            <w:vAlign w:val="center"/>
          </w:tcPr>
          <w:p w:rsidR="00362AB4" w:rsidRPr="00820D76" w:rsidRDefault="00362AB4" w:rsidP="00DC6B43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1" w:type="dxa"/>
            <w:gridSpan w:val="3"/>
            <w:vAlign w:val="center"/>
          </w:tcPr>
          <w:p w:rsidR="00362AB4" w:rsidRPr="00820D76" w:rsidRDefault="00362AB4" w:rsidP="009B0938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996" w:type="dxa"/>
            <w:gridSpan w:val="4"/>
            <w:vAlign w:val="center"/>
          </w:tcPr>
          <w:p w:rsidR="00362AB4" w:rsidRPr="00820D76" w:rsidRDefault="00362AB4" w:rsidP="009B0938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362AB4" w:rsidRPr="00820D76" w:rsidRDefault="00362AB4" w:rsidP="009B0938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 w:rsidR="00362AB4" w:rsidRPr="00820D76" w:rsidTr="00DC6B43">
        <w:trPr>
          <w:cantSplit/>
          <w:trHeight w:val="624"/>
        </w:trPr>
        <w:tc>
          <w:tcPr>
            <w:tcW w:w="843" w:type="dxa"/>
            <w:vMerge/>
            <w:vAlign w:val="center"/>
          </w:tcPr>
          <w:p w:rsidR="00362AB4" w:rsidRPr="00820D76" w:rsidRDefault="00362AB4" w:rsidP="00DC6B4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362AB4" w:rsidRPr="00820D76" w:rsidRDefault="00362AB4" w:rsidP="00DC6B43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2" w:type="dxa"/>
            <w:gridSpan w:val="4"/>
            <w:vAlign w:val="center"/>
          </w:tcPr>
          <w:p w:rsidR="00362AB4" w:rsidRPr="00820D76" w:rsidRDefault="00362AB4" w:rsidP="00DC6B43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63" w:type="dxa"/>
            <w:gridSpan w:val="3"/>
            <w:vAlign w:val="center"/>
          </w:tcPr>
          <w:p w:rsidR="00362AB4" w:rsidRPr="00820D76" w:rsidRDefault="00362AB4" w:rsidP="00DC6B43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1" w:type="dxa"/>
            <w:gridSpan w:val="3"/>
            <w:vAlign w:val="center"/>
          </w:tcPr>
          <w:p w:rsidR="00362AB4" w:rsidRPr="00820D76" w:rsidRDefault="00362AB4" w:rsidP="009B0938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996" w:type="dxa"/>
            <w:gridSpan w:val="4"/>
            <w:vAlign w:val="center"/>
          </w:tcPr>
          <w:p w:rsidR="00362AB4" w:rsidRPr="00820D76" w:rsidRDefault="00362AB4" w:rsidP="009B0938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362AB4" w:rsidRPr="00820D76" w:rsidRDefault="00362AB4" w:rsidP="009B0938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 w:rsidR="00362AB4" w:rsidRPr="00820D76" w:rsidTr="00544E74">
        <w:trPr>
          <w:cantSplit/>
          <w:trHeight w:val="2333"/>
        </w:trPr>
        <w:tc>
          <w:tcPr>
            <w:tcW w:w="843" w:type="dxa"/>
            <w:vAlign w:val="center"/>
          </w:tcPr>
          <w:p w:rsidR="00362AB4" w:rsidRPr="00820D76" w:rsidRDefault="00362AB4">
            <w:pPr>
              <w:jc w:val="center"/>
              <w:rPr>
                <w:rFonts w:ascii="仿宋_GB2312" w:eastAsia="仿宋_GB2312"/>
                <w:sz w:val="24"/>
              </w:rPr>
            </w:pPr>
            <w:r w:rsidRPr="00820D76">
              <w:rPr>
                <w:rFonts w:ascii="仿宋_GB2312" w:eastAsia="仿宋_GB2312" w:hint="eastAsia"/>
                <w:sz w:val="24"/>
              </w:rPr>
              <w:t>备注</w:t>
            </w:r>
          </w:p>
        </w:tc>
        <w:tc>
          <w:tcPr>
            <w:tcW w:w="8656" w:type="dxa"/>
            <w:gridSpan w:val="18"/>
            <w:vAlign w:val="center"/>
          </w:tcPr>
          <w:p w:rsidR="00362AB4" w:rsidRPr="00820D76" w:rsidRDefault="00362AB4" w:rsidP="00362AB4">
            <w:pPr>
              <w:ind w:firstLineChars="196" w:firstLine="31680"/>
              <w:rPr>
                <w:rFonts w:ascii="仿宋_GB2312" w:eastAsia="仿宋_GB2312" w:hAnsi="宋体"/>
                <w:sz w:val="24"/>
              </w:rPr>
            </w:pPr>
            <w:r w:rsidRPr="00820D76">
              <w:rPr>
                <w:rFonts w:ascii="仿宋_GB2312" w:eastAsia="仿宋_GB2312" w:hAnsi="宋体" w:hint="eastAsia"/>
                <w:sz w:val="24"/>
              </w:rPr>
              <w:t>本人承诺并保证所提供的个人信息真实有效。如有虚假，</w:t>
            </w:r>
            <w:r>
              <w:rPr>
                <w:rFonts w:ascii="仿宋_GB2312" w:eastAsia="仿宋_GB2312" w:hAnsi="宋体" w:hint="eastAsia"/>
                <w:sz w:val="24"/>
              </w:rPr>
              <w:t>招聘单位可随时取消</w:t>
            </w:r>
            <w:r w:rsidRPr="00820D76">
              <w:rPr>
                <w:rFonts w:ascii="仿宋_GB2312" w:eastAsia="仿宋_GB2312" w:hAnsi="宋体" w:hint="eastAsia"/>
                <w:sz w:val="24"/>
              </w:rPr>
              <w:t>应聘资格。如聘用后发现虚假的，将视为欺诈行为，</w:t>
            </w:r>
            <w:r>
              <w:rPr>
                <w:rFonts w:ascii="仿宋_GB2312" w:eastAsia="仿宋_GB2312" w:hAnsi="宋体" w:hint="eastAsia"/>
                <w:sz w:val="24"/>
              </w:rPr>
              <w:t>聘用单位将</w:t>
            </w:r>
            <w:r w:rsidRPr="00820D76">
              <w:rPr>
                <w:rFonts w:ascii="仿宋_GB2312" w:eastAsia="仿宋_GB2312" w:hAnsi="宋体" w:hint="eastAsia"/>
                <w:sz w:val="24"/>
              </w:rPr>
              <w:t>依法解除劳动合同，并不给予任何经济补偿。</w:t>
            </w:r>
          </w:p>
          <w:p w:rsidR="00362AB4" w:rsidRPr="00820D76" w:rsidRDefault="00362AB4" w:rsidP="00362AB4">
            <w:pPr>
              <w:ind w:firstLineChars="200" w:firstLine="31680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362AB4" w:rsidRPr="00820D76" w:rsidRDefault="00362AB4" w:rsidP="009B0938">
            <w:pPr>
              <w:wordWrap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　　　　　　　　　　　　</w:t>
            </w:r>
            <w:r w:rsidRPr="00820D76">
              <w:rPr>
                <w:rFonts w:ascii="仿宋_GB2312" w:eastAsia="仿宋_GB2312" w:hAnsi="宋体" w:hint="eastAsia"/>
                <w:sz w:val="24"/>
              </w:rPr>
              <w:t>承诺人：</w:t>
            </w:r>
          </w:p>
          <w:p w:rsidR="00362AB4" w:rsidRPr="00820D76" w:rsidRDefault="00362AB4" w:rsidP="009B0938">
            <w:pPr>
              <w:wordWrap w:val="0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362AB4" w:rsidRPr="00820D76" w:rsidRDefault="00362AB4" w:rsidP="009B0938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　　　　　　　　　　　　　　　　　　　　　　　　　</w:t>
            </w:r>
            <w:r w:rsidRPr="00820D76">
              <w:rPr>
                <w:rFonts w:ascii="仿宋_GB2312" w:eastAsia="仿宋_GB2312" w:hAnsi="宋体" w:hint="eastAsia"/>
                <w:sz w:val="24"/>
              </w:rPr>
              <w:t>年</w:t>
            </w:r>
            <w:r>
              <w:rPr>
                <w:rFonts w:ascii="仿宋_GB2312" w:eastAsia="仿宋_GB2312" w:hAnsi="宋体" w:hint="eastAsia"/>
                <w:sz w:val="24"/>
              </w:rPr>
              <w:t xml:space="preserve">　　</w:t>
            </w:r>
            <w:r w:rsidRPr="00820D76">
              <w:rPr>
                <w:rFonts w:ascii="仿宋_GB2312" w:eastAsia="仿宋_GB2312" w:hAnsi="宋体" w:hint="eastAsia"/>
                <w:sz w:val="24"/>
              </w:rPr>
              <w:t>月</w:t>
            </w:r>
            <w:r>
              <w:rPr>
                <w:rFonts w:ascii="仿宋_GB2312" w:eastAsia="仿宋_GB2312" w:hAnsi="宋体" w:hint="eastAsia"/>
                <w:sz w:val="24"/>
              </w:rPr>
              <w:t xml:space="preserve">　　</w:t>
            </w:r>
            <w:r w:rsidRPr="00820D76">
              <w:rPr>
                <w:rFonts w:ascii="仿宋_GB2312" w:eastAsia="仿宋_GB2312" w:hAnsi="宋体" w:hint="eastAsia"/>
                <w:sz w:val="24"/>
              </w:rPr>
              <w:t>日</w:t>
            </w:r>
          </w:p>
        </w:tc>
      </w:tr>
    </w:tbl>
    <w:p w:rsidR="00362AB4" w:rsidRPr="00820D76" w:rsidRDefault="00362AB4" w:rsidP="00362AB4">
      <w:pPr>
        <w:ind w:firstLineChars="150" w:firstLine="31680"/>
        <w:rPr>
          <w:rFonts w:ascii="仿宋_GB2312" w:eastAsia="仿宋_GB2312"/>
          <w:sz w:val="32"/>
          <w:szCs w:val="32"/>
        </w:rPr>
      </w:pPr>
    </w:p>
    <w:sectPr w:rsidR="00362AB4" w:rsidRPr="00820D76" w:rsidSect="0086557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2AB4" w:rsidRDefault="00362AB4" w:rsidP="00544E74">
      <w:r>
        <w:separator/>
      </w:r>
    </w:p>
  </w:endnote>
  <w:endnote w:type="continuationSeparator" w:id="0">
    <w:p w:rsidR="00362AB4" w:rsidRDefault="00362AB4" w:rsidP="00544E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2AB4" w:rsidRDefault="00362AB4" w:rsidP="00544E74">
      <w:r>
        <w:separator/>
      </w:r>
    </w:p>
  </w:footnote>
  <w:footnote w:type="continuationSeparator" w:id="0">
    <w:p w:rsidR="00362AB4" w:rsidRDefault="00362AB4" w:rsidP="00544E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EFB9D"/>
    <w:multiLevelType w:val="hybridMultilevel"/>
    <w:tmpl w:val="00000000"/>
    <w:lvl w:ilvl="0" w:tplc="FFFFFFFF">
      <w:start w:val="1"/>
      <w:numFmt w:val="chineseCountingThousand"/>
      <w:lvlText w:val="%1、"/>
      <w:lvlJc w:val="left"/>
      <w:pPr>
        <w:tabs>
          <w:tab w:val="num" w:pos="603"/>
        </w:tabs>
        <w:ind w:left="603" w:hanging="603"/>
      </w:pPr>
      <w:rPr>
        <w:rFonts w:ascii="宋体" w:eastAsia="宋体" w:cs="Times New Roman" w:hint="default"/>
        <w:b/>
        <w:bCs/>
        <w:i w:val="0"/>
        <w:iCs w:val="0"/>
        <w:sz w:val="30"/>
        <w:szCs w:val="30"/>
      </w:rPr>
    </w:lvl>
    <w:lvl w:ilvl="1" w:tplc="FFFFFFFF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5CA1"/>
    <w:rsid w:val="0000230B"/>
    <w:rsid w:val="00004A9A"/>
    <w:rsid w:val="00006178"/>
    <w:rsid w:val="000109CA"/>
    <w:rsid w:val="00013290"/>
    <w:rsid w:val="00017C48"/>
    <w:rsid w:val="00025681"/>
    <w:rsid w:val="00034D2D"/>
    <w:rsid w:val="00035D17"/>
    <w:rsid w:val="00044595"/>
    <w:rsid w:val="00051C7D"/>
    <w:rsid w:val="0006363C"/>
    <w:rsid w:val="000723EC"/>
    <w:rsid w:val="00084ECD"/>
    <w:rsid w:val="00087D3F"/>
    <w:rsid w:val="00095798"/>
    <w:rsid w:val="000A6A94"/>
    <w:rsid w:val="000C1533"/>
    <w:rsid w:val="000C3E6C"/>
    <w:rsid w:val="000D3880"/>
    <w:rsid w:val="000D5EAA"/>
    <w:rsid w:val="000E295F"/>
    <w:rsid w:val="000E4356"/>
    <w:rsid w:val="000E4F53"/>
    <w:rsid w:val="000F4F4D"/>
    <w:rsid w:val="00105C6F"/>
    <w:rsid w:val="00110E76"/>
    <w:rsid w:val="001268CD"/>
    <w:rsid w:val="00133C41"/>
    <w:rsid w:val="00143950"/>
    <w:rsid w:val="0015758F"/>
    <w:rsid w:val="00163867"/>
    <w:rsid w:val="00181105"/>
    <w:rsid w:val="0018335C"/>
    <w:rsid w:val="00192083"/>
    <w:rsid w:val="00192A13"/>
    <w:rsid w:val="001976DD"/>
    <w:rsid w:val="001C0099"/>
    <w:rsid w:val="001C34A9"/>
    <w:rsid w:val="001C5CBA"/>
    <w:rsid w:val="001C7612"/>
    <w:rsid w:val="001D4B82"/>
    <w:rsid w:val="001D6B75"/>
    <w:rsid w:val="001E0AA0"/>
    <w:rsid w:val="001E3403"/>
    <w:rsid w:val="001E419E"/>
    <w:rsid w:val="001E4406"/>
    <w:rsid w:val="001E5193"/>
    <w:rsid w:val="001F0116"/>
    <w:rsid w:val="002061E5"/>
    <w:rsid w:val="00212478"/>
    <w:rsid w:val="00212C3E"/>
    <w:rsid w:val="002210D1"/>
    <w:rsid w:val="0022412B"/>
    <w:rsid w:val="00232C15"/>
    <w:rsid w:val="00232EE6"/>
    <w:rsid w:val="00244D10"/>
    <w:rsid w:val="002515D0"/>
    <w:rsid w:val="00254E6C"/>
    <w:rsid w:val="00256FCD"/>
    <w:rsid w:val="002570C0"/>
    <w:rsid w:val="00257542"/>
    <w:rsid w:val="0026049E"/>
    <w:rsid w:val="00261EF9"/>
    <w:rsid w:val="002817A1"/>
    <w:rsid w:val="002976BD"/>
    <w:rsid w:val="00297B0A"/>
    <w:rsid w:val="002B58D3"/>
    <w:rsid w:val="002B748B"/>
    <w:rsid w:val="002C05D9"/>
    <w:rsid w:val="002C2E74"/>
    <w:rsid w:val="002C7BA8"/>
    <w:rsid w:val="002D5C09"/>
    <w:rsid w:val="002D7E6B"/>
    <w:rsid w:val="002E0A87"/>
    <w:rsid w:val="002E325F"/>
    <w:rsid w:val="00300170"/>
    <w:rsid w:val="00302578"/>
    <w:rsid w:val="0030484F"/>
    <w:rsid w:val="00313C4A"/>
    <w:rsid w:val="00332571"/>
    <w:rsid w:val="00361CAB"/>
    <w:rsid w:val="00362AB4"/>
    <w:rsid w:val="00364000"/>
    <w:rsid w:val="00367576"/>
    <w:rsid w:val="00373710"/>
    <w:rsid w:val="003748E1"/>
    <w:rsid w:val="003752C2"/>
    <w:rsid w:val="003773A1"/>
    <w:rsid w:val="003832E0"/>
    <w:rsid w:val="003907D5"/>
    <w:rsid w:val="00394FE8"/>
    <w:rsid w:val="0039526A"/>
    <w:rsid w:val="003A7882"/>
    <w:rsid w:val="003B099C"/>
    <w:rsid w:val="003C1FF0"/>
    <w:rsid w:val="003C6E39"/>
    <w:rsid w:val="003D7B81"/>
    <w:rsid w:val="003E1626"/>
    <w:rsid w:val="003E3D40"/>
    <w:rsid w:val="003E7B02"/>
    <w:rsid w:val="003F33BE"/>
    <w:rsid w:val="003F5B04"/>
    <w:rsid w:val="0041333D"/>
    <w:rsid w:val="00413409"/>
    <w:rsid w:val="00420A72"/>
    <w:rsid w:val="00425034"/>
    <w:rsid w:val="004266B3"/>
    <w:rsid w:val="0043227A"/>
    <w:rsid w:val="00436AE6"/>
    <w:rsid w:val="0044538B"/>
    <w:rsid w:val="00450D16"/>
    <w:rsid w:val="00454B12"/>
    <w:rsid w:val="00460604"/>
    <w:rsid w:val="00465337"/>
    <w:rsid w:val="00486AB0"/>
    <w:rsid w:val="004A5C6C"/>
    <w:rsid w:val="004B2A21"/>
    <w:rsid w:val="004B5F88"/>
    <w:rsid w:val="004C09EC"/>
    <w:rsid w:val="004E4AA1"/>
    <w:rsid w:val="004E50FC"/>
    <w:rsid w:val="004F7AAC"/>
    <w:rsid w:val="00504230"/>
    <w:rsid w:val="00504C35"/>
    <w:rsid w:val="00531C14"/>
    <w:rsid w:val="00544E74"/>
    <w:rsid w:val="00554CE4"/>
    <w:rsid w:val="00561A5C"/>
    <w:rsid w:val="0056769F"/>
    <w:rsid w:val="00577EB7"/>
    <w:rsid w:val="005825BB"/>
    <w:rsid w:val="00583BBA"/>
    <w:rsid w:val="00584D22"/>
    <w:rsid w:val="005917F9"/>
    <w:rsid w:val="00592570"/>
    <w:rsid w:val="0059400D"/>
    <w:rsid w:val="005A4CEB"/>
    <w:rsid w:val="005B25C6"/>
    <w:rsid w:val="005B29EC"/>
    <w:rsid w:val="005C43C1"/>
    <w:rsid w:val="005C6DC3"/>
    <w:rsid w:val="005D4271"/>
    <w:rsid w:val="005E224E"/>
    <w:rsid w:val="005E3EE2"/>
    <w:rsid w:val="005E4BFC"/>
    <w:rsid w:val="005E6434"/>
    <w:rsid w:val="005E6C16"/>
    <w:rsid w:val="005F1F10"/>
    <w:rsid w:val="00606B9F"/>
    <w:rsid w:val="006101B0"/>
    <w:rsid w:val="00610796"/>
    <w:rsid w:val="0061252E"/>
    <w:rsid w:val="006148B8"/>
    <w:rsid w:val="00626BEF"/>
    <w:rsid w:val="00635522"/>
    <w:rsid w:val="006726D4"/>
    <w:rsid w:val="006736A4"/>
    <w:rsid w:val="0068282D"/>
    <w:rsid w:val="0068480A"/>
    <w:rsid w:val="00693845"/>
    <w:rsid w:val="0069678D"/>
    <w:rsid w:val="006A1C02"/>
    <w:rsid w:val="006A4AD8"/>
    <w:rsid w:val="006A5577"/>
    <w:rsid w:val="006B7320"/>
    <w:rsid w:val="006D2BA9"/>
    <w:rsid w:val="006D6103"/>
    <w:rsid w:val="006D7DFD"/>
    <w:rsid w:val="006E3918"/>
    <w:rsid w:val="006F1F2E"/>
    <w:rsid w:val="00703C07"/>
    <w:rsid w:val="007130A2"/>
    <w:rsid w:val="007177B0"/>
    <w:rsid w:val="007243DC"/>
    <w:rsid w:val="00727FBB"/>
    <w:rsid w:val="007346B5"/>
    <w:rsid w:val="00745B67"/>
    <w:rsid w:val="00753C7B"/>
    <w:rsid w:val="00761536"/>
    <w:rsid w:val="007702EF"/>
    <w:rsid w:val="0077284F"/>
    <w:rsid w:val="007732F9"/>
    <w:rsid w:val="00775B54"/>
    <w:rsid w:val="00787732"/>
    <w:rsid w:val="007A3561"/>
    <w:rsid w:val="007A4765"/>
    <w:rsid w:val="007B3F1F"/>
    <w:rsid w:val="007B60C9"/>
    <w:rsid w:val="007B78C4"/>
    <w:rsid w:val="007C4D68"/>
    <w:rsid w:val="007C7F05"/>
    <w:rsid w:val="007D4F0D"/>
    <w:rsid w:val="007E13A6"/>
    <w:rsid w:val="007F7622"/>
    <w:rsid w:val="008049CE"/>
    <w:rsid w:val="008065E3"/>
    <w:rsid w:val="008117FB"/>
    <w:rsid w:val="00820D76"/>
    <w:rsid w:val="00833AF8"/>
    <w:rsid w:val="00835B1C"/>
    <w:rsid w:val="0084181F"/>
    <w:rsid w:val="00847972"/>
    <w:rsid w:val="00863966"/>
    <w:rsid w:val="00865579"/>
    <w:rsid w:val="008768C5"/>
    <w:rsid w:val="008806A6"/>
    <w:rsid w:val="00883A23"/>
    <w:rsid w:val="00884900"/>
    <w:rsid w:val="00886F70"/>
    <w:rsid w:val="0089299C"/>
    <w:rsid w:val="008A6F74"/>
    <w:rsid w:val="008B23F7"/>
    <w:rsid w:val="008B3622"/>
    <w:rsid w:val="008B52EE"/>
    <w:rsid w:val="008B5E44"/>
    <w:rsid w:val="008D6DB4"/>
    <w:rsid w:val="008F6AF1"/>
    <w:rsid w:val="00903EF6"/>
    <w:rsid w:val="009117AC"/>
    <w:rsid w:val="00920F2C"/>
    <w:rsid w:val="00921BB6"/>
    <w:rsid w:val="00927A2C"/>
    <w:rsid w:val="00945EC4"/>
    <w:rsid w:val="00951F25"/>
    <w:rsid w:val="00965CA1"/>
    <w:rsid w:val="009671CB"/>
    <w:rsid w:val="00972D92"/>
    <w:rsid w:val="00985953"/>
    <w:rsid w:val="00987497"/>
    <w:rsid w:val="00992D97"/>
    <w:rsid w:val="00995060"/>
    <w:rsid w:val="009B0938"/>
    <w:rsid w:val="009C6E09"/>
    <w:rsid w:val="009D242C"/>
    <w:rsid w:val="009E09EB"/>
    <w:rsid w:val="009E66A4"/>
    <w:rsid w:val="009F5808"/>
    <w:rsid w:val="009F6CA0"/>
    <w:rsid w:val="00A076A1"/>
    <w:rsid w:val="00A147E4"/>
    <w:rsid w:val="00A17ED8"/>
    <w:rsid w:val="00A21009"/>
    <w:rsid w:val="00A22EE9"/>
    <w:rsid w:val="00A347EE"/>
    <w:rsid w:val="00A417D1"/>
    <w:rsid w:val="00A5260B"/>
    <w:rsid w:val="00A66392"/>
    <w:rsid w:val="00A66521"/>
    <w:rsid w:val="00A67814"/>
    <w:rsid w:val="00A722B8"/>
    <w:rsid w:val="00A859F1"/>
    <w:rsid w:val="00A85B4E"/>
    <w:rsid w:val="00A916D6"/>
    <w:rsid w:val="00AA4638"/>
    <w:rsid w:val="00AA7DF0"/>
    <w:rsid w:val="00AD044E"/>
    <w:rsid w:val="00AD3FF9"/>
    <w:rsid w:val="00AD6B74"/>
    <w:rsid w:val="00AF063D"/>
    <w:rsid w:val="00AF0A85"/>
    <w:rsid w:val="00AF70F3"/>
    <w:rsid w:val="00B033B5"/>
    <w:rsid w:val="00B0558C"/>
    <w:rsid w:val="00B061C3"/>
    <w:rsid w:val="00B157EF"/>
    <w:rsid w:val="00B24852"/>
    <w:rsid w:val="00B33C44"/>
    <w:rsid w:val="00B40838"/>
    <w:rsid w:val="00B437C2"/>
    <w:rsid w:val="00B542B8"/>
    <w:rsid w:val="00B64004"/>
    <w:rsid w:val="00B66EE9"/>
    <w:rsid w:val="00B702BA"/>
    <w:rsid w:val="00B76D52"/>
    <w:rsid w:val="00B86BCB"/>
    <w:rsid w:val="00B95539"/>
    <w:rsid w:val="00BA22E4"/>
    <w:rsid w:val="00BB2043"/>
    <w:rsid w:val="00BB7023"/>
    <w:rsid w:val="00BB75A9"/>
    <w:rsid w:val="00BC02EE"/>
    <w:rsid w:val="00BC11BB"/>
    <w:rsid w:val="00BE3090"/>
    <w:rsid w:val="00C023A6"/>
    <w:rsid w:val="00C13D75"/>
    <w:rsid w:val="00C25402"/>
    <w:rsid w:val="00C34990"/>
    <w:rsid w:val="00C3730F"/>
    <w:rsid w:val="00C424EC"/>
    <w:rsid w:val="00C42D36"/>
    <w:rsid w:val="00C5192E"/>
    <w:rsid w:val="00C62787"/>
    <w:rsid w:val="00C674F5"/>
    <w:rsid w:val="00C84006"/>
    <w:rsid w:val="00C84E19"/>
    <w:rsid w:val="00C93815"/>
    <w:rsid w:val="00C97466"/>
    <w:rsid w:val="00CA05E7"/>
    <w:rsid w:val="00CA3FE9"/>
    <w:rsid w:val="00CA57C8"/>
    <w:rsid w:val="00CB569C"/>
    <w:rsid w:val="00CC5270"/>
    <w:rsid w:val="00CC5294"/>
    <w:rsid w:val="00CC7D99"/>
    <w:rsid w:val="00CD157B"/>
    <w:rsid w:val="00CD1E98"/>
    <w:rsid w:val="00CE0D43"/>
    <w:rsid w:val="00CE2133"/>
    <w:rsid w:val="00CE4BEA"/>
    <w:rsid w:val="00CE65E2"/>
    <w:rsid w:val="00CF60A3"/>
    <w:rsid w:val="00CF6C92"/>
    <w:rsid w:val="00D02437"/>
    <w:rsid w:val="00D04622"/>
    <w:rsid w:val="00D054F4"/>
    <w:rsid w:val="00D06738"/>
    <w:rsid w:val="00D12F2D"/>
    <w:rsid w:val="00D176F4"/>
    <w:rsid w:val="00D20D51"/>
    <w:rsid w:val="00D224AF"/>
    <w:rsid w:val="00D313F2"/>
    <w:rsid w:val="00D53045"/>
    <w:rsid w:val="00D571D4"/>
    <w:rsid w:val="00D67433"/>
    <w:rsid w:val="00D7200B"/>
    <w:rsid w:val="00D87338"/>
    <w:rsid w:val="00D9203D"/>
    <w:rsid w:val="00D92BD6"/>
    <w:rsid w:val="00D97B5B"/>
    <w:rsid w:val="00DA20DA"/>
    <w:rsid w:val="00DA6235"/>
    <w:rsid w:val="00DA70FF"/>
    <w:rsid w:val="00DB0A7B"/>
    <w:rsid w:val="00DB580B"/>
    <w:rsid w:val="00DC444C"/>
    <w:rsid w:val="00DC491B"/>
    <w:rsid w:val="00DC6B43"/>
    <w:rsid w:val="00DD41E2"/>
    <w:rsid w:val="00DE7C9C"/>
    <w:rsid w:val="00E1394E"/>
    <w:rsid w:val="00E25232"/>
    <w:rsid w:val="00E25826"/>
    <w:rsid w:val="00E30A16"/>
    <w:rsid w:val="00E321CA"/>
    <w:rsid w:val="00E342F6"/>
    <w:rsid w:val="00E4062E"/>
    <w:rsid w:val="00E43722"/>
    <w:rsid w:val="00E61E28"/>
    <w:rsid w:val="00E77C12"/>
    <w:rsid w:val="00E819C4"/>
    <w:rsid w:val="00E84B68"/>
    <w:rsid w:val="00E93851"/>
    <w:rsid w:val="00EA52B3"/>
    <w:rsid w:val="00EB03FC"/>
    <w:rsid w:val="00EB275F"/>
    <w:rsid w:val="00EB5157"/>
    <w:rsid w:val="00EB7F83"/>
    <w:rsid w:val="00EC2FBF"/>
    <w:rsid w:val="00ED3A49"/>
    <w:rsid w:val="00EF24E6"/>
    <w:rsid w:val="00EF7D99"/>
    <w:rsid w:val="00F0571A"/>
    <w:rsid w:val="00F12BE4"/>
    <w:rsid w:val="00F268BF"/>
    <w:rsid w:val="00F268D0"/>
    <w:rsid w:val="00F40F2D"/>
    <w:rsid w:val="00F5089D"/>
    <w:rsid w:val="00F53E3E"/>
    <w:rsid w:val="00F56618"/>
    <w:rsid w:val="00F60A35"/>
    <w:rsid w:val="00F63B70"/>
    <w:rsid w:val="00F65F58"/>
    <w:rsid w:val="00F67594"/>
    <w:rsid w:val="00F7236F"/>
    <w:rsid w:val="00F74453"/>
    <w:rsid w:val="00F74E28"/>
    <w:rsid w:val="00F7606A"/>
    <w:rsid w:val="00F81FE6"/>
    <w:rsid w:val="00F8351E"/>
    <w:rsid w:val="00F921C2"/>
    <w:rsid w:val="00FD39C3"/>
    <w:rsid w:val="00FD46D3"/>
    <w:rsid w:val="00FE1594"/>
    <w:rsid w:val="00FE1761"/>
    <w:rsid w:val="00FE3F76"/>
    <w:rsid w:val="00FF3364"/>
    <w:rsid w:val="13855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579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65579"/>
    <w:rPr>
      <w:rFonts w:ascii="Calibri" w:eastAsia="宋体" w:hAnsi="Calibri" w:cs="Times New Roman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65579"/>
    <w:rPr>
      <w:rFonts w:ascii="Calibri" w:eastAsia="宋体" w:hAnsi="Calibri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65579"/>
    <w:rPr>
      <w:rFonts w:ascii="Calibri" w:eastAsia="宋体" w:hAnsi="Calibri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8655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1">
    <w:name w:val="Header Char1"/>
    <w:basedOn w:val="DefaultParagraphFont"/>
    <w:link w:val="Header"/>
    <w:uiPriority w:val="99"/>
    <w:semiHidden/>
    <w:rsid w:val="00AC22C4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8655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1">
    <w:name w:val="Footer Char1"/>
    <w:basedOn w:val="DefaultParagraphFont"/>
    <w:link w:val="Footer"/>
    <w:uiPriority w:val="99"/>
    <w:semiHidden/>
    <w:rsid w:val="00AC22C4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rsid w:val="00865579"/>
    <w:rPr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AC22C4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91</Words>
  <Characters>524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防城国际海员俱乐部招聘报名表</dc:title>
  <dc:subject/>
  <dc:creator>韦钰</dc:creator>
  <cp:keywords/>
  <dc:description/>
  <cp:lastModifiedBy>Windows 用户</cp:lastModifiedBy>
  <cp:revision>2</cp:revision>
  <dcterms:created xsi:type="dcterms:W3CDTF">2018-11-20T02:57:00Z</dcterms:created>
  <dcterms:modified xsi:type="dcterms:W3CDTF">2018-11-20T02:57:00Z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