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3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青年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2B095AC2"/>
    <w:rsid w:val="2E9C6AEC"/>
    <w:rsid w:val="68D8148D"/>
    <w:rsid w:val="6D535020"/>
    <w:rsid w:val="749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没时间问题</cp:lastModifiedBy>
  <dcterms:modified xsi:type="dcterms:W3CDTF">2019-05-31T02:50:13Z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