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5135" w:rsidRDefault="006840EE" w:rsidP="00B41447">
      <w:pPr>
        <w:shd w:val="solid" w:color="FFFFFF" w:fill="auto"/>
        <w:autoSpaceDN w:val="0"/>
        <w:spacing w:line="400" w:lineRule="atLeast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应聘人员报名表</w:t>
      </w:r>
    </w:p>
    <w:p w:rsidR="00D35135" w:rsidRDefault="00D35135">
      <w:pPr>
        <w:rPr>
          <w:rFonts w:eastAsia="Times New Roman"/>
          <w:b/>
        </w:rPr>
      </w:pPr>
    </w:p>
    <w:tbl>
      <w:tblPr>
        <w:tblW w:w="9865" w:type="dxa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0"/>
        <w:gridCol w:w="1410"/>
        <w:gridCol w:w="1350"/>
        <w:gridCol w:w="1620"/>
        <w:gridCol w:w="668"/>
        <w:gridCol w:w="1817"/>
      </w:tblGrid>
      <w:tr w:rsidR="00D35135">
        <w:trPr>
          <w:trHeight w:val="61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姓</w:t>
            </w:r>
            <w:r>
              <w:rPr>
                <w:rFonts w:ascii="楷体" w:eastAsia="楷体" w:hAnsi="楷体" w:hint="eastAsia"/>
                <w:b/>
                <w:sz w:val="28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8"/>
              </w:rPr>
              <w:t>名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性</w:t>
            </w:r>
            <w:r>
              <w:rPr>
                <w:rFonts w:ascii="楷体" w:eastAsia="楷体" w:hAnsi="楷体" w:hint="eastAsia"/>
                <w:b/>
                <w:sz w:val="28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8"/>
              </w:rPr>
              <w:t>别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35135">
        <w:trPr>
          <w:trHeight w:val="55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出生年月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籍</w:t>
            </w:r>
            <w:r>
              <w:rPr>
                <w:rFonts w:ascii="楷体" w:eastAsia="楷体" w:hAnsi="楷体" w:hint="eastAsia"/>
                <w:b/>
                <w:sz w:val="28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8"/>
              </w:rPr>
              <w:t>贯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35135">
        <w:trPr>
          <w:trHeight w:val="55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健康状况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35135">
        <w:trPr>
          <w:trHeight w:val="57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目前状态</w:t>
            </w:r>
          </w:p>
        </w:tc>
        <w:tc>
          <w:tcPr>
            <w:tcW w:w="66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autoSpaceDN w:val="0"/>
              <w:spacing w:line="400" w:lineRule="exact"/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35135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学历学位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毕业院校专业及时间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D35135">
        <w:trPr>
          <w:trHeight w:val="55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D35135">
        <w:trPr>
          <w:trHeight w:val="5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联系地址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电子信箱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5135" w:rsidRDefault="00D35135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35135">
        <w:trPr>
          <w:trHeight w:val="2506"/>
        </w:trPr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工作或</w:t>
            </w:r>
          </w:p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实习简历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135" w:rsidRDefault="00D35135">
            <w:pPr>
              <w:autoSpaceDN w:val="0"/>
              <w:spacing w:line="400" w:lineRule="exact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35135">
        <w:trPr>
          <w:trHeight w:val="1066"/>
        </w:trPr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特长爱好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rPr>
                <w:rFonts w:ascii="楷体" w:eastAsia="楷体" w:hAnsi="楷体"/>
                <w:b/>
                <w:sz w:val="28"/>
              </w:rPr>
            </w:pPr>
          </w:p>
        </w:tc>
      </w:tr>
      <w:tr w:rsidR="00D35135">
        <w:trPr>
          <w:trHeight w:val="206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应聘理由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35" w:rsidRDefault="00D35135">
            <w:pPr>
              <w:rPr>
                <w:rFonts w:ascii="楷体" w:eastAsia="楷体" w:hAnsi="楷体"/>
                <w:b/>
                <w:sz w:val="28"/>
              </w:rPr>
            </w:pPr>
          </w:p>
        </w:tc>
      </w:tr>
      <w:tr w:rsidR="00D35135">
        <w:trPr>
          <w:trHeight w:val="206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135" w:rsidRDefault="006840EE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自我介绍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5135" w:rsidRDefault="00D35135">
            <w:pPr>
              <w:ind w:firstLineChars="200" w:firstLine="562"/>
              <w:rPr>
                <w:rFonts w:ascii="楷体" w:eastAsia="楷体" w:hAnsi="楷体"/>
                <w:b/>
                <w:sz w:val="28"/>
              </w:rPr>
            </w:pPr>
            <w:bookmarkStart w:id="0" w:name="_GoBack"/>
            <w:bookmarkEnd w:id="0"/>
          </w:p>
        </w:tc>
      </w:tr>
    </w:tbl>
    <w:p w:rsidR="00D35135" w:rsidRDefault="00D35135"/>
    <w:sectPr w:rsidR="00D35135" w:rsidSect="00D351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EE" w:rsidRDefault="006840EE" w:rsidP="00D35135">
      <w:r>
        <w:separator/>
      </w:r>
    </w:p>
  </w:endnote>
  <w:endnote w:type="continuationSeparator" w:id="0">
    <w:p w:rsidR="006840EE" w:rsidRDefault="006840EE" w:rsidP="00D35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EE" w:rsidRDefault="006840EE" w:rsidP="00D35135">
      <w:r>
        <w:separator/>
      </w:r>
    </w:p>
  </w:footnote>
  <w:footnote w:type="continuationSeparator" w:id="0">
    <w:p w:rsidR="006840EE" w:rsidRDefault="006840EE" w:rsidP="00D35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1817"/>
    <w:rsid w:val="00172A27"/>
    <w:rsid w:val="003F26F8"/>
    <w:rsid w:val="00493ECB"/>
    <w:rsid w:val="005F167F"/>
    <w:rsid w:val="00630EFE"/>
    <w:rsid w:val="006840EE"/>
    <w:rsid w:val="009F49D5"/>
    <w:rsid w:val="00B41447"/>
    <w:rsid w:val="00D35135"/>
    <w:rsid w:val="00D6311E"/>
    <w:rsid w:val="18545292"/>
    <w:rsid w:val="2EB35F32"/>
    <w:rsid w:val="39145440"/>
    <w:rsid w:val="4C3E4506"/>
    <w:rsid w:val="53BF229F"/>
    <w:rsid w:val="7A2E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3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351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351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\Desktop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附：《宁波广播电视集团应聘人员报名表》</dc:title>
  <dc:creator>WHX</dc:creator>
  <cp:lastModifiedBy>Derek Chen</cp:lastModifiedBy>
  <cp:revision>3</cp:revision>
  <dcterms:created xsi:type="dcterms:W3CDTF">2019-01-31T02:53:00Z</dcterms:created>
  <dcterms:modified xsi:type="dcterms:W3CDTF">2019-11-11T07:00:00Z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