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C2" w:rsidRDefault="007417C2">
      <w:pPr>
        <w:spacing w:line="48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-78pt;margin-top:-56.9pt;width:87pt;height:87pt;z-index:251658240;visibility:visible">
            <v:imagedata r:id="rId6" o:title=""/>
          </v:shape>
        </w:pict>
      </w:r>
      <w:r>
        <w:rPr>
          <w:rFonts w:ascii="宋体" w:hAnsi="宋体" w:cs="宋体" w:hint="eastAsia"/>
          <w:b/>
          <w:bCs/>
          <w:sz w:val="36"/>
          <w:szCs w:val="36"/>
        </w:rPr>
        <w:t>山东科技大学泰山科技学院基本信息登记表</w:t>
      </w:r>
    </w:p>
    <w:p w:rsidR="007417C2" w:rsidRDefault="007417C2" w:rsidP="001932B7">
      <w:pPr>
        <w:spacing w:beforeLines="50" w:afterLines="50" w:line="400" w:lineRule="exact"/>
        <w:ind w:leftChars="-208" w:left="31680" w:firstLineChars="207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申请岗位：</w:t>
      </w:r>
      <w:r>
        <w:rPr>
          <w:u w:val="single"/>
        </w:rPr>
        <w:t xml:space="preserve">                      </w:t>
      </w:r>
    </w:p>
    <w:tbl>
      <w:tblPr>
        <w:tblW w:w="9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A0"/>
      </w:tblPr>
      <w:tblGrid>
        <w:gridCol w:w="1339"/>
        <w:gridCol w:w="1188"/>
        <w:gridCol w:w="516"/>
        <w:gridCol w:w="504"/>
        <w:gridCol w:w="1255"/>
        <w:gridCol w:w="773"/>
        <w:gridCol w:w="757"/>
        <w:gridCol w:w="1389"/>
        <w:gridCol w:w="1833"/>
      </w:tblGrid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别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电</w:t>
            </w:r>
          </w:p>
          <w:p w:rsidR="007417C2" w:rsidRDefault="007417C2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子</w:t>
            </w:r>
          </w:p>
          <w:p w:rsidR="007417C2" w:rsidRDefault="007417C2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照</w:t>
            </w:r>
          </w:p>
          <w:p w:rsidR="007417C2" w:rsidRDefault="007417C2">
            <w:pPr>
              <w:spacing w:line="400" w:lineRule="exact"/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sz w:val="24"/>
                <w:szCs w:val="24"/>
              </w:rPr>
              <w:t>片</w:t>
            </w:r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ind w:left="-204" w:firstLine="204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ind w:left="-204" w:firstLine="204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ind w:left="-204" w:firstLine="204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籍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ind w:left="-204" w:firstLine="204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ind w:left="-204" w:firstLine="204"/>
              <w:jc w:val="center"/>
              <w:rPr>
                <w:rFonts w:ascii="宋体" w:cs="宋体"/>
                <w:spacing w:val="-14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C2" w:rsidRDefault="007417C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评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定</w:t>
            </w:r>
          </w:p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婚姻情况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子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箱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jc w:val="center"/>
              <w:rPr>
                <w:rFonts w:ascii="宋体" w:cs="宋体"/>
                <w:spacing w:val="-30"/>
                <w:sz w:val="24"/>
                <w:szCs w:val="24"/>
              </w:rPr>
            </w:pPr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最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高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历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毕业院校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所学专业（本科）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/</w:t>
            </w:r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最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高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毕业院校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所学专业（硕士）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  <w:tr w:rsidR="007417C2">
        <w:trPr>
          <w:cantSplit/>
          <w:trHeight w:val="56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身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份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证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</w:p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码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现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居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住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地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7C2" w:rsidRDefault="007417C2">
            <w:pPr>
              <w:spacing w:line="280" w:lineRule="exact"/>
              <w:ind w:left="-57" w:right="-57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417C2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主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要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庭</w:t>
            </w:r>
          </w:p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关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系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7C2" w:rsidRDefault="007417C2">
            <w:pPr>
              <w:spacing w:line="40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（姓名、与本人关系、工作单位、联系电话）</w:t>
            </w:r>
          </w:p>
        </w:tc>
      </w:tr>
      <w:tr w:rsidR="007417C2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育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7C2" w:rsidRDefault="007417C2">
            <w:pPr>
              <w:spacing w:line="40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（从大学入学起分段填写，时间要连贯，包括学生干部、学生组织工作经历。）</w:t>
            </w:r>
          </w:p>
        </w:tc>
      </w:tr>
      <w:tr w:rsidR="007417C2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工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7C2" w:rsidRDefault="007417C2">
            <w:pPr>
              <w:spacing w:line="28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（从参加工作起分段填写，时间要连贯，包括单位名称、部门、岗位。）</w:t>
            </w:r>
          </w:p>
          <w:p w:rsidR="007417C2" w:rsidRDefault="007417C2">
            <w:pPr>
              <w:spacing w:line="28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417C2" w:rsidRDefault="007417C2">
            <w:pPr>
              <w:spacing w:line="28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7417C2" w:rsidRDefault="007417C2">
            <w:pPr>
              <w:spacing w:line="280" w:lineRule="exact"/>
              <w:ind w:right="11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17C2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其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他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历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（如培训、海外研修、国内外访学、社会实践等）</w:t>
            </w:r>
          </w:p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</w:p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17C2">
        <w:trPr>
          <w:trHeight w:val="1587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7C2" w:rsidRDefault="007417C2">
            <w:pPr>
              <w:spacing w:line="320" w:lineRule="exact"/>
              <w:jc w:val="center"/>
              <w:rPr>
                <w:rFonts w:ascii="仿宋" w:eastAsia="仿宋" w:hAnsi="仿宋"/>
                <w:spacing w:val="-3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研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科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研及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证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书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0"/>
                <w:sz w:val="24"/>
                <w:szCs w:val="24"/>
              </w:rPr>
              <w:t>况</w:t>
            </w:r>
          </w:p>
        </w:tc>
        <w:tc>
          <w:tcPr>
            <w:tcW w:w="82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（如教研科研项目、论文、专利、著作和资格证书、获奖证书等）</w:t>
            </w:r>
          </w:p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</w:p>
          <w:p w:rsidR="007417C2" w:rsidRDefault="007417C2">
            <w:pPr>
              <w:spacing w:line="380" w:lineRule="exact"/>
              <w:ind w:right="942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417C2" w:rsidRDefault="007417C2" w:rsidP="007417C2">
      <w:pPr>
        <w:ind w:leftChars="-200" w:left="31680"/>
        <w:jc w:val="left"/>
        <w:rPr>
          <w:rFonts w:ascii="仿宋" w:eastAsia="仿宋" w:hAnsi="仿宋"/>
          <w:sz w:val="24"/>
          <w:szCs w:val="24"/>
        </w:rPr>
      </w:pPr>
    </w:p>
    <w:p w:rsidR="007417C2" w:rsidRDefault="007417C2" w:rsidP="00FF64F0">
      <w:pPr>
        <w:ind w:leftChars="-200" w:left="31680" w:firstLineChars="200" w:firstLine="316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注：请附最高学历、学位、成绩单及其他相关材料。</w:t>
      </w:r>
    </w:p>
    <w:sectPr w:rsidR="007417C2" w:rsidSect="002A0BEA">
      <w:head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C2" w:rsidRDefault="007417C2">
      <w:r>
        <w:separator/>
      </w:r>
    </w:p>
  </w:endnote>
  <w:endnote w:type="continuationSeparator" w:id="0">
    <w:p w:rsidR="007417C2" w:rsidRDefault="00741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C2" w:rsidRDefault="007417C2">
      <w:r>
        <w:separator/>
      </w:r>
    </w:p>
  </w:footnote>
  <w:footnote w:type="continuationSeparator" w:id="0">
    <w:p w:rsidR="007417C2" w:rsidRDefault="00741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C2" w:rsidRDefault="007417C2" w:rsidP="001932B7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15"/>
    <w:rsid w:val="000B695E"/>
    <w:rsid w:val="001932B7"/>
    <w:rsid w:val="002A0BEA"/>
    <w:rsid w:val="002A6D01"/>
    <w:rsid w:val="002B49C1"/>
    <w:rsid w:val="003A0953"/>
    <w:rsid w:val="004A3FB7"/>
    <w:rsid w:val="004A61C0"/>
    <w:rsid w:val="004F56B5"/>
    <w:rsid w:val="00513115"/>
    <w:rsid w:val="00571974"/>
    <w:rsid w:val="005F69A3"/>
    <w:rsid w:val="00637E60"/>
    <w:rsid w:val="006D14CF"/>
    <w:rsid w:val="007417C2"/>
    <w:rsid w:val="00793494"/>
    <w:rsid w:val="007D4ED1"/>
    <w:rsid w:val="0082078F"/>
    <w:rsid w:val="00832A05"/>
    <w:rsid w:val="00883675"/>
    <w:rsid w:val="00BE6C39"/>
    <w:rsid w:val="00CE238C"/>
    <w:rsid w:val="00D967F6"/>
    <w:rsid w:val="00E1203C"/>
    <w:rsid w:val="00E52B33"/>
    <w:rsid w:val="00E562F7"/>
    <w:rsid w:val="00E573E6"/>
    <w:rsid w:val="00EB46E0"/>
    <w:rsid w:val="00F64416"/>
    <w:rsid w:val="00F93A22"/>
    <w:rsid w:val="00FC2A98"/>
    <w:rsid w:val="00FF64F0"/>
    <w:rsid w:val="09C134C4"/>
    <w:rsid w:val="0F71726F"/>
    <w:rsid w:val="193F0CA4"/>
    <w:rsid w:val="1DE33153"/>
    <w:rsid w:val="20F166B2"/>
    <w:rsid w:val="2BEB50CE"/>
    <w:rsid w:val="2E117779"/>
    <w:rsid w:val="2FF42D77"/>
    <w:rsid w:val="33777726"/>
    <w:rsid w:val="38237AB4"/>
    <w:rsid w:val="395B7A2E"/>
    <w:rsid w:val="3B483B45"/>
    <w:rsid w:val="44FC4E93"/>
    <w:rsid w:val="473871A6"/>
    <w:rsid w:val="48FA59F0"/>
    <w:rsid w:val="59030D45"/>
    <w:rsid w:val="62ED171E"/>
    <w:rsid w:val="69E6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E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0B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0BE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0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0BEA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A0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BEA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2A0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68</Words>
  <Characters>389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GT16E04</cp:lastModifiedBy>
  <cp:revision>16</cp:revision>
  <dcterms:created xsi:type="dcterms:W3CDTF">2014-10-29T12:08:00Z</dcterms:created>
  <dcterms:modified xsi:type="dcterms:W3CDTF">2019-06-13T03:40:00Z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