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5A" w:rsidRDefault="00AE145A">
      <w:pPr>
        <w:widowControl/>
        <w:spacing w:beforeAutospacing="1" w:afterAutospacing="1" w:line="600" w:lineRule="atLeast"/>
        <w:jc w:val="center"/>
        <w:rPr>
          <w:rFonts w:ascii="Tahoma" w:eastAsia="Times New Roman" w:hAnsi="Tahoma" w:cs="Times New Roman"/>
          <w:color w:val="000000"/>
          <w:sz w:val="18"/>
          <w:szCs w:val="18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南方科技大学党建组织员报名登记表</w:t>
      </w:r>
    </w:p>
    <w:tbl>
      <w:tblPr>
        <w:tblpPr w:vertAnchor="text"/>
        <w:tblW w:w="8917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98"/>
        <w:gridCol w:w="1334"/>
        <w:gridCol w:w="1001"/>
        <w:gridCol w:w="149"/>
        <w:gridCol w:w="687"/>
        <w:gridCol w:w="59"/>
        <w:gridCol w:w="478"/>
        <w:gridCol w:w="283"/>
        <w:gridCol w:w="732"/>
        <w:gridCol w:w="526"/>
        <w:gridCol w:w="612"/>
        <w:gridCol w:w="567"/>
        <w:gridCol w:w="1591"/>
      </w:tblGrid>
      <w:tr w:rsidR="00AE145A" w:rsidRPr="0087473B">
        <w:trPr>
          <w:trHeight w:val="696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bookmarkEnd w:id="0"/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left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性别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left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  <w:tc>
          <w:tcPr>
            <w:tcW w:w="14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left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一寸照片</w:t>
            </w:r>
          </w:p>
        </w:tc>
      </w:tr>
      <w:tr w:rsidR="00AE145A" w:rsidRPr="0087473B">
        <w:trPr>
          <w:trHeight w:val="707"/>
        </w:trPr>
        <w:tc>
          <w:tcPr>
            <w:tcW w:w="2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现单位和职位</w:t>
            </w:r>
          </w:p>
        </w:tc>
        <w:tc>
          <w:tcPr>
            <w:tcW w:w="452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  <w:tc>
          <w:tcPr>
            <w:tcW w:w="215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Default="00AE145A">
            <w:pPr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</w:tr>
      <w:tr w:rsidR="00AE145A" w:rsidRPr="0087473B">
        <w:trPr>
          <w:trHeight w:val="689"/>
        </w:trPr>
        <w:tc>
          <w:tcPr>
            <w:tcW w:w="2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52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  <w:tc>
          <w:tcPr>
            <w:tcW w:w="215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Default="00AE145A">
            <w:pPr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</w:tr>
      <w:tr w:rsidR="00AE145A" w:rsidRPr="0087473B">
        <w:trPr>
          <w:trHeight w:val="753"/>
        </w:trPr>
        <w:tc>
          <w:tcPr>
            <w:tcW w:w="2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  <w:tc>
          <w:tcPr>
            <w:tcW w:w="215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Default="00AE145A">
            <w:pPr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</w:tr>
      <w:tr w:rsidR="00AE145A" w:rsidRPr="0087473B">
        <w:trPr>
          <w:trHeight w:val="719"/>
        </w:trPr>
        <w:tc>
          <w:tcPr>
            <w:tcW w:w="22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毕业院校</w:t>
            </w:r>
          </w:p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及所学专业</w:t>
            </w:r>
          </w:p>
        </w:tc>
        <w:tc>
          <w:tcPr>
            <w:tcW w:w="33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学历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</w:tr>
      <w:tr w:rsidR="00AE145A" w:rsidRPr="0087473B">
        <w:trPr>
          <w:trHeight w:val="828"/>
        </w:trPr>
        <w:tc>
          <w:tcPr>
            <w:tcW w:w="22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Default="00AE145A">
            <w:pPr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338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学位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</w:tr>
      <w:tr w:rsidR="00AE145A" w:rsidRPr="0087473B">
        <w:trPr>
          <w:trHeight w:val="982"/>
        </w:trPr>
        <w:tc>
          <w:tcPr>
            <w:tcW w:w="2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4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曾任党内</w:t>
            </w:r>
          </w:p>
          <w:p w:rsidR="00AE145A" w:rsidRPr="0087473B" w:rsidRDefault="00AE145A">
            <w:pPr>
              <w:widowControl/>
              <w:spacing w:beforeAutospacing="1" w:afterAutospacing="1" w:line="4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（行政）职务</w:t>
            </w:r>
          </w:p>
        </w:tc>
        <w:tc>
          <w:tcPr>
            <w:tcW w:w="668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</w:tr>
      <w:tr w:rsidR="00AE145A" w:rsidRPr="0087473B">
        <w:trPr>
          <w:trHeight w:val="652"/>
        </w:trPr>
        <w:tc>
          <w:tcPr>
            <w:tcW w:w="2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特</w:t>
            </w: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  </w:t>
            </w: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长</w:t>
            </w:r>
          </w:p>
        </w:tc>
        <w:tc>
          <w:tcPr>
            <w:tcW w:w="668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</w:tr>
      <w:tr w:rsidR="00AE145A" w:rsidRPr="0087473B">
        <w:trPr>
          <w:trHeight w:val="652"/>
        </w:trPr>
        <w:tc>
          <w:tcPr>
            <w:tcW w:w="2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668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</w:tr>
      <w:tr w:rsidR="00AE145A" w:rsidRPr="0087473B">
        <w:trPr>
          <w:trHeight w:val="652"/>
        </w:trPr>
        <w:tc>
          <w:tcPr>
            <w:tcW w:w="2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3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备用电话</w: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</w:tr>
      <w:tr w:rsidR="00AE145A" w:rsidRPr="0087473B">
        <w:trPr>
          <w:trHeight w:val="652"/>
        </w:trPr>
        <w:tc>
          <w:tcPr>
            <w:tcW w:w="2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68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</w:tr>
      <w:tr w:rsidR="00AE145A" w:rsidRPr="0087473B">
        <w:trPr>
          <w:trHeight w:val="569"/>
        </w:trPr>
        <w:tc>
          <w:tcPr>
            <w:tcW w:w="22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籍贯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2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</w:tr>
      <w:tr w:rsidR="00AE145A" w:rsidRPr="0087473B">
        <w:trPr>
          <w:trHeight w:val="3428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学</w:t>
            </w:r>
          </w:p>
          <w:p w:rsidR="00AE145A" w:rsidRPr="0087473B" w:rsidRDefault="00AE145A">
            <w:pPr>
              <w:widowControl/>
              <w:spacing w:beforeAutospacing="1" w:afterAutospacing="1" w:line="5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习</w:t>
            </w:r>
          </w:p>
          <w:p w:rsidR="00AE145A" w:rsidRPr="0087473B" w:rsidRDefault="00AE145A">
            <w:pPr>
              <w:widowControl/>
              <w:spacing w:beforeAutospacing="1" w:afterAutospacing="1" w:line="5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和</w:t>
            </w:r>
          </w:p>
          <w:p w:rsidR="00AE145A" w:rsidRPr="0087473B" w:rsidRDefault="00AE145A">
            <w:pPr>
              <w:widowControl/>
              <w:spacing w:beforeAutospacing="1" w:afterAutospacing="1" w:line="5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工</w:t>
            </w:r>
          </w:p>
          <w:p w:rsidR="00AE145A" w:rsidRPr="0087473B" w:rsidRDefault="00AE145A">
            <w:pPr>
              <w:widowControl/>
              <w:spacing w:beforeAutospacing="1" w:afterAutospacing="1" w:line="5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作</w:t>
            </w:r>
          </w:p>
          <w:p w:rsidR="00AE145A" w:rsidRPr="0087473B" w:rsidRDefault="00AE145A">
            <w:pPr>
              <w:widowControl/>
              <w:spacing w:beforeAutospacing="1" w:afterAutospacing="1" w:line="5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简</w:t>
            </w:r>
          </w:p>
          <w:p w:rsidR="00AE145A" w:rsidRPr="0087473B" w:rsidRDefault="00AE145A">
            <w:pPr>
              <w:widowControl/>
              <w:spacing w:beforeAutospacing="1" w:afterAutospacing="1" w:line="5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历</w:t>
            </w:r>
          </w:p>
        </w:tc>
        <w:tc>
          <w:tcPr>
            <w:tcW w:w="801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E145A" w:rsidRPr="0087473B" w:rsidRDefault="00AE145A">
            <w:pPr>
              <w:widowControl/>
              <w:spacing w:beforeAutospacing="1" w:afterAutospacing="1" w:line="6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  <w:p w:rsidR="00AE145A" w:rsidRPr="0087473B" w:rsidRDefault="00AE145A">
            <w:pPr>
              <w:widowControl/>
              <w:spacing w:beforeAutospacing="1" w:afterAutospacing="1" w:line="600" w:lineRule="atLeast"/>
              <w:jc w:val="left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  <w:p w:rsidR="00AE145A" w:rsidRPr="0087473B" w:rsidRDefault="00AE145A">
            <w:pPr>
              <w:widowControl/>
              <w:spacing w:beforeAutospacing="1" w:afterAutospacing="1" w:line="600" w:lineRule="atLeast"/>
              <w:jc w:val="left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</w:tr>
      <w:tr w:rsidR="00AE145A" w:rsidRPr="0087473B">
        <w:trPr>
          <w:trHeight w:val="1690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E145A" w:rsidRPr="0087473B" w:rsidRDefault="00AE145A">
            <w:pPr>
              <w:widowControl/>
              <w:spacing w:beforeAutospacing="1" w:afterAutospacing="1" w:line="5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主要奖惩</w:t>
            </w:r>
          </w:p>
          <w:p w:rsidR="00AE145A" w:rsidRPr="0087473B" w:rsidRDefault="00AE145A">
            <w:pPr>
              <w:widowControl/>
              <w:spacing w:beforeAutospacing="1" w:afterAutospacing="1" w:line="5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情况</w:t>
            </w:r>
          </w:p>
        </w:tc>
        <w:tc>
          <w:tcPr>
            <w:tcW w:w="801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E145A" w:rsidRPr="0087473B" w:rsidRDefault="00AE145A">
            <w:pPr>
              <w:widowControl/>
              <w:spacing w:beforeAutospacing="1" w:afterAutospacing="1" w:line="600" w:lineRule="atLeast"/>
              <w:jc w:val="left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</w:tr>
      <w:tr w:rsidR="00AE145A" w:rsidRPr="0087473B">
        <w:trPr>
          <w:trHeight w:val="3103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组织或协助组织的主要活动</w:t>
            </w:r>
          </w:p>
        </w:tc>
        <w:tc>
          <w:tcPr>
            <w:tcW w:w="801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E145A" w:rsidRPr="0087473B" w:rsidRDefault="00AE145A">
            <w:pPr>
              <w:widowControl/>
              <w:spacing w:beforeAutospacing="1" w:afterAutospacing="1" w:line="6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  <w:p w:rsidR="00AE145A" w:rsidRPr="0087473B" w:rsidRDefault="00AE145A">
            <w:pPr>
              <w:widowControl/>
              <w:spacing w:beforeAutospacing="1" w:afterAutospacing="1" w:line="6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  <w:p w:rsidR="00AE145A" w:rsidRPr="0087473B" w:rsidRDefault="00AE145A">
            <w:pPr>
              <w:widowControl/>
              <w:spacing w:beforeAutospacing="1" w:afterAutospacing="1" w:line="6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  <w:p w:rsidR="00AE145A" w:rsidRPr="0087473B" w:rsidRDefault="00AE145A">
            <w:pPr>
              <w:widowControl/>
              <w:spacing w:beforeAutospacing="1" w:afterAutospacing="1" w:line="6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  <w:p w:rsidR="00AE145A" w:rsidRPr="0087473B" w:rsidRDefault="00AE145A">
            <w:pPr>
              <w:widowControl/>
              <w:spacing w:beforeAutospacing="1" w:afterAutospacing="1" w:line="6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</w:tr>
      <w:tr w:rsidR="00AE145A" w:rsidRPr="0087473B">
        <w:trPr>
          <w:trHeight w:val="136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500" w:lineRule="atLeast"/>
              <w:jc w:val="left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自己撰写的党建文章</w:t>
            </w:r>
          </w:p>
          <w:p w:rsidR="00AE145A" w:rsidRPr="0087473B" w:rsidRDefault="00AE145A">
            <w:pPr>
              <w:widowControl/>
              <w:spacing w:beforeAutospacing="1" w:afterAutospacing="1" w:line="5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  <w:tc>
          <w:tcPr>
            <w:tcW w:w="801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E145A" w:rsidRPr="0087473B" w:rsidRDefault="00AE145A">
            <w:pPr>
              <w:widowControl/>
              <w:spacing w:beforeAutospacing="1" w:afterAutospacing="1" w:line="600" w:lineRule="atLeast"/>
              <w:jc w:val="left"/>
              <w:rPr>
                <w:rFonts w:cs="Times New Roman"/>
              </w:rPr>
            </w:pPr>
            <w:r>
              <w:rPr>
                <w:rFonts w:ascii="??_GB2312" w:eastAsia="Times New Roman" w:hAnsi="Tahoma" w:cs="Times New Roman"/>
                <w:spacing w:val="16"/>
                <w:kern w:val="0"/>
                <w:sz w:val="24"/>
                <w:szCs w:val="24"/>
              </w:rPr>
              <w:t>（只列清单，具体文章附后）</w:t>
            </w:r>
          </w:p>
        </w:tc>
      </w:tr>
      <w:tr w:rsidR="00AE145A" w:rsidRPr="0087473B">
        <w:trPr>
          <w:trHeight w:val="2491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145A" w:rsidRPr="0087473B" w:rsidRDefault="00AE145A">
            <w:pPr>
              <w:widowControl/>
              <w:spacing w:beforeAutospacing="1" w:afterAutospacing="1" w:line="6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  <w:p w:rsidR="00AE145A" w:rsidRPr="0087473B" w:rsidRDefault="00AE145A">
            <w:pPr>
              <w:widowControl/>
              <w:spacing w:beforeAutospacing="1" w:afterAutospacing="1" w:line="6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  <w:p w:rsidR="00AE145A" w:rsidRPr="0087473B" w:rsidRDefault="00AE145A">
            <w:pPr>
              <w:widowControl/>
              <w:spacing w:beforeAutospacing="1" w:afterAutospacing="1" w:line="6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  <w:p w:rsidR="00AE145A" w:rsidRPr="0087473B" w:rsidRDefault="00AE145A">
            <w:pPr>
              <w:widowControl/>
              <w:spacing w:beforeAutospacing="1" w:afterAutospacing="1" w:line="6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声</w:t>
            </w:r>
          </w:p>
          <w:p w:rsidR="00AE145A" w:rsidRPr="0087473B" w:rsidRDefault="00AE145A">
            <w:pPr>
              <w:widowControl/>
              <w:spacing w:beforeAutospacing="1" w:afterAutospacing="1" w:line="6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spacing w:val="16"/>
                <w:kern w:val="0"/>
                <w:sz w:val="28"/>
                <w:szCs w:val="28"/>
              </w:rPr>
              <w:t>明</w:t>
            </w:r>
          </w:p>
          <w:p w:rsidR="00AE145A" w:rsidRPr="0087473B" w:rsidRDefault="00AE145A">
            <w:pPr>
              <w:widowControl/>
              <w:spacing w:beforeAutospacing="1" w:afterAutospacing="1" w:line="6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  <w:p w:rsidR="00AE145A" w:rsidRPr="0087473B" w:rsidRDefault="00AE145A">
            <w:pPr>
              <w:widowControl/>
              <w:spacing w:beforeAutospacing="1" w:afterAutospacing="1" w:line="600" w:lineRule="atLeast"/>
              <w:jc w:val="center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spacing w:val="16"/>
                <w:kern w:val="0"/>
                <w:sz w:val="28"/>
                <w:szCs w:val="28"/>
              </w:rPr>
              <w:t> </w:t>
            </w:r>
          </w:p>
          <w:p w:rsidR="00AE145A" w:rsidRPr="0087473B" w:rsidRDefault="00AE145A">
            <w:pPr>
              <w:widowControl/>
              <w:spacing w:beforeAutospacing="1" w:afterAutospacing="1" w:line="600" w:lineRule="atLeast"/>
              <w:jc w:val="left"/>
              <w:rPr>
                <w:rFonts w:cs="Times New Roman"/>
              </w:rPr>
            </w:pPr>
            <w:r>
              <w:rPr>
                <w:rFonts w:ascii="??_GB2312" w:eastAsia="Times New Roman" w:hAnsi="Tahoma" w:cs="Times New Roman"/>
                <w:spacing w:val="16"/>
                <w:kern w:val="0"/>
                <w:sz w:val="28"/>
                <w:szCs w:val="28"/>
              </w:rPr>
              <w:t> </w:t>
            </w:r>
          </w:p>
        </w:tc>
        <w:tc>
          <w:tcPr>
            <w:tcW w:w="801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AE145A" w:rsidRPr="0087473B" w:rsidRDefault="00AE145A">
            <w:pPr>
              <w:widowControl/>
              <w:spacing w:beforeAutospacing="1" w:afterAutospacing="1" w:line="600" w:lineRule="atLeast"/>
              <w:ind w:firstLine="783"/>
              <w:jc w:val="left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b/>
                <w:bCs/>
                <w:spacing w:val="16"/>
                <w:kern w:val="0"/>
                <w:sz w:val="28"/>
                <w:szCs w:val="28"/>
              </w:rPr>
              <w:t> </w:t>
            </w:r>
          </w:p>
          <w:p w:rsidR="00AE145A" w:rsidRPr="0087473B" w:rsidRDefault="00AE145A">
            <w:pPr>
              <w:widowControl/>
              <w:spacing w:beforeAutospacing="1" w:afterAutospacing="1" w:line="600" w:lineRule="atLeast"/>
              <w:ind w:firstLine="783"/>
              <w:jc w:val="left"/>
              <w:rPr>
                <w:rFonts w:cs="Times New Roman"/>
              </w:rPr>
            </w:pPr>
            <w:r>
              <w:rPr>
                <w:rFonts w:ascii="黑体" w:eastAsia="黑体" w:hAnsi="宋体" w:cs="黑体" w:hint="eastAsia"/>
                <w:b/>
                <w:bCs/>
                <w:spacing w:val="16"/>
                <w:kern w:val="0"/>
                <w:sz w:val="28"/>
                <w:szCs w:val="28"/>
              </w:rPr>
              <w:t>本人已知晓和同意《</w:t>
            </w:r>
            <w:r>
              <w:rPr>
                <w:rFonts w:ascii="黑体" w:eastAsia="黑体" w:hAnsi="宋体" w:cs="黑体"/>
                <w:b/>
                <w:bCs/>
                <w:spacing w:val="16"/>
                <w:kern w:val="0"/>
                <w:sz w:val="28"/>
                <w:szCs w:val="28"/>
              </w:rPr>
              <w:t>2019</w:t>
            </w:r>
            <w:r>
              <w:rPr>
                <w:rFonts w:ascii="黑体" w:eastAsia="黑体" w:hAnsi="宋体" w:cs="黑体" w:hint="eastAsia"/>
                <w:b/>
                <w:bCs/>
                <w:spacing w:val="16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 w:hAnsi="宋体" w:cs="黑体"/>
                <w:b/>
                <w:bCs/>
                <w:spacing w:val="16"/>
                <w:kern w:val="0"/>
                <w:sz w:val="28"/>
                <w:szCs w:val="28"/>
              </w:rPr>
              <w:t>7</w:t>
            </w:r>
            <w:r>
              <w:rPr>
                <w:rFonts w:ascii="黑体" w:eastAsia="黑体" w:hAnsi="宋体" w:cs="黑体" w:hint="eastAsia"/>
                <w:b/>
                <w:bCs/>
                <w:spacing w:val="16"/>
                <w:kern w:val="0"/>
                <w:sz w:val="28"/>
                <w:szCs w:val="28"/>
              </w:rPr>
              <w:t>月公开招聘南方科技大学党建组织员公告》内容，声明并保证本《报名登记表》及所提交的材料内容属实，没有任何虚假，否则本人自愿承担包括取消聘用资格在内的一切后果。</w:t>
            </w:r>
          </w:p>
          <w:p w:rsidR="00AE145A" w:rsidRPr="0087473B" w:rsidRDefault="00AE145A">
            <w:pPr>
              <w:widowControl/>
              <w:spacing w:beforeAutospacing="1" w:afterAutospacing="1" w:line="600" w:lineRule="atLeast"/>
              <w:ind w:firstLine="783"/>
              <w:jc w:val="left"/>
              <w:rPr>
                <w:rFonts w:cs="Times New Roman"/>
              </w:rPr>
            </w:pPr>
            <w:r>
              <w:rPr>
                <w:rFonts w:ascii="黑体" w:eastAsia="黑体" w:hAnsi="宋体" w:cs="Times New Roman"/>
                <w:b/>
                <w:bCs/>
                <w:spacing w:val="16"/>
                <w:kern w:val="0"/>
                <w:sz w:val="28"/>
                <w:szCs w:val="28"/>
              </w:rPr>
              <w:t> </w:t>
            </w:r>
          </w:p>
          <w:p w:rsidR="00AE145A" w:rsidRPr="0087473B" w:rsidRDefault="00AE145A">
            <w:pPr>
              <w:widowControl/>
              <w:spacing w:beforeAutospacing="1" w:afterAutospacing="1" w:line="600" w:lineRule="atLeast"/>
              <w:jc w:val="center"/>
              <w:rPr>
                <w:rFonts w:cs="Times New Roman"/>
              </w:rPr>
            </w:pPr>
            <w:r>
              <w:rPr>
                <w:rFonts w:ascii="??_GB2312" w:eastAsia="Times New Roman" w:hAnsi="Tahoma" w:cs="Times New Roman"/>
                <w:spacing w:val="16"/>
                <w:kern w:val="0"/>
                <w:sz w:val="28"/>
                <w:szCs w:val="28"/>
              </w:rPr>
              <w:t>报名人（签字）：</w:t>
            </w:r>
            <w:r>
              <w:rPr>
                <w:rFonts w:ascii="??_GB2312" w:eastAsia="Times New Roman" w:hAnsi="Tahoma" w:cs="Times New Roman"/>
                <w:spacing w:val="16"/>
                <w:kern w:val="0"/>
                <w:sz w:val="28"/>
                <w:szCs w:val="28"/>
              </w:rPr>
              <w:t>               </w:t>
            </w:r>
            <w:r>
              <w:rPr>
                <w:rFonts w:ascii="??_GB2312" w:eastAsia="Times New Roman" w:hAnsi="Tahoma" w:cs="Times New Roman"/>
                <w:spacing w:val="16"/>
                <w:kern w:val="0"/>
                <w:sz w:val="28"/>
                <w:szCs w:val="28"/>
              </w:rPr>
              <w:t>年</w:t>
            </w:r>
            <w:r>
              <w:rPr>
                <w:rFonts w:ascii="??_GB2312" w:eastAsia="Times New Roman" w:hAnsi="Tahoma" w:cs="Times New Roman"/>
                <w:spacing w:val="16"/>
                <w:kern w:val="0"/>
                <w:sz w:val="28"/>
                <w:szCs w:val="28"/>
              </w:rPr>
              <w:t>   </w:t>
            </w:r>
            <w:r>
              <w:rPr>
                <w:rFonts w:ascii="??_GB2312" w:eastAsia="Times New Roman" w:hAnsi="Tahoma" w:cs="Times New Roman"/>
                <w:spacing w:val="16"/>
                <w:kern w:val="0"/>
                <w:sz w:val="28"/>
                <w:szCs w:val="28"/>
              </w:rPr>
              <w:t>月</w:t>
            </w:r>
            <w:r>
              <w:rPr>
                <w:rFonts w:ascii="??_GB2312" w:eastAsia="Times New Roman" w:hAnsi="Tahoma" w:cs="Times New Roman"/>
                <w:spacing w:val="16"/>
                <w:kern w:val="0"/>
                <w:sz w:val="28"/>
                <w:szCs w:val="28"/>
              </w:rPr>
              <w:t>   </w:t>
            </w:r>
            <w:r>
              <w:rPr>
                <w:rFonts w:ascii="??_GB2312" w:eastAsia="Times New Roman" w:hAnsi="Tahoma" w:cs="Times New Roman"/>
                <w:spacing w:val="16"/>
                <w:kern w:val="0"/>
                <w:sz w:val="28"/>
                <w:szCs w:val="28"/>
              </w:rPr>
              <w:t>日</w:t>
            </w:r>
          </w:p>
        </w:tc>
      </w:tr>
      <w:tr w:rsidR="00AE145A" w:rsidRPr="0087473B"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45A" w:rsidRDefault="00AE145A">
            <w:pPr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45A" w:rsidRDefault="00AE145A">
            <w:pPr>
              <w:widowControl/>
              <w:jc w:val="left"/>
              <w:rPr>
                <w:rFonts w:ascii="Tahoma" w:eastAsia="Times New Roman" w:hAnsi="Tahoma" w:cs="Times New Roman"/>
              </w:rPr>
            </w:pPr>
            <w:r>
              <w:rPr>
                <w:rFonts w:ascii="黑体" w:eastAsia="黑体" w:hAnsi="宋体" w:cs="黑体" w:hint="eastAsia"/>
                <w:b/>
                <w:bCs/>
                <w:spacing w:val="16"/>
                <w:kern w:val="0"/>
                <w:sz w:val="28"/>
                <w:szCs w:val="28"/>
              </w:rPr>
              <w:t>注：声明须本人亲笔签名。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45A" w:rsidRDefault="00AE145A">
            <w:pPr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45A" w:rsidRDefault="00AE145A">
            <w:pPr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45A" w:rsidRDefault="00AE145A">
            <w:pPr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45A" w:rsidRDefault="00AE145A">
            <w:pPr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45A" w:rsidRDefault="00AE145A">
            <w:pPr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45A" w:rsidRDefault="00AE145A">
            <w:pPr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45A" w:rsidRDefault="00AE145A">
            <w:pPr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45A" w:rsidRDefault="00AE145A">
            <w:pPr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45A" w:rsidRDefault="00AE145A">
            <w:pPr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45A" w:rsidRDefault="00AE145A">
            <w:pPr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45A" w:rsidRDefault="00AE145A">
            <w:pPr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</w:tr>
    </w:tbl>
    <w:p w:rsidR="00AE145A" w:rsidRDefault="00AE145A">
      <w:pPr>
        <w:widowControl/>
        <w:spacing w:beforeAutospacing="1" w:afterAutospacing="1" w:line="600" w:lineRule="atLeast"/>
        <w:jc w:val="left"/>
        <w:rPr>
          <w:rFonts w:ascii="Tahoma" w:eastAsia="Times New Roman" w:hAnsi="Tahoma" w:cs="Times New Roman"/>
          <w:color w:val="000000"/>
          <w:sz w:val="18"/>
          <w:szCs w:val="18"/>
        </w:rPr>
      </w:pPr>
    </w:p>
    <w:p w:rsidR="00AE145A" w:rsidRDefault="00AE145A">
      <w:pPr>
        <w:widowControl/>
        <w:jc w:val="left"/>
        <w:rPr>
          <w:rFonts w:cs="Times New Roman"/>
        </w:rPr>
      </w:pPr>
    </w:p>
    <w:p w:rsidR="00AE145A" w:rsidRDefault="00AE145A">
      <w:pPr>
        <w:rPr>
          <w:rFonts w:cs="Times New Roman"/>
        </w:rPr>
      </w:pPr>
    </w:p>
    <w:sectPr w:rsidR="00AE145A" w:rsidSect="00862CD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45A" w:rsidRDefault="00AE14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145A" w:rsidRDefault="00AE14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45A" w:rsidRDefault="00AE14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145A" w:rsidRDefault="00AE14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45A" w:rsidRDefault="00AE145A" w:rsidP="00392B53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CDC"/>
    <w:rsid w:val="00392B53"/>
    <w:rsid w:val="005F0696"/>
    <w:rsid w:val="00862CDC"/>
    <w:rsid w:val="0087473B"/>
    <w:rsid w:val="00AE145A"/>
    <w:rsid w:val="22A3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D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2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516A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92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516A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65</Words>
  <Characters>374</Characters>
  <Application>Microsoft Office Outlook</Application>
  <DocSecurity>0</DocSecurity>
  <Lines>0</Lines>
  <Paragraphs>0</Paragraphs>
  <ScaleCrop>false</ScaleCrop>
  <Company>gzgc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GT17E67</cp:lastModifiedBy>
  <cp:revision>2</cp:revision>
  <dcterms:created xsi:type="dcterms:W3CDTF">2014-10-29T12:08:00Z</dcterms:created>
  <dcterms:modified xsi:type="dcterms:W3CDTF">2019-11-25T07:57:00Z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