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椒江区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/>
        </w:rPr>
        <w:t>医药化工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进出口企业协会工作人员报名表</w:t>
      </w:r>
    </w:p>
    <w:tbl>
      <w:tblPr>
        <w:tblStyle w:val="4"/>
        <w:tblW w:w="90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391"/>
        <w:gridCol w:w="1561"/>
        <w:gridCol w:w="308"/>
        <w:gridCol w:w="584"/>
        <w:gridCol w:w="9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面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家庭详细住址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简历（学习工作从大学开始填写）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承诺人签名：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3"/>
    <w:rsid w:val="000F70BD"/>
    <w:rsid w:val="0015471A"/>
    <w:rsid w:val="001F07DF"/>
    <w:rsid w:val="001F6907"/>
    <w:rsid w:val="00230AA6"/>
    <w:rsid w:val="00287422"/>
    <w:rsid w:val="00324D20"/>
    <w:rsid w:val="003B313D"/>
    <w:rsid w:val="00457103"/>
    <w:rsid w:val="00520203"/>
    <w:rsid w:val="005F2B8F"/>
    <w:rsid w:val="00615A9A"/>
    <w:rsid w:val="00714173"/>
    <w:rsid w:val="00727378"/>
    <w:rsid w:val="007D14D2"/>
    <w:rsid w:val="00972AC3"/>
    <w:rsid w:val="009E2EC0"/>
    <w:rsid w:val="00B30AE8"/>
    <w:rsid w:val="00BF0ED7"/>
    <w:rsid w:val="00BF25E8"/>
    <w:rsid w:val="00CF3121"/>
    <w:rsid w:val="00CF5647"/>
    <w:rsid w:val="00E514DC"/>
    <w:rsid w:val="04C439FC"/>
    <w:rsid w:val="07AF2153"/>
    <w:rsid w:val="18D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45</Words>
  <Characters>261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2019-06-06T03:57:00Z</dcterms:created>
  <dc:creator>张富强</dc:creator>
  <cp:lastModifiedBy>陶啊陶</cp:lastModifiedBy>
  <cp:lastPrinted>2018-09-20T09:21:00Z</cp:lastPrinted>
  <dcterms:modified xsi:type="dcterms:W3CDTF">2019-11-29T04:30:06Z</dcterms:modified>
  <dc:title>椒江区缝纫机械进出口企业协会工作人员报名表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