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</w:p>
    <w:p>
      <w:pPr>
        <w:widowControl/>
        <w:snapToGrid w:val="0"/>
        <w:spacing w:line="578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成都市龙泉驿区中医医院</w:t>
      </w:r>
    </w:p>
    <w:p>
      <w:pPr>
        <w:widowControl/>
        <w:snapToGrid w:val="0"/>
        <w:spacing w:line="578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2019年编外人员招聘职位申请表</w:t>
      </w:r>
    </w:p>
    <w:bookmarkEnd w:id="0"/>
    <w:tbl>
      <w:tblPr>
        <w:tblStyle w:val="9"/>
        <w:tblW w:w="1008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20"/>
        <w:gridCol w:w="1220"/>
        <w:gridCol w:w="1500"/>
        <w:gridCol w:w="1380"/>
        <w:gridCol w:w="142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_GBK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kern w:val="0"/>
                <w:sz w:val="22"/>
              </w:rPr>
              <w:t>彩色</w:t>
            </w:r>
            <w:r>
              <w:rPr>
                <w:rFonts w:ascii="Times New Roman" w:hAnsi="Times New Roman" w:eastAsia="方正楷体_GBK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楷体_GBK"/>
                <w:kern w:val="0"/>
                <w:sz w:val="22"/>
              </w:rPr>
              <w:t>免冠</w:t>
            </w:r>
            <w:r>
              <w:rPr>
                <w:rFonts w:ascii="Times New Roman" w:hAnsi="Times New Roman" w:eastAsia="方正楷体_GBK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楷体_GBK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现居住地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政治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参加工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作时间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学历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全日制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教育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毕业学校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及专业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在职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教育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毕业学校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及专业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现工作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报考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是否服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从调配</w:t>
            </w: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执业（职业）资格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证书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学习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2007.09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2012.06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xxxx学校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xxxx专业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本科学习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工作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xxxx.xx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xxxx.xx</w:t>
            </w: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工作单位+工作科室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家庭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成员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及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社会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关系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称谓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何时何地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受过何种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88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（工作以来获得的奖励、处分）</w:t>
            </w:r>
          </w:p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其他需要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说明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的问题</w:t>
            </w:r>
          </w:p>
        </w:tc>
        <w:tc>
          <w:tcPr>
            <w:tcW w:w="88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本人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8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我保证上述表格中所填写的内容真实、完整，如有虚假愿承担一切责任。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      签名：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资格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审查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经审查，该同志符合招聘条件，同意参加考核。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审查人签字 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所属职能科室：       人事科：        区卫生人才服务中心：                            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            年   月    日</w:t>
            </w:r>
          </w:p>
        </w:tc>
      </w:tr>
    </w:tbl>
    <w:p>
      <w:pPr>
        <w:spacing w:line="578" w:lineRule="exact"/>
        <w:rPr>
          <w:rFonts w:hint="eastAsia" w:ascii="Times New Roman" w:hAnsi="Times New Roman" w:eastAsia="方正黑体_GBK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2157" w:wrap="around" w:vAnchor="text" w:hAnchor="page" w:x="8225" w:yAlign="top"/>
      <w:ind w:left="210" w:leftChars="100" w:right="420" w:rightChars="200"/>
      <w:jc w:val="right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420" w:leftChars="2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90" w:firstLineChars="5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B2"/>
    <w:rsid w:val="000073CB"/>
    <w:rsid w:val="00012172"/>
    <w:rsid w:val="000153A4"/>
    <w:rsid w:val="00016C11"/>
    <w:rsid w:val="00023F7E"/>
    <w:rsid w:val="0003567F"/>
    <w:rsid w:val="00074B27"/>
    <w:rsid w:val="000822D4"/>
    <w:rsid w:val="000822F4"/>
    <w:rsid w:val="000859D1"/>
    <w:rsid w:val="00091B98"/>
    <w:rsid w:val="000A6DC2"/>
    <w:rsid w:val="000B6E99"/>
    <w:rsid w:val="000D5F6B"/>
    <w:rsid w:val="000D60D6"/>
    <w:rsid w:val="000E5CC8"/>
    <w:rsid w:val="000E6794"/>
    <w:rsid w:val="000F1A5D"/>
    <w:rsid w:val="000F6382"/>
    <w:rsid w:val="00102ABB"/>
    <w:rsid w:val="001111B7"/>
    <w:rsid w:val="00113C48"/>
    <w:rsid w:val="00115A46"/>
    <w:rsid w:val="00124D38"/>
    <w:rsid w:val="00132F9B"/>
    <w:rsid w:val="00140755"/>
    <w:rsid w:val="0014251D"/>
    <w:rsid w:val="00143078"/>
    <w:rsid w:val="00145D0B"/>
    <w:rsid w:val="001520B8"/>
    <w:rsid w:val="00155605"/>
    <w:rsid w:val="00163DC1"/>
    <w:rsid w:val="00165A6D"/>
    <w:rsid w:val="00166C4D"/>
    <w:rsid w:val="00180134"/>
    <w:rsid w:val="001851A3"/>
    <w:rsid w:val="001922DD"/>
    <w:rsid w:val="001B22E5"/>
    <w:rsid w:val="001D344A"/>
    <w:rsid w:val="001D43E3"/>
    <w:rsid w:val="001D6DC7"/>
    <w:rsid w:val="001D7B29"/>
    <w:rsid w:val="002016B8"/>
    <w:rsid w:val="002037AF"/>
    <w:rsid w:val="00220092"/>
    <w:rsid w:val="00220443"/>
    <w:rsid w:val="002414AC"/>
    <w:rsid w:val="00263259"/>
    <w:rsid w:val="00270B24"/>
    <w:rsid w:val="00270EC4"/>
    <w:rsid w:val="00271D18"/>
    <w:rsid w:val="002748A6"/>
    <w:rsid w:val="002755CD"/>
    <w:rsid w:val="0028054F"/>
    <w:rsid w:val="00281F96"/>
    <w:rsid w:val="002B70B2"/>
    <w:rsid w:val="002D0684"/>
    <w:rsid w:val="002D1E1C"/>
    <w:rsid w:val="002D532C"/>
    <w:rsid w:val="002D5C08"/>
    <w:rsid w:val="002E059C"/>
    <w:rsid w:val="002E3FC5"/>
    <w:rsid w:val="002F0108"/>
    <w:rsid w:val="002F12EE"/>
    <w:rsid w:val="00306BB3"/>
    <w:rsid w:val="00306C39"/>
    <w:rsid w:val="00307DAD"/>
    <w:rsid w:val="0031208A"/>
    <w:rsid w:val="00314EC1"/>
    <w:rsid w:val="00325B6C"/>
    <w:rsid w:val="00334C58"/>
    <w:rsid w:val="0034175F"/>
    <w:rsid w:val="00342340"/>
    <w:rsid w:val="00346916"/>
    <w:rsid w:val="0035364F"/>
    <w:rsid w:val="00384F83"/>
    <w:rsid w:val="00390E4E"/>
    <w:rsid w:val="00392F1E"/>
    <w:rsid w:val="003A12D6"/>
    <w:rsid w:val="003A1437"/>
    <w:rsid w:val="003A5C45"/>
    <w:rsid w:val="003A7C7D"/>
    <w:rsid w:val="003B0F40"/>
    <w:rsid w:val="003B6D13"/>
    <w:rsid w:val="003C5899"/>
    <w:rsid w:val="003C59AA"/>
    <w:rsid w:val="003E5913"/>
    <w:rsid w:val="003F466E"/>
    <w:rsid w:val="0040568B"/>
    <w:rsid w:val="00411D6A"/>
    <w:rsid w:val="00411D97"/>
    <w:rsid w:val="00417E78"/>
    <w:rsid w:val="00431670"/>
    <w:rsid w:val="00437199"/>
    <w:rsid w:val="00441A80"/>
    <w:rsid w:val="00446F9E"/>
    <w:rsid w:val="00451BC4"/>
    <w:rsid w:val="004542F9"/>
    <w:rsid w:val="004564F7"/>
    <w:rsid w:val="00460D64"/>
    <w:rsid w:val="00463E89"/>
    <w:rsid w:val="00476212"/>
    <w:rsid w:val="00481898"/>
    <w:rsid w:val="00485443"/>
    <w:rsid w:val="00496001"/>
    <w:rsid w:val="004A4709"/>
    <w:rsid w:val="004A58EA"/>
    <w:rsid w:val="004A744E"/>
    <w:rsid w:val="004B111A"/>
    <w:rsid w:val="004B5709"/>
    <w:rsid w:val="004C38B3"/>
    <w:rsid w:val="004C58BB"/>
    <w:rsid w:val="004D0124"/>
    <w:rsid w:val="004D05CF"/>
    <w:rsid w:val="004E15E0"/>
    <w:rsid w:val="004F142B"/>
    <w:rsid w:val="00513B4C"/>
    <w:rsid w:val="00535BC2"/>
    <w:rsid w:val="00537BEB"/>
    <w:rsid w:val="00543522"/>
    <w:rsid w:val="0054536F"/>
    <w:rsid w:val="0054736A"/>
    <w:rsid w:val="00550CE5"/>
    <w:rsid w:val="0055236D"/>
    <w:rsid w:val="005542B9"/>
    <w:rsid w:val="00563EE2"/>
    <w:rsid w:val="005657D6"/>
    <w:rsid w:val="00570EE4"/>
    <w:rsid w:val="00591896"/>
    <w:rsid w:val="005A6DE5"/>
    <w:rsid w:val="005A79BA"/>
    <w:rsid w:val="005B2112"/>
    <w:rsid w:val="005C77EA"/>
    <w:rsid w:val="005D7E83"/>
    <w:rsid w:val="005E1D7C"/>
    <w:rsid w:val="005E46D9"/>
    <w:rsid w:val="005F5FF3"/>
    <w:rsid w:val="005F7E69"/>
    <w:rsid w:val="0060655C"/>
    <w:rsid w:val="006074EA"/>
    <w:rsid w:val="0062377A"/>
    <w:rsid w:val="00625FFC"/>
    <w:rsid w:val="00627CFD"/>
    <w:rsid w:val="00632DE9"/>
    <w:rsid w:val="0063772D"/>
    <w:rsid w:val="00637776"/>
    <w:rsid w:val="00641A08"/>
    <w:rsid w:val="00644666"/>
    <w:rsid w:val="006457D1"/>
    <w:rsid w:val="006526F0"/>
    <w:rsid w:val="006633A6"/>
    <w:rsid w:val="00665038"/>
    <w:rsid w:val="00673A92"/>
    <w:rsid w:val="0068712E"/>
    <w:rsid w:val="006926C4"/>
    <w:rsid w:val="006A105E"/>
    <w:rsid w:val="006A16A9"/>
    <w:rsid w:val="006A622D"/>
    <w:rsid w:val="006A7E80"/>
    <w:rsid w:val="006B0499"/>
    <w:rsid w:val="006B4D1A"/>
    <w:rsid w:val="006C3C21"/>
    <w:rsid w:val="006C78FC"/>
    <w:rsid w:val="006D1301"/>
    <w:rsid w:val="006D51E6"/>
    <w:rsid w:val="006E04B2"/>
    <w:rsid w:val="006E50DD"/>
    <w:rsid w:val="006E72FF"/>
    <w:rsid w:val="006F760F"/>
    <w:rsid w:val="006F7D23"/>
    <w:rsid w:val="00712E16"/>
    <w:rsid w:val="007133B2"/>
    <w:rsid w:val="00713B67"/>
    <w:rsid w:val="0071456D"/>
    <w:rsid w:val="0071494B"/>
    <w:rsid w:val="00717FA1"/>
    <w:rsid w:val="00724E53"/>
    <w:rsid w:val="00726F34"/>
    <w:rsid w:val="00731E64"/>
    <w:rsid w:val="00743FB1"/>
    <w:rsid w:val="00745395"/>
    <w:rsid w:val="00750C2A"/>
    <w:rsid w:val="007510F5"/>
    <w:rsid w:val="007535AE"/>
    <w:rsid w:val="0075555B"/>
    <w:rsid w:val="007576B7"/>
    <w:rsid w:val="0076319D"/>
    <w:rsid w:val="0078755C"/>
    <w:rsid w:val="00790B36"/>
    <w:rsid w:val="00792E79"/>
    <w:rsid w:val="00797294"/>
    <w:rsid w:val="00797D78"/>
    <w:rsid w:val="007A30D8"/>
    <w:rsid w:val="007B4E43"/>
    <w:rsid w:val="007C0BFA"/>
    <w:rsid w:val="007C5403"/>
    <w:rsid w:val="007E0879"/>
    <w:rsid w:val="007E3255"/>
    <w:rsid w:val="007E39A8"/>
    <w:rsid w:val="007F3229"/>
    <w:rsid w:val="007F5B15"/>
    <w:rsid w:val="00802401"/>
    <w:rsid w:val="008027BB"/>
    <w:rsid w:val="0080553A"/>
    <w:rsid w:val="00805718"/>
    <w:rsid w:val="00810724"/>
    <w:rsid w:val="00811E0B"/>
    <w:rsid w:val="00812025"/>
    <w:rsid w:val="00821C7D"/>
    <w:rsid w:val="00822815"/>
    <w:rsid w:val="0083192B"/>
    <w:rsid w:val="008344B4"/>
    <w:rsid w:val="00841355"/>
    <w:rsid w:val="00844F07"/>
    <w:rsid w:val="00847911"/>
    <w:rsid w:val="008539D6"/>
    <w:rsid w:val="008674C2"/>
    <w:rsid w:val="00867958"/>
    <w:rsid w:val="00871155"/>
    <w:rsid w:val="00871CD3"/>
    <w:rsid w:val="00876FE0"/>
    <w:rsid w:val="008807F4"/>
    <w:rsid w:val="008822D4"/>
    <w:rsid w:val="00882EA2"/>
    <w:rsid w:val="0088589A"/>
    <w:rsid w:val="00887C34"/>
    <w:rsid w:val="00895A1C"/>
    <w:rsid w:val="008A001E"/>
    <w:rsid w:val="008B264B"/>
    <w:rsid w:val="008C3CFF"/>
    <w:rsid w:val="008C77F1"/>
    <w:rsid w:val="008D0944"/>
    <w:rsid w:val="008D0DA5"/>
    <w:rsid w:val="008E5595"/>
    <w:rsid w:val="008E6CFD"/>
    <w:rsid w:val="008F4BEA"/>
    <w:rsid w:val="008F50F3"/>
    <w:rsid w:val="008F71FD"/>
    <w:rsid w:val="00911750"/>
    <w:rsid w:val="00914C51"/>
    <w:rsid w:val="00915587"/>
    <w:rsid w:val="00920FA6"/>
    <w:rsid w:val="00930A18"/>
    <w:rsid w:val="0093139A"/>
    <w:rsid w:val="00932E5D"/>
    <w:rsid w:val="00933607"/>
    <w:rsid w:val="00946DA1"/>
    <w:rsid w:val="00951E87"/>
    <w:rsid w:val="00955945"/>
    <w:rsid w:val="0095677D"/>
    <w:rsid w:val="00963CCE"/>
    <w:rsid w:val="00965D1B"/>
    <w:rsid w:val="00974ABF"/>
    <w:rsid w:val="00975FA6"/>
    <w:rsid w:val="00980EEB"/>
    <w:rsid w:val="00984721"/>
    <w:rsid w:val="00992607"/>
    <w:rsid w:val="0099581B"/>
    <w:rsid w:val="00997ADD"/>
    <w:rsid w:val="009C339C"/>
    <w:rsid w:val="009D2B60"/>
    <w:rsid w:val="009E0D25"/>
    <w:rsid w:val="009E2804"/>
    <w:rsid w:val="009F44C6"/>
    <w:rsid w:val="009F5C0A"/>
    <w:rsid w:val="009F5DA2"/>
    <w:rsid w:val="009F679F"/>
    <w:rsid w:val="00A01A79"/>
    <w:rsid w:val="00A02532"/>
    <w:rsid w:val="00A043BC"/>
    <w:rsid w:val="00A12509"/>
    <w:rsid w:val="00A12823"/>
    <w:rsid w:val="00A22853"/>
    <w:rsid w:val="00A24074"/>
    <w:rsid w:val="00A263C2"/>
    <w:rsid w:val="00A26E29"/>
    <w:rsid w:val="00A36C92"/>
    <w:rsid w:val="00A44185"/>
    <w:rsid w:val="00A5452E"/>
    <w:rsid w:val="00A6374C"/>
    <w:rsid w:val="00A637CE"/>
    <w:rsid w:val="00A65AE8"/>
    <w:rsid w:val="00A71BC1"/>
    <w:rsid w:val="00A82166"/>
    <w:rsid w:val="00A850F6"/>
    <w:rsid w:val="00A85644"/>
    <w:rsid w:val="00AB3A57"/>
    <w:rsid w:val="00AE45BB"/>
    <w:rsid w:val="00B04F99"/>
    <w:rsid w:val="00B06F98"/>
    <w:rsid w:val="00B13DDA"/>
    <w:rsid w:val="00B14924"/>
    <w:rsid w:val="00B23D3E"/>
    <w:rsid w:val="00B27959"/>
    <w:rsid w:val="00B4504F"/>
    <w:rsid w:val="00B622BD"/>
    <w:rsid w:val="00B62582"/>
    <w:rsid w:val="00B62827"/>
    <w:rsid w:val="00B72D06"/>
    <w:rsid w:val="00B748B3"/>
    <w:rsid w:val="00B75E93"/>
    <w:rsid w:val="00B94F25"/>
    <w:rsid w:val="00BB06E8"/>
    <w:rsid w:val="00BB35B0"/>
    <w:rsid w:val="00BB72FD"/>
    <w:rsid w:val="00BC3A19"/>
    <w:rsid w:val="00BC4E20"/>
    <w:rsid w:val="00BC68B0"/>
    <w:rsid w:val="00BD2874"/>
    <w:rsid w:val="00BD3BDA"/>
    <w:rsid w:val="00BD6E4D"/>
    <w:rsid w:val="00BE3D13"/>
    <w:rsid w:val="00BF193F"/>
    <w:rsid w:val="00BF2F9C"/>
    <w:rsid w:val="00BF43E4"/>
    <w:rsid w:val="00C0717C"/>
    <w:rsid w:val="00C1381A"/>
    <w:rsid w:val="00C151EB"/>
    <w:rsid w:val="00C21482"/>
    <w:rsid w:val="00C217E9"/>
    <w:rsid w:val="00C23946"/>
    <w:rsid w:val="00C256C5"/>
    <w:rsid w:val="00C30D92"/>
    <w:rsid w:val="00C36567"/>
    <w:rsid w:val="00C47AFC"/>
    <w:rsid w:val="00C637C0"/>
    <w:rsid w:val="00C65A56"/>
    <w:rsid w:val="00C75711"/>
    <w:rsid w:val="00C763E9"/>
    <w:rsid w:val="00C76A95"/>
    <w:rsid w:val="00C8131C"/>
    <w:rsid w:val="00C81940"/>
    <w:rsid w:val="00C8455A"/>
    <w:rsid w:val="00C84E77"/>
    <w:rsid w:val="00C910D3"/>
    <w:rsid w:val="00CA1199"/>
    <w:rsid w:val="00CA4C6B"/>
    <w:rsid w:val="00CA7874"/>
    <w:rsid w:val="00CB5005"/>
    <w:rsid w:val="00CC0D5A"/>
    <w:rsid w:val="00CC185F"/>
    <w:rsid w:val="00CD6E4A"/>
    <w:rsid w:val="00CE0533"/>
    <w:rsid w:val="00CE1DEA"/>
    <w:rsid w:val="00CE4804"/>
    <w:rsid w:val="00CF1A5F"/>
    <w:rsid w:val="00CF49A7"/>
    <w:rsid w:val="00D020AD"/>
    <w:rsid w:val="00D141CC"/>
    <w:rsid w:val="00D266A6"/>
    <w:rsid w:val="00D3242D"/>
    <w:rsid w:val="00D33342"/>
    <w:rsid w:val="00D33D58"/>
    <w:rsid w:val="00D50C49"/>
    <w:rsid w:val="00D5167E"/>
    <w:rsid w:val="00D5214C"/>
    <w:rsid w:val="00D63261"/>
    <w:rsid w:val="00D65A10"/>
    <w:rsid w:val="00D70CC7"/>
    <w:rsid w:val="00D8252E"/>
    <w:rsid w:val="00D8640E"/>
    <w:rsid w:val="00D91D0B"/>
    <w:rsid w:val="00D94B98"/>
    <w:rsid w:val="00DA473A"/>
    <w:rsid w:val="00DA6511"/>
    <w:rsid w:val="00DD0319"/>
    <w:rsid w:val="00DD2285"/>
    <w:rsid w:val="00DD43E3"/>
    <w:rsid w:val="00DD5612"/>
    <w:rsid w:val="00DE3945"/>
    <w:rsid w:val="00DF3780"/>
    <w:rsid w:val="00DF7C9E"/>
    <w:rsid w:val="00E02677"/>
    <w:rsid w:val="00E06FCA"/>
    <w:rsid w:val="00E151D1"/>
    <w:rsid w:val="00E168DD"/>
    <w:rsid w:val="00E27111"/>
    <w:rsid w:val="00E3177A"/>
    <w:rsid w:val="00E32344"/>
    <w:rsid w:val="00E33D25"/>
    <w:rsid w:val="00E36C7F"/>
    <w:rsid w:val="00E400E2"/>
    <w:rsid w:val="00E4663D"/>
    <w:rsid w:val="00E46F6F"/>
    <w:rsid w:val="00E5224A"/>
    <w:rsid w:val="00E55103"/>
    <w:rsid w:val="00E62BFC"/>
    <w:rsid w:val="00E647D9"/>
    <w:rsid w:val="00E65D21"/>
    <w:rsid w:val="00E83D15"/>
    <w:rsid w:val="00EA5E1B"/>
    <w:rsid w:val="00EA6842"/>
    <w:rsid w:val="00EC46AA"/>
    <w:rsid w:val="00EE613D"/>
    <w:rsid w:val="00EE6DAF"/>
    <w:rsid w:val="00EF307C"/>
    <w:rsid w:val="00EF7C4C"/>
    <w:rsid w:val="00F01A0E"/>
    <w:rsid w:val="00F026F8"/>
    <w:rsid w:val="00F03E3F"/>
    <w:rsid w:val="00F20D09"/>
    <w:rsid w:val="00F2702F"/>
    <w:rsid w:val="00F272EB"/>
    <w:rsid w:val="00F35554"/>
    <w:rsid w:val="00F36729"/>
    <w:rsid w:val="00F36E3A"/>
    <w:rsid w:val="00F41324"/>
    <w:rsid w:val="00F4221F"/>
    <w:rsid w:val="00F44655"/>
    <w:rsid w:val="00F448E9"/>
    <w:rsid w:val="00F451CB"/>
    <w:rsid w:val="00F551A4"/>
    <w:rsid w:val="00F66160"/>
    <w:rsid w:val="00F72830"/>
    <w:rsid w:val="00F757A7"/>
    <w:rsid w:val="00FA44CA"/>
    <w:rsid w:val="00FA6784"/>
    <w:rsid w:val="00FA78E0"/>
    <w:rsid w:val="00FB6A90"/>
    <w:rsid w:val="00FC3D93"/>
    <w:rsid w:val="00FC6446"/>
    <w:rsid w:val="00FC7147"/>
    <w:rsid w:val="00FD1213"/>
    <w:rsid w:val="00FD2CF9"/>
    <w:rsid w:val="00FD6544"/>
    <w:rsid w:val="00FE0813"/>
    <w:rsid w:val="00FE28C3"/>
    <w:rsid w:val="00FE4313"/>
    <w:rsid w:val="00FE7BB2"/>
    <w:rsid w:val="00FF65BD"/>
    <w:rsid w:val="00FF6EDC"/>
    <w:rsid w:val="00FF785B"/>
    <w:rsid w:val="1A2C0719"/>
    <w:rsid w:val="27B1258D"/>
    <w:rsid w:val="5D992DED"/>
    <w:rsid w:val="67F97E81"/>
    <w:rsid w:val="77935804"/>
    <w:rsid w:val="7C615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  <w:rPr>
      <w:rFonts w:cs="Times New Roman"/>
    </w:rPr>
  </w:style>
  <w:style w:type="paragraph" w:styleId="3">
    <w:name w:val="Body Text Indent"/>
    <w:basedOn w:val="1"/>
    <w:link w:val="19"/>
    <w:qFormat/>
    <w:uiPriority w:val="0"/>
    <w:pPr>
      <w:tabs>
        <w:tab w:val="left" w:pos="5130"/>
      </w:tabs>
      <w:ind w:firstLine="1530"/>
    </w:pPr>
    <w:rPr>
      <w:rFonts w:ascii="Times New Roman" w:hAnsi="Times New Roman" w:cs="Times New Roman"/>
      <w:sz w:val="44"/>
      <w:szCs w:val="20"/>
    </w:rPr>
  </w:style>
  <w:style w:type="paragraph" w:styleId="4">
    <w:name w:val="Date"/>
    <w:basedOn w:val="1"/>
    <w:next w:val="1"/>
    <w:link w:val="17"/>
    <w:unhideWhenUsed/>
    <w:uiPriority w:val="99"/>
    <w:pPr>
      <w:ind w:left="100" w:leftChars="2500"/>
    </w:pPr>
    <w:rPr>
      <w:rFonts w:cs="Times New Roman"/>
    </w:rPr>
  </w:style>
  <w:style w:type="paragraph" w:styleId="5">
    <w:name w:val="Balloon Text"/>
    <w:basedOn w:val="1"/>
    <w:link w:val="18"/>
    <w:unhideWhenUsed/>
    <w:uiPriority w:val="99"/>
    <w:rPr>
      <w:rFonts w:cs="Times New Roman"/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annotation reference"/>
    <w:semiHidden/>
    <w:unhideWhenUsed/>
    <w:uiPriority w:val="99"/>
    <w:rPr>
      <w:sz w:val="21"/>
      <w:szCs w:val="21"/>
    </w:rPr>
  </w:style>
  <w:style w:type="paragraph" w:customStyle="1" w:styleId="13">
    <w:name w:val=" Char Char2"/>
    <w:basedOn w:val="1"/>
    <w:uiPriority w:val="0"/>
    <w:pPr>
      <w:widowControl/>
      <w:spacing w:after="160" w:line="240" w:lineRule="exact"/>
      <w:jc w:val="left"/>
    </w:pPr>
  </w:style>
  <w:style w:type="paragraph" w:customStyle="1" w:styleId="14">
    <w:name w:val=" Char Char Char Char"/>
    <w:basedOn w:val="1"/>
    <w:uiPriority w:val="0"/>
    <w:pPr>
      <w:widowControl/>
      <w:spacing w:after="160" w:afterLines="0" w:line="240" w:lineRule="exact"/>
      <w:jc w:val="left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 Char Char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7">
    <w:name w:val="日期 Char"/>
    <w:link w:val="4"/>
    <w:semiHidden/>
    <w:uiPriority w:val="99"/>
    <w:rPr>
      <w:kern w:val="2"/>
      <w:sz w:val="21"/>
      <w:szCs w:val="24"/>
    </w:rPr>
  </w:style>
  <w:style w:type="character" w:customStyle="1" w:styleId="18">
    <w:name w:val="批注框文本 Char"/>
    <w:link w:val="5"/>
    <w:semiHidden/>
    <w:uiPriority w:val="99"/>
    <w:rPr>
      <w:kern w:val="2"/>
      <w:sz w:val="18"/>
      <w:szCs w:val="18"/>
    </w:rPr>
  </w:style>
  <w:style w:type="character" w:customStyle="1" w:styleId="19">
    <w:name w:val="正文文本缩进 Char"/>
    <w:link w:val="3"/>
    <w:qFormat/>
    <w:uiPriority w:val="0"/>
    <w:rPr>
      <w:rFonts w:ascii="Times New Roman" w:hAnsi="Times New Roman" w:cs="Times New Roman"/>
      <w:kern w:val="2"/>
      <w:sz w:val="44"/>
    </w:rPr>
  </w:style>
  <w:style w:type="character" w:customStyle="1" w:styleId="20">
    <w:name w:val="批注文字 Char"/>
    <w:link w:val="2"/>
    <w:semiHidden/>
    <w:uiPriority w:val="99"/>
    <w:rPr>
      <w:kern w:val="2"/>
      <w:sz w:val="21"/>
      <w:szCs w:val="24"/>
    </w:rPr>
  </w:style>
  <w:style w:type="character" w:customStyle="1" w:styleId="21">
    <w:name w:val="批注主题 Char"/>
    <w:link w:val="8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410;&#23436;&#25104;&#25991;&#20214;\&#19977;&#20057;&#35780;&#23457;\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Company>微软中国</Company>
  <Pages>9</Pages>
  <Words>482</Words>
  <Characters>2753</Characters>
  <Lines>22</Lines>
  <Paragraphs>6</Paragraphs>
  <TotalTime>11</TotalTime>
  <ScaleCrop>false</ScaleCrop>
  <LinksUpToDate>false</LinksUpToDate>
  <CharactersWithSpaces>3229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2018-06-06T01:26:00Z</dcterms:created>
  <dc:creator>admin</dc:creator>
  <cp:lastModifiedBy>Oliver</cp:lastModifiedBy>
  <cp:lastPrinted>2019-12-17T00:51:00Z</cp:lastPrinted>
  <dcterms:modified xsi:type="dcterms:W3CDTF">2019-12-23T08:05:42Z</dcterms:modified>
  <dc:title>一、工作顺利工作顺利工作顺利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