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方正黑体_GBK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>
      <w:pPr>
        <w:ind w:firstLine="1542" w:firstLineChars="349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成都市龙泉驿区中医医院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2019年第二批编外人员招聘岗位需求表</w:t>
      </w:r>
    </w:p>
    <w:tbl>
      <w:tblPr>
        <w:tblStyle w:val="9"/>
        <w:tblW w:w="10520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00"/>
        <w:gridCol w:w="589"/>
        <w:gridCol w:w="851"/>
        <w:gridCol w:w="1559"/>
        <w:gridCol w:w="1161"/>
        <w:gridCol w:w="1700"/>
        <w:gridCol w:w="2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序号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拟招聘岗位</w:t>
            </w:r>
          </w:p>
        </w:tc>
        <w:tc>
          <w:tcPr>
            <w:tcW w:w="82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拟聘人数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学历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年龄条件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执业资格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ICU中医师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全日制本科及以上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具有执业医师资格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重症医学方向，具有二甲医院ICU工作经验2年及以上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急诊医师</w:t>
            </w:r>
          </w:p>
        </w:tc>
        <w:tc>
          <w:tcPr>
            <w:tcW w:w="5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中西医结合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全日制本科及以上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具有执业医师资格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需取得住院医师规范化培训合格证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康复治疗师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  <w:t>康复治疗技术</w:t>
            </w:r>
            <w:r>
              <w:rPr>
                <w:rFonts w:hint="eastAsia" w:ascii="Times New Roman" w:hAnsi="Times New Roman"/>
                <w:color w:val="000000"/>
                <w:kern w:val="0"/>
                <w:sz w:val="16"/>
                <w:szCs w:val="16"/>
              </w:rPr>
              <w:t>、康复治疗学、康复医学与理疗学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全日制大专及以上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具有执业资格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具有二</w:t>
            </w:r>
            <w:r>
              <w:rPr>
                <w:rFonts w:hint="eastAsia" w:ascii="Times New Roman" w:hAnsi="Times New Roman"/>
                <w:kern w:val="0"/>
                <w:sz w:val="16"/>
                <w:szCs w:val="16"/>
              </w:rPr>
              <w:t>级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及以上医院工作经历</w:t>
            </w:r>
            <w:r>
              <w:rPr>
                <w:rFonts w:hint="eastAsia" w:ascii="Times New Roman" w:hAnsi="Times New Roman"/>
                <w:kern w:val="0"/>
                <w:sz w:val="16"/>
                <w:szCs w:val="16"/>
              </w:rPr>
              <w:t>；硕士研究生需取得住院医师规范化培训合格证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公共卫生技术人员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医学相关专业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全日制本科及以上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具有从事疾病编码与病案管理工作经验及执业或职称资格者优先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临床护士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全日制大专及以上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具有护士执业资格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备注：在招聘总额不变的前提下，各专业招聘人数可依据报名及考核情况适当调整。</w:t>
            </w:r>
          </w:p>
        </w:tc>
      </w:tr>
    </w:tbl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textAlignment w:val="center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2</w:t>
      </w:r>
    </w:p>
    <w:p>
      <w:pPr>
        <w:widowControl/>
        <w:snapToGrid w:val="0"/>
        <w:spacing w:line="578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成都市龙泉驿区中医医院</w:t>
      </w:r>
    </w:p>
    <w:p>
      <w:pPr>
        <w:widowControl/>
        <w:snapToGrid w:val="0"/>
        <w:spacing w:line="578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2019年编外人员招聘职位申请表</w:t>
      </w:r>
    </w:p>
    <w:tbl>
      <w:tblPr>
        <w:tblStyle w:val="9"/>
        <w:tblW w:w="100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20"/>
        <w:gridCol w:w="1220"/>
        <w:gridCol w:w="1500"/>
        <w:gridCol w:w="1380"/>
        <w:gridCol w:w="14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_GBK"/>
                <w:kern w:val="0"/>
                <w:sz w:val="22"/>
              </w:rPr>
            </w:pPr>
            <w:r>
              <w:rPr>
                <w:rFonts w:ascii="Times New Roman" w:hAnsi="Times New Roman" w:eastAsia="方正楷体_GBK"/>
                <w:kern w:val="0"/>
                <w:sz w:val="22"/>
              </w:rPr>
              <w:t>彩色</w:t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t>免冠</w:t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方正楷体_GBK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现居住地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政治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参加工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作时间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学历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全日制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教育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毕业学校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在职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教育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毕业学校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及专业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现工作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报考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是否服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从调配</w:t>
            </w:r>
          </w:p>
        </w:tc>
        <w:tc>
          <w:tcPr>
            <w:tcW w:w="4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执业（职业）资格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证书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学习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2007.09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2012.06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xxxx学校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xxxx专业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本科学习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工作</w:t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  <w:t>经历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xxxx.xx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xxxx.xx</w:t>
            </w: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工作单位+工作科室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  <w:tc>
          <w:tcPr>
            <w:tcW w:w="6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家庭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主要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成员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及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社会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关系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何时何地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受过何种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  <w:r>
              <w:rPr>
                <w:rFonts w:ascii="Times New Roman" w:hAnsi="Times New Roman" w:eastAsia="楷体"/>
                <w:kern w:val="0"/>
                <w:sz w:val="22"/>
              </w:rPr>
              <w:t>（工作以来获得的奖励、处分）</w:t>
            </w: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其他需要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说明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2"/>
              </w:rPr>
              <w:t>的问题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2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本人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我保证上述表格中所填写的内容真实、完整，如有虚假愿承担一切责任。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签名：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Times New Roman" w:hAnsi="Times New Roman" w:eastAsia="楷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</w:p>
        </w:tc>
        <w:tc>
          <w:tcPr>
            <w:tcW w:w="8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资格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审查</w:t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经审查，该同志符合招聘条件，同意参加考核。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审查人签字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所属职能科室：       人事科：        区卫生人才服务中心：                          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eastAsia="楷体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楷体"/>
                <w:kern w:val="0"/>
                <w:sz w:val="24"/>
              </w:rPr>
              <w:t xml:space="preserve">                                                    年   月    日</w:t>
            </w:r>
          </w:p>
        </w:tc>
      </w:tr>
    </w:tbl>
    <w:p>
      <w:pPr>
        <w:spacing w:line="578" w:lineRule="exact"/>
        <w:rPr>
          <w:rFonts w:hint="eastAsia" w:ascii="Times New Roman" w:hAnsi="Times New Roman" w:eastAsia="方正黑体_GBK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2157" w:wrap="around" w:vAnchor="text" w:hAnchor="page" w:x="8225" w:yAlign="top"/>
      <w:ind w:left="210" w:leftChars="100" w:right="420" w:rightChars="200"/>
      <w:jc w:val="right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420" w:leftChars="2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90" w:firstLineChars="5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B2"/>
    <w:rsid w:val="000073CB"/>
    <w:rsid w:val="00012172"/>
    <w:rsid w:val="000153A4"/>
    <w:rsid w:val="00016C11"/>
    <w:rsid w:val="00023F7E"/>
    <w:rsid w:val="0003567F"/>
    <w:rsid w:val="00074B27"/>
    <w:rsid w:val="000822D4"/>
    <w:rsid w:val="000822F4"/>
    <w:rsid w:val="000859D1"/>
    <w:rsid w:val="00091B98"/>
    <w:rsid w:val="000A6DC2"/>
    <w:rsid w:val="000B6E99"/>
    <w:rsid w:val="000D5F6B"/>
    <w:rsid w:val="000D60D6"/>
    <w:rsid w:val="000E5CC8"/>
    <w:rsid w:val="000E6794"/>
    <w:rsid w:val="000F1A5D"/>
    <w:rsid w:val="000F6382"/>
    <w:rsid w:val="00102ABB"/>
    <w:rsid w:val="001111B7"/>
    <w:rsid w:val="00113C48"/>
    <w:rsid w:val="00115A46"/>
    <w:rsid w:val="00124D38"/>
    <w:rsid w:val="00132F9B"/>
    <w:rsid w:val="00140755"/>
    <w:rsid w:val="0014251D"/>
    <w:rsid w:val="00143078"/>
    <w:rsid w:val="00145D0B"/>
    <w:rsid w:val="001520B8"/>
    <w:rsid w:val="00155605"/>
    <w:rsid w:val="00163DC1"/>
    <w:rsid w:val="00165A6D"/>
    <w:rsid w:val="00166C4D"/>
    <w:rsid w:val="00180134"/>
    <w:rsid w:val="001851A3"/>
    <w:rsid w:val="001922DD"/>
    <w:rsid w:val="001B22E5"/>
    <w:rsid w:val="001D344A"/>
    <w:rsid w:val="001D43E3"/>
    <w:rsid w:val="001D6DC7"/>
    <w:rsid w:val="001D7B29"/>
    <w:rsid w:val="002016B8"/>
    <w:rsid w:val="002037AF"/>
    <w:rsid w:val="00220092"/>
    <w:rsid w:val="00220443"/>
    <w:rsid w:val="002414AC"/>
    <w:rsid w:val="00263259"/>
    <w:rsid w:val="00270B24"/>
    <w:rsid w:val="00270EC4"/>
    <w:rsid w:val="00271D18"/>
    <w:rsid w:val="002748A6"/>
    <w:rsid w:val="002755CD"/>
    <w:rsid w:val="0028054F"/>
    <w:rsid w:val="00281F96"/>
    <w:rsid w:val="002B70B2"/>
    <w:rsid w:val="002D0684"/>
    <w:rsid w:val="002D1E1C"/>
    <w:rsid w:val="002D532C"/>
    <w:rsid w:val="002D5C08"/>
    <w:rsid w:val="002E059C"/>
    <w:rsid w:val="002E3FC5"/>
    <w:rsid w:val="002F0108"/>
    <w:rsid w:val="002F12EE"/>
    <w:rsid w:val="00306BB3"/>
    <w:rsid w:val="00306C39"/>
    <w:rsid w:val="00307DAD"/>
    <w:rsid w:val="0031208A"/>
    <w:rsid w:val="00314EC1"/>
    <w:rsid w:val="00325B6C"/>
    <w:rsid w:val="00334C58"/>
    <w:rsid w:val="0034175F"/>
    <w:rsid w:val="00342340"/>
    <w:rsid w:val="00346916"/>
    <w:rsid w:val="0035364F"/>
    <w:rsid w:val="00384F83"/>
    <w:rsid w:val="00390E4E"/>
    <w:rsid w:val="00392F1E"/>
    <w:rsid w:val="003A12D6"/>
    <w:rsid w:val="003A1437"/>
    <w:rsid w:val="003A5C45"/>
    <w:rsid w:val="003A7C7D"/>
    <w:rsid w:val="003B0F40"/>
    <w:rsid w:val="003B6D13"/>
    <w:rsid w:val="003C5899"/>
    <w:rsid w:val="003C59AA"/>
    <w:rsid w:val="003E5913"/>
    <w:rsid w:val="003F466E"/>
    <w:rsid w:val="0040568B"/>
    <w:rsid w:val="00411D6A"/>
    <w:rsid w:val="00411D97"/>
    <w:rsid w:val="00417E78"/>
    <w:rsid w:val="00431670"/>
    <w:rsid w:val="00437199"/>
    <w:rsid w:val="00441A80"/>
    <w:rsid w:val="00446F9E"/>
    <w:rsid w:val="00451BC4"/>
    <w:rsid w:val="004542F9"/>
    <w:rsid w:val="004564F7"/>
    <w:rsid w:val="00460D64"/>
    <w:rsid w:val="00463E89"/>
    <w:rsid w:val="00476212"/>
    <w:rsid w:val="00481898"/>
    <w:rsid w:val="00485443"/>
    <w:rsid w:val="00496001"/>
    <w:rsid w:val="004A4709"/>
    <w:rsid w:val="004A58EA"/>
    <w:rsid w:val="004A744E"/>
    <w:rsid w:val="004B111A"/>
    <w:rsid w:val="004B5709"/>
    <w:rsid w:val="004C38B3"/>
    <w:rsid w:val="004C58BB"/>
    <w:rsid w:val="004D0124"/>
    <w:rsid w:val="004D05CF"/>
    <w:rsid w:val="004E15E0"/>
    <w:rsid w:val="004F142B"/>
    <w:rsid w:val="00513B4C"/>
    <w:rsid w:val="00535BC2"/>
    <w:rsid w:val="00537BEB"/>
    <w:rsid w:val="00543522"/>
    <w:rsid w:val="0054536F"/>
    <w:rsid w:val="0054736A"/>
    <w:rsid w:val="00550CE5"/>
    <w:rsid w:val="0055236D"/>
    <w:rsid w:val="005542B9"/>
    <w:rsid w:val="00563EE2"/>
    <w:rsid w:val="005657D6"/>
    <w:rsid w:val="00570EE4"/>
    <w:rsid w:val="00591896"/>
    <w:rsid w:val="005A6DE5"/>
    <w:rsid w:val="005A79BA"/>
    <w:rsid w:val="005B2112"/>
    <w:rsid w:val="005C77EA"/>
    <w:rsid w:val="005D7E83"/>
    <w:rsid w:val="005E1D7C"/>
    <w:rsid w:val="005E46D9"/>
    <w:rsid w:val="005F5FF3"/>
    <w:rsid w:val="005F7E69"/>
    <w:rsid w:val="0060655C"/>
    <w:rsid w:val="006074EA"/>
    <w:rsid w:val="0062377A"/>
    <w:rsid w:val="00625FFC"/>
    <w:rsid w:val="00627CFD"/>
    <w:rsid w:val="00632DE9"/>
    <w:rsid w:val="0063772D"/>
    <w:rsid w:val="00637776"/>
    <w:rsid w:val="00641A08"/>
    <w:rsid w:val="00644666"/>
    <w:rsid w:val="006457D1"/>
    <w:rsid w:val="006526F0"/>
    <w:rsid w:val="006633A6"/>
    <w:rsid w:val="00665038"/>
    <w:rsid w:val="00673A92"/>
    <w:rsid w:val="0068712E"/>
    <w:rsid w:val="006926C4"/>
    <w:rsid w:val="006A105E"/>
    <w:rsid w:val="006A16A9"/>
    <w:rsid w:val="006A622D"/>
    <w:rsid w:val="006A7E80"/>
    <w:rsid w:val="006B0499"/>
    <w:rsid w:val="006B4D1A"/>
    <w:rsid w:val="006C3C21"/>
    <w:rsid w:val="006C78FC"/>
    <w:rsid w:val="006D1301"/>
    <w:rsid w:val="006D51E6"/>
    <w:rsid w:val="006E04B2"/>
    <w:rsid w:val="006E50DD"/>
    <w:rsid w:val="006E72FF"/>
    <w:rsid w:val="006F760F"/>
    <w:rsid w:val="006F7D23"/>
    <w:rsid w:val="00712E16"/>
    <w:rsid w:val="007133B2"/>
    <w:rsid w:val="00713B67"/>
    <w:rsid w:val="0071456D"/>
    <w:rsid w:val="0071494B"/>
    <w:rsid w:val="00717FA1"/>
    <w:rsid w:val="00724E53"/>
    <w:rsid w:val="00726F34"/>
    <w:rsid w:val="00731E64"/>
    <w:rsid w:val="00743FB1"/>
    <w:rsid w:val="00745395"/>
    <w:rsid w:val="00750C2A"/>
    <w:rsid w:val="007510F5"/>
    <w:rsid w:val="007535AE"/>
    <w:rsid w:val="0075555B"/>
    <w:rsid w:val="007576B7"/>
    <w:rsid w:val="0076319D"/>
    <w:rsid w:val="0078755C"/>
    <w:rsid w:val="00790B36"/>
    <w:rsid w:val="00792E79"/>
    <w:rsid w:val="00797294"/>
    <w:rsid w:val="00797D78"/>
    <w:rsid w:val="007A30D8"/>
    <w:rsid w:val="007B4E43"/>
    <w:rsid w:val="007C0BFA"/>
    <w:rsid w:val="007C5403"/>
    <w:rsid w:val="007E0879"/>
    <w:rsid w:val="007E3255"/>
    <w:rsid w:val="007E39A8"/>
    <w:rsid w:val="007F3229"/>
    <w:rsid w:val="007F5B15"/>
    <w:rsid w:val="00802401"/>
    <w:rsid w:val="008027BB"/>
    <w:rsid w:val="0080553A"/>
    <w:rsid w:val="00805718"/>
    <w:rsid w:val="00810724"/>
    <w:rsid w:val="00811E0B"/>
    <w:rsid w:val="00812025"/>
    <w:rsid w:val="00821C7D"/>
    <w:rsid w:val="00822815"/>
    <w:rsid w:val="0083192B"/>
    <w:rsid w:val="008344B4"/>
    <w:rsid w:val="00841355"/>
    <w:rsid w:val="00844F07"/>
    <w:rsid w:val="00847911"/>
    <w:rsid w:val="008539D6"/>
    <w:rsid w:val="008674C2"/>
    <w:rsid w:val="00867958"/>
    <w:rsid w:val="00871155"/>
    <w:rsid w:val="00871CD3"/>
    <w:rsid w:val="00876FE0"/>
    <w:rsid w:val="008807F4"/>
    <w:rsid w:val="008822D4"/>
    <w:rsid w:val="00882EA2"/>
    <w:rsid w:val="0088589A"/>
    <w:rsid w:val="00887C34"/>
    <w:rsid w:val="00895A1C"/>
    <w:rsid w:val="008A001E"/>
    <w:rsid w:val="008B264B"/>
    <w:rsid w:val="008C3CFF"/>
    <w:rsid w:val="008C77F1"/>
    <w:rsid w:val="008D0944"/>
    <w:rsid w:val="008D0DA5"/>
    <w:rsid w:val="008E5595"/>
    <w:rsid w:val="008E6CFD"/>
    <w:rsid w:val="008F4BEA"/>
    <w:rsid w:val="008F50F3"/>
    <w:rsid w:val="008F71FD"/>
    <w:rsid w:val="00911750"/>
    <w:rsid w:val="00914C51"/>
    <w:rsid w:val="00915587"/>
    <w:rsid w:val="00920FA6"/>
    <w:rsid w:val="00930A18"/>
    <w:rsid w:val="0093139A"/>
    <w:rsid w:val="00932E5D"/>
    <w:rsid w:val="00933607"/>
    <w:rsid w:val="00946DA1"/>
    <w:rsid w:val="00951E87"/>
    <w:rsid w:val="00955945"/>
    <w:rsid w:val="0095677D"/>
    <w:rsid w:val="00963CCE"/>
    <w:rsid w:val="00965D1B"/>
    <w:rsid w:val="00974ABF"/>
    <w:rsid w:val="00975FA6"/>
    <w:rsid w:val="00980EEB"/>
    <w:rsid w:val="00984721"/>
    <w:rsid w:val="00992607"/>
    <w:rsid w:val="0099581B"/>
    <w:rsid w:val="00997ADD"/>
    <w:rsid w:val="009C339C"/>
    <w:rsid w:val="009D2B60"/>
    <w:rsid w:val="009E0D25"/>
    <w:rsid w:val="009E2804"/>
    <w:rsid w:val="009F44C6"/>
    <w:rsid w:val="009F5C0A"/>
    <w:rsid w:val="009F5DA2"/>
    <w:rsid w:val="009F679F"/>
    <w:rsid w:val="00A01A79"/>
    <w:rsid w:val="00A02532"/>
    <w:rsid w:val="00A043BC"/>
    <w:rsid w:val="00A12509"/>
    <w:rsid w:val="00A12823"/>
    <w:rsid w:val="00A22853"/>
    <w:rsid w:val="00A24074"/>
    <w:rsid w:val="00A263C2"/>
    <w:rsid w:val="00A26E29"/>
    <w:rsid w:val="00A36C92"/>
    <w:rsid w:val="00A44185"/>
    <w:rsid w:val="00A5452E"/>
    <w:rsid w:val="00A6374C"/>
    <w:rsid w:val="00A637CE"/>
    <w:rsid w:val="00A65AE8"/>
    <w:rsid w:val="00A71BC1"/>
    <w:rsid w:val="00A82166"/>
    <w:rsid w:val="00A850F6"/>
    <w:rsid w:val="00A85644"/>
    <w:rsid w:val="00AB3A57"/>
    <w:rsid w:val="00AE45BB"/>
    <w:rsid w:val="00B04F99"/>
    <w:rsid w:val="00B06F98"/>
    <w:rsid w:val="00B13DDA"/>
    <w:rsid w:val="00B14924"/>
    <w:rsid w:val="00B23D3E"/>
    <w:rsid w:val="00B27959"/>
    <w:rsid w:val="00B4504F"/>
    <w:rsid w:val="00B622BD"/>
    <w:rsid w:val="00B62582"/>
    <w:rsid w:val="00B62827"/>
    <w:rsid w:val="00B72D06"/>
    <w:rsid w:val="00B748B3"/>
    <w:rsid w:val="00B75E93"/>
    <w:rsid w:val="00B94F25"/>
    <w:rsid w:val="00BB06E8"/>
    <w:rsid w:val="00BB35B0"/>
    <w:rsid w:val="00BB72FD"/>
    <w:rsid w:val="00BC3A19"/>
    <w:rsid w:val="00BC4E20"/>
    <w:rsid w:val="00BC68B0"/>
    <w:rsid w:val="00BD2874"/>
    <w:rsid w:val="00BD3BDA"/>
    <w:rsid w:val="00BD6E4D"/>
    <w:rsid w:val="00BE3D13"/>
    <w:rsid w:val="00BF193F"/>
    <w:rsid w:val="00BF2F9C"/>
    <w:rsid w:val="00BF43E4"/>
    <w:rsid w:val="00C0717C"/>
    <w:rsid w:val="00C1381A"/>
    <w:rsid w:val="00C151EB"/>
    <w:rsid w:val="00C21482"/>
    <w:rsid w:val="00C217E9"/>
    <w:rsid w:val="00C23946"/>
    <w:rsid w:val="00C256C5"/>
    <w:rsid w:val="00C30D92"/>
    <w:rsid w:val="00C36567"/>
    <w:rsid w:val="00C47AFC"/>
    <w:rsid w:val="00C637C0"/>
    <w:rsid w:val="00C65A56"/>
    <w:rsid w:val="00C75711"/>
    <w:rsid w:val="00C763E9"/>
    <w:rsid w:val="00C76A95"/>
    <w:rsid w:val="00C8131C"/>
    <w:rsid w:val="00C81940"/>
    <w:rsid w:val="00C8455A"/>
    <w:rsid w:val="00C84E77"/>
    <w:rsid w:val="00C910D3"/>
    <w:rsid w:val="00CA1199"/>
    <w:rsid w:val="00CA4C6B"/>
    <w:rsid w:val="00CA7874"/>
    <w:rsid w:val="00CB5005"/>
    <w:rsid w:val="00CC0D5A"/>
    <w:rsid w:val="00CC185F"/>
    <w:rsid w:val="00CD6E4A"/>
    <w:rsid w:val="00CE0533"/>
    <w:rsid w:val="00CE1DEA"/>
    <w:rsid w:val="00CE4804"/>
    <w:rsid w:val="00CF1A5F"/>
    <w:rsid w:val="00CF49A7"/>
    <w:rsid w:val="00D020AD"/>
    <w:rsid w:val="00D141CC"/>
    <w:rsid w:val="00D266A6"/>
    <w:rsid w:val="00D3242D"/>
    <w:rsid w:val="00D33342"/>
    <w:rsid w:val="00D33D58"/>
    <w:rsid w:val="00D50C49"/>
    <w:rsid w:val="00D5167E"/>
    <w:rsid w:val="00D5214C"/>
    <w:rsid w:val="00D63261"/>
    <w:rsid w:val="00D65A10"/>
    <w:rsid w:val="00D70CC7"/>
    <w:rsid w:val="00D8252E"/>
    <w:rsid w:val="00D8640E"/>
    <w:rsid w:val="00D91D0B"/>
    <w:rsid w:val="00D94B98"/>
    <w:rsid w:val="00DA473A"/>
    <w:rsid w:val="00DA6511"/>
    <w:rsid w:val="00DD0319"/>
    <w:rsid w:val="00DD2285"/>
    <w:rsid w:val="00DD43E3"/>
    <w:rsid w:val="00DD5612"/>
    <w:rsid w:val="00DE3945"/>
    <w:rsid w:val="00DF3780"/>
    <w:rsid w:val="00DF7C9E"/>
    <w:rsid w:val="00E02677"/>
    <w:rsid w:val="00E06FCA"/>
    <w:rsid w:val="00E151D1"/>
    <w:rsid w:val="00E168DD"/>
    <w:rsid w:val="00E27111"/>
    <w:rsid w:val="00E3177A"/>
    <w:rsid w:val="00E32344"/>
    <w:rsid w:val="00E33D25"/>
    <w:rsid w:val="00E36C7F"/>
    <w:rsid w:val="00E400E2"/>
    <w:rsid w:val="00E4663D"/>
    <w:rsid w:val="00E46F6F"/>
    <w:rsid w:val="00E5224A"/>
    <w:rsid w:val="00E55103"/>
    <w:rsid w:val="00E62BFC"/>
    <w:rsid w:val="00E647D9"/>
    <w:rsid w:val="00E65D21"/>
    <w:rsid w:val="00E83D15"/>
    <w:rsid w:val="00EA5E1B"/>
    <w:rsid w:val="00EA6842"/>
    <w:rsid w:val="00EC46AA"/>
    <w:rsid w:val="00EE613D"/>
    <w:rsid w:val="00EE6DAF"/>
    <w:rsid w:val="00EF307C"/>
    <w:rsid w:val="00EF7C4C"/>
    <w:rsid w:val="00F01A0E"/>
    <w:rsid w:val="00F026F8"/>
    <w:rsid w:val="00F03E3F"/>
    <w:rsid w:val="00F20D09"/>
    <w:rsid w:val="00F2702F"/>
    <w:rsid w:val="00F272EB"/>
    <w:rsid w:val="00F35554"/>
    <w:rsid w:val="00F36729"/>
    <w:rsid w:val="00F36E3A"/>
    <w:rsid w:val="00F41324"/>
    <w:rsid w:val="00F4221F"/>
    <w:rsid w:val="00F44655"/>
    <w:rsid w:val="00F448E9"/>
    <w:rsid w:val="00F451CB"/>
    <w:rsid w:val="00F551A4"/>
    <w:rsid w:val="00F66160"/>
    <w:rsid w:val="00F72830"/>
    <w:rsid w:val="00F757A7"/>
    <w:rsid w:val="00FA44CA"/>
    <w:rsid w:val="00FA6784"/>
    <w:rsid w:val="00FA78E0"/>
    <w:rsid w:val="00FB6A90"/>
    <w:rsid w:val="00FC3D93"/>
    <w:rsid w:val="00FC6446"/>
    <w:rsid w:val="00FC7147"/>
    <w:rsid w:val="00FD1213"/>
    <w:rsid w:val="00FD2CF9"/>
    <w:rsid w:val="00FD6544"/>
    <w:rsid w:val="00FE0813"/>
    <w:rsid w:val="00FE28C3"/>
    <w:rsid w:val="00FE4313"/>
    <w:rsid w:val="00FE7BB2"/>
    <w:rsid w:val="00FF65BD"/>
    <w:rsid w:val="00FF6EDC"/>
    <w:rsid w:val="00FF785B"/>
    <w:rsid w:val="1A2C0719"/>
    <w:rsid w:val="27B1258D"/>
    <w:rsid w:val="520E1D01"/>
    <w:rsid w:val="5D992DED"/>
    <w:rsid w:val="67F97E81"/>
    <w:rsid w:val="77935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  <w:rPr>
      <w:rFonts w:cs="Times New Roman"/>
    </w:rPr>
  </w:style>
  <w:style w:type="paragraph" w:styleId="3">
    <w:name w:val="Body Text Indent"/>
    <w:basedOn w:val="1"/>
    <w:link w:val="19"/>
    <w:qFormat/>
    <w:uiPriority w:val="0"/>
    <w:pPr>
      <w:tabs>
        <w:tab w:val="left" w:pos="5130"/>
      </w:tabs>
      <w:ind w:firstLine="1530"/>
    </w:pPr>
    <w:rPr>
      <w:rFonts w:ascii="Times New Roman" w:hAnsi="Times New Roman" w:cs="Times New Roman"/>
      <w:sz w:val="44"/>
      <w:szCs w:val="20"/>
    </w:r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  <w:rPr>
      <w:rFonts w:cs="Times New Roman"/>
    </w:rPr>
  </w:style>
  <w:style w:type="paragraph" w:styleId="5">
    <w:name w:val="Balloon Text"/>
    <w:basedOn w:val="1"/>
    <w:link w:val="18"/>
    <w:unhideWhenUsed/>
    <w:uiPriority w:val="99"/>
    <w:rPr>
      <w:rFonts w:cs="Times New Roman"/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annotation reference"/>
    <w:semiHidden/>
    <w:unhideWhenUsed/>
    <w:uiPriority w:val="99"/>
    <w:rPr>
      <w:sz w:val="21"/>
      <w:szCs w:val="21"/>
    </w:rPr>
  </w:style>
  <w:style w:type="paragraph" w:customStyle="1" w:styleId="13">
    <w:name w:val=" Char Char2"/>
    <w:basedOn w:val="1"/>
    <w:uiPriority w:val="0"/>
    <w:pPr>
      <w:widowControl/>
      <w:spacing w:after="160" w:line="240" w:lineRule="exact"/>
      <w:jc w:val="left"/>
    </w:pPr>
  </w:style>
  <w:style w:type="paragraph" w:customStyle="1" w:styleId="14">
    <w:name w:val="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 Char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7">
    <w:name w:val="日期 Char"/>
    <w:link w:val="4"/>
    <w:semiHidden/>
    <w:uiPriority w:val="99"/>
    <w:rPr>
      <w:kern w:val="2"/>
      <w:sz w:val="21"/>
      <w:szCs w:val="24"/>
    </w:rPr>
  </w:style>
  <w:style w:type="character" w:customStyle="1" w:styleId="18">
    <w:name w:val="批注框文本 Char"/>
    <w:link w:val="5"/>
    <w:semiHidden/>
    <w:uiPriority w:val="99"/>
    <w:rPr>
      <w:kern w:val="2"/>
      <w:sz w:val="18"/>
      <w:szCs w:val="18"/>
    </w:rPr>
  </w:style>
  <w:style w:type="character" w:customStyle="1" w:styleId="19">
    <w:name w:val="正文文本缩进 Char"/>
    <w:link w:val="3"/>
    <w:qFormat/>
    <w:uiPriority w:val="0"/>
    <w:rPr>
      <w:rFonts w:ascii="Times New Roman" w:hAnsi="Times New Roman" w:cs="Times New Roman"/>
      <w:kern w:val="2"/>
      <w:sz w:val="44"/>
    </w:rPr>
  </w:style>
  <w:style w:type="character" w:customStyle="1" w:styleId="20">
    <w:name w:val="批注文字 Char"/>
    <w:link w:val="2"/>
    <w:semiHidden/>
    <w:uiPriority w:val="99"/>
    <w:rPr>
      <w:kern w:val="2"/>
      <w:sz w:val="21"/>
      <w:szCs w:val="24"/>
    </w:rPr>
  </w:style>
  <w:style w:type="character" w:customStyle="1" w:styleId="21">
    <w:name w:val="批注主题 Char"/>
    <w:link w:val="8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410;&#23436;&#25104;&#25991;&#20214;\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Company>微软中国</Company>
  <Pages>9</Pages>
  <Words>482</Words>
  <Characters>2753</Characters>
  <Lines>22</Lines>
  <Paragraphs>6</Paragraphs>
  <TotalTime>5</TotalTime>
  <ScaleCrop>false</ScaleCrop>
  <LinksUpToDate>false</LinksUpToDate>
  <CharactersWithSpaces>3229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2018-06-06T01:26:00Z</dcterms:created>
  <dc:creator>admin</dc:creator>
  <cp:lastModifiedBy>Oliver</cp:lastModifiedBy>
  <cp:lastPrinted>2019-12-17T00:51:00Z</cp:lastPrinted>
  <dcterms:modified xsi:type="dcterms:W3CDTF">2019-12-23T08:37:57Z</dcterms:modified>
  <dc:title>一、工作顺利工作顺利工作顺利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