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05" w:rsidRDefault="008A7C05" w:rsidP="00AA2A1D">
      <w:pPr>
        <w:jc w:val="center"/>
      </w:pPr>
      <w:r>
        <w:rPr>
          <w:rFonts w:ascii="黑体" w:eastAsia="黑体" w:hint="eastAsia"/>
          <w:sz w:val="36"/>
          <w:szCs w:val="36"/>
        </w:rPr>
        <w:t>灵隐街道公开招聘编外合同制工作人员报名表</w:t>
      </w:r>
    </w:p>
    <w:p w:rsidR="008A7C05" w:rsidRDefault="008A7C05" w:rsidP="00AA2A1D">
      <w:pPr>
        <w:jc w:val="center"/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573"/>
        <w:gridCol w:w="1905"/>
      </w:tblGrid>
      <w:tr w:rsidR="008A7C05" w:rsidRPr="00CE1D04" w:rsidTr="0017579A">
        <w:trPr>
          <w:trHeight w:val="412"/>
        </w:trPr>
        <w:tc>
          <w:tcPr>
            <w:tcW w:w="810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26" w:type="dxa"/>
            <w:gridSpan w:val="4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44" w:type="dxa"/>
            <w:gridSpan w:val="4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810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35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951" w:type="dxa"/>
            <w:gridSpan w:val="4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right w:val="nil"/>
            </w:tcBorders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right w:val="nil"/>
            </w:tcBorders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毕业院校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720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Merge w:val="restart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工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作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简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6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3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12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52" w:type="dxa"/>
            <w:gridSpan w:val="8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25"/>
        </w:trPr>
        <w:tc>
          <w:tcPr>
            <w:tcW w:w="1242" w:type="dxa"/>
            <w:gridSpan w:val="2"/>
            <w:vMerge w:val="restart"/>
            <w:vAlign w:val="center"/>
          </w:tcPr>
          <w:p w:rsidR="008A7C05" w:rsidRPr="00CE1D04" w:rsidRDefault="008A7C05" w:rsidP="008A7C05">
            <w:pPr>
              <w:ind w:rightChars="-51" w:right="31680"/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家庭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基本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A7C05" w:rsidRPr="00CE1D04" w:rsidRDefault="008A7C05" w:rsidP="008A7C05">
            <w:pPr>
              <w:ind w:leftChars="-51" w:left="31680"/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83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59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5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51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70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83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6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48"/>
        </w:trPr>
        <w:tc>
          <w:tcPr>
            <w:tcW w:w="1242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7C05" w:rsidRPr="00CE1D04" w:rsidRDefault="008A7C05" w:rsidP="0017579A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6724" w:type="dxa"/>
            <w:gridSpan w:val="13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3878"/>
        </w:trPr>
        <w:tc>
          <w:tcPr>
            <w:tcW w:w="1242" w:type="dxa"/>
            <w:gridSpan w:val="2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自我</w:t>
            </w: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介绍</w:t>
            </w:r>
          </w:p>
        </w:tc>
        <w:tc>
          <w:tcPr>
            <w:tcW w:w="7433" w:type="dxa"/>
            <w:gridSpan w:val="15"/>
            <w:vAlign w:val="center"/>
          </w:tcPr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</w:p>
        </w:tc>
      </w:tr>
      <w:tr w:rsidR="008A7C05" w:rsidRPr="00CE1D04" w:rsidTr="0017579A">
        <w:trPr>
          <w:trHeight w:val="448"/>
        </w:trPr>
        <w:tc>
          <w:tcPr>
            <w:tcW w:w="8675" w:type="dxa"/>
            <w:gridSpan w:val="17"/>
            <w:vAlign w:val="center"/>
          </w:tcPr>
          <w:p w:rsidR="008A7C05" w:rsidRPr="00CE1D04" w:rsidRDefault="008A7C05" w:rsidP="0017579A">
            <w:pPr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8A7C05" w:rsidRPr="00CE1D04" w:rsidRDefault="008A7C05" w:rsidP="0017579A">
            <w:pPr>
              <w:snapToGrid w:val="0"/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8A7C05" w:rsidRPr="00CE1D04" w:rsidRDefault="008A7C05" w:rsidP="0017579A">
            <w:pPr>
              <w:jc w:val="center"/>
              <w:rPr>
                <w:rFonts w:ascii="宋体"/>
                <w:sz w:val="24"/>
              </w:rPr>
            </w:pPr>
            <w:r w:rsidRPr="00CE1D04">
              <w:rPr>
                <w:rFonts w:ascii="宋体" w:hAnsi="宋体"/>
                <w:sz w:val="24"/>
              </w:rPr>
              <w:t xml:space="preserve">   </w:t>
            </w:r>
            <w:r w:rsidRPr="00CE1D04">
              <w:rPr>
                <w:rFonts w:ascii="宋体" w:hAnsi="宋体" w:hint="eastAsia"/>
                <w:sz w:val="24"/>
              </w:rPr>
              <w:t>申请人（签名）：</w:t>
            </w:r>
            <w:r w:rsidRPr="00CE1D04">
              <w:rPr>
                <w:rFonts w:ascii="宋体" w:hAnsi="宋体"/>
                <w:sz w:val="24"/>
              </w:rPr>
              <w:t xml:space="preserve">                                </w:t>
            </w:r>
            <w:r w:rsidRPr="00CE1D04">
              <w:rPr>
                <w:rFonts w:ascii="宋体" w:hAnsi="宋体" w:hint="eastAsia"/>
                <w:sz w:val="24"/>
              </w:rPr>
              <w:t>年</w:t>
            </w:r>
            <w:r w:rsidRPr="00CE1D04">
              <w:rPr>
                <w:rFonts w:ascii="宋体" w:hAnsi="宋体"/>
                <w:sz w:val="24"/>
              </w:rPr>
              <w:t xml:space="preserve">   </w:t>
            </w:r>
            <w:r w:rsidRPr="00CE1D04">
              <w:rPr>
                <w:rFonts w:ascii="宋体" w:hAnsi="宋体" w:hint="eastAsia"/>
                <w:sz w:val="24"/>
              </w:rPr>
              <w:t>月</w:t>
            </w:r>
            <w:r w:rsidRPr="00CE1D04">
              <w:rPr>
                <w:rFonts w:ascii="宋体" w:hAnsi="宋体"/>
                <w:sz w:val="24"/>
              </w:rPr>
              <w:t xml:space="preserve">   </w:t>
            </w:r>
            <w:r w:rsidRPr="00CE1D0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A7C05" w:rsidRDefault="008A7C05"/>
    <w:sectPr w:rsidR="008A7C05" w:rsidSect="00C43E1D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05" w:rsidRDefault="008A7C05" w:rsidP="00404D10">
      <w:r>
        <w:separator/>
      </w:r>
    </w:p>
  </w:endnote>
  <w:endnote w:type="continuationSeparator" w:id="1">
    <w:p w:rsidR="008A7C05" w:rsidRDefault="008A7C05" w:rsidP="00404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05" w:rsidRDefault="008A7C05" w:rsidP="00404D10">
      <w:r>
        <w:separator/>
      </w:r>
    </w:p>
  </w:footnote>
  <w:footnote w:type="continuationSeparator" w:id="1">
    <w:p w:rsidR="008A7C05" w:rsidRDefault="008A7C05" w:rsidP="00404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05" w:rsidRDefault="008A7C05" w:rsidP="00C060F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A1D"/>
    <w:rsid w:val="000013E5"/>
    <w:rsid w:val="00001FD4"/>
    <w:rsid w:val="00003C7E"/>
    <w:rsid w:val="00004512"/>
    <w:rsid w:val="00004AD4"/>
    <w:rsid w:val="00005B87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5B57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2767"/>
    <w:rsid w:val="00032E71"/>
    <w:rsid w:val="00033CBE"/>
    <w:rsid w:val="00033FE2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F98"/>
    <w:rsid w:val="00043A6E"/>
    <w:rsid w:val="000448E8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A31"/>
    <w:rsid w:val="00055C6D"/>
    <w:rsid w:val="000564BF"/>
    <w:rsid w:val="0005660F"/>
    <w:rsid w:val="0005667F"/>
    <w:rsid w:val="00056FF6"/>
    <w:rsid w:val="0005798E"/>
    <w:rsid w:val="00060431"/>
    <w:rsid w:val="0006161E"/>
    <w:rsid w:val="00061F3C"/>
    <w:rsid w:val="00062241"/>
    <w:rsid w:val="000623B5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295"/>
    <w:rsid w:val="000925ED"/>
    <w:rsid w:val="0009277D"/>
    <w:rsid w:val="000938CB"/>
    <w:rsid w:val="000941C6"/>
    <w:rsid w:val="000942A1"/>
    <w:rsid w:val="00094ACD"/>
    <w:rsid w:val="00095462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239F"/>
    <w:rsid w:val="000C32F5"/>
    <w:rsid w:val="000C356B"/>
    <w:rsid w:val="000C3C7E"/>
    <w:rsid w:val="000C3F7E"/>
    <w:rsid w:val="000C4E4B"/>
    <w:rsid w:val="000C525C"/>
    <w:rsid w:val="000C550A"/>
    <w:rsid w:val="000C6064"/>
    <w:rsid w:val="000D0339"/>
    <w:rsid w:val="000D0F99"/>
    <w:rsid w:val="000D124B"/>
    <w:rsid w:val="000D1388"/>
    <w:rsid w:val="000D1A9C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2008C"/>
    <w:rsid w:val="001212B8"/>
    <w:rsid w:val="0012159A"/>
    <w:rsid w:val="00121A2A"/>
    <w:rsid w:val="00121BF3"/>
    <w:rsid w:val="00121E91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30FAB"/>
    <w:rsid w:val="00131E5D"/>
    <w:rsid w:val="001327D1"/>
    <w:rsid w:val="0013416A"/>
    <w:rsid w:val="001347DE"/>
    <w:rsid w:val="00135AFE"/>
    <w:rsid w:val="00135E7F"/>
    <w:rsid w:val="001362A4"/>
    <w:rsid w:val="00136C81"/>
    <w:rsid w:val="001370E9"/>
    <w:rsid w:val="0013769E"/>
    <w:rsid w:val="001404C5"/>
    <w:rsid w:val="00141AFA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757B"/>
    <w:rsid w:val="00157F60"/>
    <w:rsid w:val="001609AA"/>
    <w:rsid w:val="00160F0A"/>
    <w:rsid w:val="00161A0A"/>
    <w:rsid w:val="00161F05"/>
    <w:rsid w:val="001636F3"/>
    <w:rsid w:val="001644F3"/>
    <w:rsid w:val="0016498E"/>
    <w:rsid w:val="00165797"/>
    <w:rsid w:val="00165B23"/>
    <w:rsid w:val="001667E1"/>
    <w:rsid w:val="00166871"/>
    <w:rsid w:val="001670BD"/>
    <w:rsid w:val="00167239"/>
    <w:rsid w:val="00167A22"/>
    <w:rsid w:val="0017061A"/>
    <w:rsid w:val="001710BB"/>
    <w:rsid w:val="001720AF"/>
    <w:rsid w:val="00174682"/>
    <w:rsid w:val="00174BEB"/>
    <w:rsid w:val="0017579A"/>
    <w:rsid w:val="00175EEE"/>
    <w:rsid w:val="00176CBB"/>
    <w:rsid w:val="00181C23"/>
    <w:rsid w:val="0018201B"/>
    <w:rsid w:val="0018368F"/>
    <w:rsid w:val="00185C81"/>
    <w:rsid w:val="00185E80"/>
    <w:rsid w:val="00186507"/>
    <w:rsid w:val="001901BE"/>
    <w:rsid w:val="00190D02"/>
    <w:rsid w:val="00191581"/>
    <w:rsid w:val="00191A34"/>
    <w:rsid w:val="00191F87"/>
    <w:rsid w:val="00192690"/>
    <w:rsid w:val="00193919"/>
    <w:rsid w:val="00194AA6"/>
    <w:rsid w:val="00194CC4"/>
    <w:rsid w:val="00195F12"/>
    <w:rsid w:val="001971DA"/>
    <w:rsid w:val="0019752B"/>
    <w:rsid w:val="001A0267"/>
    <w:rsid w:val="001A05B2"/>
    <w:rsid w:val="001A1481"/>
    <w:rsid w:val="001A1763"/>
    <w:rsid w:val="001A19C0"/>
    <w:rsid w:val="001A46C6"/>
    <w:rsid w:val="001A65D9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D1"/>
    <w:rsid w:val="001B6CEA"/>
    <w:rsid w:val="001B6E48"/>
    <w:rsid w:val="001B6F4C"/>
    <w:rsid w:val="001B7495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437"/>
    <w:rsid w:val="001C54FD"/>
    <w:rsid w:val="001C5619"/>
    <w:rsid w:val="001C5BAD"/>
    <w:rsid w:val="001C6543"/>
    <w:rsid w:val="001C7546"/>
    <w:rsid w:val="001C7C42"/>
    <w:rsid w:val="001D0803"/>
    <w:rsid w:val="001D1032"/>
    <w:rsid w:val="001D20DD"/>
    <w:rsid w:val="001D2B06"/>
    <w:rsid w:val="001D32BB"/>
    <w:rsid w:val="001D46FF"/>
    <w:rsid w:val="001D677C"/>
    <w:rsid w:val="001D7401"/>
    <w:rsid w:val="001D743D"/>
    <w:rsid w:val="001E0501"/>
    <w:rsid w:val="001E058F"/>
    <w:rsid w:val="001E0665"/>
    <w:rsid w:val="001E090B"/>
    <w:rsid w:val="001E0E19"/>
    <w:rsid w:val="001E110E"/>
    <w:rsid w:val="001E16F3"/>
    <w:rsid w:val="001E185A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36E"/>
    <w:rsid w:val="001F5C3E"/>
    <w:rsid w:val="001F5CC7"/>
    <w:rsid w:val="001F6A2F"/>
    <w:rsid w:val="00200BFF"/>
    <w:rsid w:val="00201054"/>
    <w:rsid w:val="00201796"/>
    <w:rsid w:val="00201D0A"/>
    <w:rsid w:val="00202114"/>
    <w:rsid w:val="0020338F"/>
    <w:rsid w:val="00204596"/>
    <w:rsid w:val="002046C5"/>
    <w:rsid w:val="002058D2"/>
    <w:rsid w:val="00205D58"/>
    <w:rsid w:val="00205FB5"/>
    <w:rsid w:val="00206352"/>
    <w:rsid w:val="00207309"/>
    <w:rsid w:val="00207474"/>
    <w:rsid w:val="00207F2B"/>
    <w:rsid w:val="0021082E"/>
    <w:rsid w:val="00212B53"/>
    <w:rsid w:val="00212E27"/>
    <w:rsid w:val="00212E67"/>
    <w:rsid w:val="002137CA"/>
    <w:rsid w:val="002145A4"/>
    <w:rsid w:val="0021563D"/>
    <w:rsid w:val="00215843"/>
    <w:rsid w:val="0021591D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2BFA"/>
    <w:rsid w:val="002234F2"/>
    <w:rsid w:val="0022382E"/>
    <w:rsid w:val="00223DF8"/>
    <w:rsid w:val="002242D8"/>
    <w:rsid w:val="002256AC"/>
    <w:rsid w:val="00226378"/>
    <w:rsid w:val="00226E74"/>
    <w:rsid w:val="00227421"/>
    <w:rsid w:val="00227BAA"/>
    <w:rsid w:val="00230323"/>
    <w:rsid w:val="00230A91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A2"/>
    <w:rsid w:val="002439EB"/>
    <w:rsid w:val="00244935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435"/>
    <w:rsid w:val="0025479C"/>
    <w:rsid w:val="00255843"/>
    <w:rsid w:val="00256332"/>
    <w:rsid w:val="002567AD"/>
    <w:rsid w:val="00256FC7"/>
    <w:rsid w:val="00260033"/>
    <w:rsid w:val="00260C4B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597"/>
    <w:rsid w:val="00266E5A"/>
    <w:rsid w:val="00267DD2"/>
    <w:rsid w:val="0027062B"/>
    <w:rsid w:val="002706C3"/>
    <w:rsid w:val="002725FF"/>
    <w:rsid w:val="00272845"/>
    <w:rsid w:val="00272AC3"/>
    <w:rsid w:val="00273186"/>
    <w:rsid w:val="0027318B"/>
    <w:rsid w:val="002732BE"/>
    <w:rsid w:val="00273AF4"/>
    <w:rsid w:val="00274EAC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A0765"/>
    <w:rsid w:val="002A2087"/>
    <w:rsid w:val="002A4699"/>
    <w:rsid w:val="002A46AF"/>
    <w:rsid w:val="002A515A"/>
    <w:rsid w:val="002A531D"/>
    <w:rsid w:val="002A547A"/>
    <w:rsid w:val="002A6A9F"/>
    <w:rsid w:val="002A6F29"/>
    <w:rsid w:val="002A6FD4"/>
    <w:rsid w:val="002A749E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E12"/>
    <w:rsid w:val="002C2764"/>
    <w:rsid w:val="002C297B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E11B3"/>
    <w:rsid w:val="002E183B"/>
    <w:rsid w:val="002E1FB0"/>
    <w:rsid w:val="002E216E"/>
    <w:rsid w:val="002E2F33"/>
    <w:rsid w:val="002E371A"/>
    <w:rsid w:val="002E3722"/>
    <w:rsid w:val="002E3E67"/>
    <w:rsid w:val="002E53C7"/>
    <w:rsid w:val="002E53EF"/>
    <w:rsid w:val="002E66A3"/>
    <w:rsid w:val="002E7442"/>
    <w:rsid w:val="002E761D"/>
    <w:rsid w:val="002E76DF"/>
    <w:rsid w:val="002E76F7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798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B4E"/>
    <w:rsid w:val="00336B46"/>
    <w:rsid w:val="00337298"/>
    <w:rsid w:val="00337364"/>
    <w:rsid w:val="00340309"/>
    <w:rsid w:val="00340CDF"/>
    <w:rsid w:val="0034197E"/>
    <w:rsid w:val="00341F5B"/>
    <w:rsid w:val="00342151"/>
    <w:rsid w:val="00343F92"/>
    <w:rsid w:val="00344B1F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5F8"/>
    <w:rsid w:val="00366620"/>
    <w:rsid w:val="00367031"/>
    <w:rsid w:val="003676E4"/>
    <w:rsid w:val="003701B8"/>
    <w:rsid w:val="003703A8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57C1"/>
    <w:rsid w:val="003757E1"/>
    <w:rsid w:val="0037597B"/>
    <w:rsid w:val="0037617E"/>
    <w:rsid w:val="003766F3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30D1"/>
    <w:rsid w:val="0038413A"/>
    <w:rsid w:val="00384743"/>
    <w:rsid w:val="00384F87"/>
    <w:rsid w:val="0038578B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03E"/>
    <w:rsid w:val="003A2107"/>
    <w:rsid w:val="003A2F4D"/>
    <w:rsid w:val="003A3D83"/>
    <w:rsid w:val="003A3EA7"/>
    <w:rsid w:val="003A3FBA"/>
    <w:rsid w:val="003A4BD6"/>
    <w:rsid w:val="003A5206"/>
    <w:rsid w:val="003A52BD"/>
    <w:rsid w:val="003A5499"/>
    <w:rsid w:val="003A64AE"/>
    <w:rsid w:val="003A6897"/>
    <w:rsid w:val="003A6CCD"/>
    <w:rsid w:val="003A72A0"/>
    <w:rsid w:val="003A76C7"/>
    <w:rsid w:val="003A7911"/>
    <w:rsid w:val="003B0C1D"/>
    <w:rsid w:val="003B16E3"/>
    <w:rsid w:val="003B187A"/>
    <w:rsid w:val="003B19C0"/>
    <w:rsid w:val="003B1D56"/>
    <w:rsid w:val="003B1FB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5554"/>
    <w:rsid w:val="003C59FC"/>
    <w:rsid w:val="003C61E9"/>
    <w:rsid w:val="003C76CB"/>
    <w:rsid w:val="003C7FE3"/>
    <w:rsid w:val="003D041E"/>
    <w:rsid w:val="003D11DA"/>
    <w:rsid w:val="003D1738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D10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156E"/>
    <w:rsid w:val="00411B2D"/>
    <w:rsid w:val="00411E8E"/>
    <w:rsid w:val="00412424"/>
    <w:rsid w:val="00412C76"/>
    <w:rsid w:val="00413DC2"/>
    <w:rsid w:val="00414228"/>
    <w:rsid w:val="00414F2F"/>
    <w:rsid w:val="00415B63"/>
    <w:rsid w:val="004206A0"/>
    <w:rsid w:val="004215C4"/>
    <w:rsid w:val="00421752"/>
    <w:rsid w:val="00421994"/>
    <w:rsid w:val="00422A6A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63A9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72B0"/>
    <w:rsid w:val="00447587"/>
    <w:rsid w:val="00450035"/>
    <w:rsid w:val="00451E8C"/>
    <w:rsid w:val="00451F93"/>
    <w:rsid w:val="0045213C"/>
    <w:rsid w:val="004524B8"/>
    <w:rsid w:val="00452795"/>
    <w:rsid w:val="00453BEC"/>
    <w:rsid w:val="00454231"/>
    <w:rsid w:val="00454443"/>
    <w:rsid w:val="00454464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983"/>
    <w:rsid w:val="004679C4"/>
    <w:rsid w:val="00467D72"/>
    <w:rsid w:val="00470D16"/>
    <w:rsid w:val="004719EA"/>
    <w:rsid w:val="00471B39"/>
    <w:rsid w:val="00471B48"/>
    <w:rsid w:val="0047266C"/>
    <w:rsid w:val="00472A39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761"/>
    <w:rsid w:val="00485CB9"/>
    <w:rsid w:val="00485F68"/>
    <w:rsid w:val="0048608B"/>
    <w:rsid w:val="00486D85"/>
    <w:rsid w:val="00490070"/>
    <w:rsid w:val="00490A12"/>
    <w:rsid w:val="00491108"/>
    <w:rsid w:val="00491157"/>
    <w:rsid w:val="0049291E"/>
    <w:rsid w:val="004932B5"/>
    <w:rsid w:val="00493B13"/>
    <w:rsid w:val="0049455E"/>
    <w:rsid w:val="0049500C"/>
    <w:rsid w:val="00496924"/>
    <w:rsid w:val="00496B72"/>
    <w:rsid w:val="004978C1"/>
    <w:rsid w:val="004A0A31"/>
    <w:rsid w:val="004A0C92"/>
    <w:rsid w:val="004A19B3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EA1"/>
    <w:rsid w:val="004D32D8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5760"/>
    <w:rsid w:val="004E5B99"/>
    <w:rsid w:val="004E5EF4"/>
    <w:rsid w:val="004E757C"/>
    <w:rsid w:val="004E7705"/>
    <w:rsid w:val="004F04CF"/>
    <w:rsid w:val="004F066F"/>
    <w:rsid w:val="004F100B"/>
    <w:rsid w:val="004F156D"/>
    <w:rsid w:val="004F1632"/>
    <w:rsid w:val="004F2475"/>
    <w:rsid w:val="004F2A7C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74CC"/>
    <w:rsid w:val="004F7E90"/>
    <w:rsid w:val="0050083C"/>
    <w:rsid w:val="005014F7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2223"/>
    <w:rsid w:val="00522458"/>
    <w:rsid w:val="00522928"/>
    <w:rsid w:val="005231CC"/>
    <w:rsid w:val="00524001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9E7"/>
    <w:rsid w:val="00527CB6"/>
    <w:rsid w:val="00527E86"/>
    <w:rsid w:val="00530E70"/>
    <w:rsid w:val="005311B3"/>
    <w:rsid w:val="00531F88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4013"/>
    <w:rsid w:val="005540D2"/>
    <w:rsid w:val="0055440B"/>
    <w:rsid w:val="00554B11"/>
    <w:rsid w:val="00555199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193"/>
    <w:rsid w:val="00562300"/>
    <w:rsid w:val="00562307"/>
    <w:rsid w:val="005642B3"/>
    <w:rsid w:val="005650DA"/>
    <w:rsid w:val="005653A4"/>
    <w:rsid w:val="00565CB5"/>
    <w:rsid w:val="00566230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34D8"/>
    <w:rsid w:val="005C37A0"/>
    <w:rsid w:val="005C41F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F053F"/>
    <w:rsid w:val="005F0759"/>
    <w:rsid w:val="005F07E5"/>
    <w:rsid w:val="005F146E"/>
    <w:rsid w:val="005F2623"/>
    <w:rsid w:val="005F2726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262A"/>
    <w:rsid w:val="00602C41"/>
    <w:rsid w:val="00602C5F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301AF"/>
    <w:rsid w:val="0063027D"/>
    <w:rsid w:val="00630BB3"/>
    <w:rsid w:val="006310F4"/>
    <w:rsid w:val="0063121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8B8"/>
    <w:rsid w:val="00642920"/>
    <w:rsid w:val="00642DAB"/>
    <w:rsid w:val="0064363A"/>
    <w:rsid w:val="00643CE3"/>
    <w:rsid w:val="00643D0D"/>
    <w:rsid w:val="00644331"/>
    <w:rsid w:val="00644A65"/>
    <w:rsid w:val="0064547B"/>
    <w:rsid w:val="006456A5"/>
    <w:rsid w:val="00646091"/>
    <w:rsid w:val="006504B6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52E1"/>
    <w:rsid w:val="00665A3C"/>
    <w:rsid w:val="006663AA"/>
    <w:rsid w:val="00666884"/>
    <w:rsid w:val="0066688B"/>
    <w:rsid w:val="00666970"/>
    <w:rsid w:val="00666B31"/>
    <w:rsid w:val="0066725A"/>
    <w:rsid w:val="00670F9A"/>
    <w:rsid w:val="00671393"/>
    <w:rsid w:val="006733C8"/>
    <w:rsid w:val="006733CC"/>
    <w:rsid w:val="006735C2"/>
    <w:rsid w:val="00673633"/>
    <w:rsid w:val="00673CB8"/>
    <w:rsid w:val="00673E00"/>
    <w:rsid w:val="00675A5A"/>
    <w:rsid w:val="006767EA"/>
    <w:rsid w:val="00677274"/>
    <w:rsid w:val="00677297"/>
    <w:rsid w:val="006804D8"/>
    <w:rsid w:val="00680904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36E9"/>
    <w:rsid w:val="006A37E9"/>
    <w:rsid w:val="006A42C1"/>
    <w:rsid w:val="006A44DF"/>
    <w:rsid w:val="006A648A"/>
    <w:rsid w:val="006A6E29"/>
    <w:rsid w:val="006A78BD"/>
    <w:rsid w:val="006B0AC3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C5D"/>
    <w:rsid w:val="006C618E"/>
    <w:rsid w:val="006C6E3F"/>
    <w:rsid w:val="006D02C8"/>
    <w:rsid w:val="006D092B"/>
    <w:rsid w:val="006D187D"/>
    <w:rsid w:val="006D1AEA"/>
    <w:rsid w:val="006D223A"/>
    <w:rsid w:val="006D2266"/>
    <w:rsid w:val="006D4623"/>
    <w:rsid w:val="006D53F9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FD9"/>
    <w:rsid w:val="006F2A35"/>
    <w:rsid w:val="006F2E45"/>
    <w:rsid w:val="006F2F8D"/>
    <w:rsid w:val="006F31F1"/>
    <w:rsid w:val="006F326D"/>
    <w:rsid w:val="006F398B"/>
    <w:rsid w:val="006F52CA"/>
    <w:rsid w:val="006F569B"/>
    <w:rsid w:val="006F5D13"/>
    <w:rsid w:val="006F6B04"/>
    <w:rsid w:val="006F6B1B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E5E"/>
    <w:rsid w:val="00707271"/>
    <w:rsid w:val="0070783E"/>
    <w:rsid w:val="00707A33"/>
    <w:rsid w:val="00707B1C"/>
    <w:rsid w:val="00710172"/>
    <w:rsid w:val="0071056B"/>
    <w:rsid w:val="00711831"/>
    <w:rsid w:val="00711B32"/>
    <w:rsid w:val="007126AD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A16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34E8"/>
    <w:rsid w:val="00753C6A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4A26"/>
    <w:rsid w:val="007B4AA3"/>
    <w:rsid w:val="007B4B6F"/>
    <w:rsid w:val="007B4C76"/>
    <w:rsid w:val="007B542D"/>
    <w:rsid w:val="007B589E"/>
    <w:rsid w:val="007B64EC"/>
    <w:rsid w:val="007B6F29"/>
    <w:rsid w:val="007B7632"/>
    <w:rsid w:val="007C14D8"/>
    <w:rsid w:val="007C1772"/>
    <w:rsid w:val="007C3774"/>
    <w:rsid w:val="007C39BE"/>
    <w:rsid w:val="007C3D47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E56"/>
    <w:rsid w:val="007D1F2F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35E0"/>
    <w:rsid w:val="007E68B3"/>
    <w:rsid w:val="007E690A"/>
    <w:rsid w:val="007E6C0F"/>
    <w:rsid w:val="007E79D2"/>
    <w:rsid w:val="007F0334"/>
    <w:rsid w:val="007F04FE"/>
    <w:rsid w:val="007F17E6"/>
    <w:rsid w:val="007F2CDF"/>
    <w:rsid w:val="007F2F40"/>
    <w:rsid w:val="007F315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533D"/>
    <w:rsid w:val="00815564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4138"/>
    <w:rsid w:val="00824263"/>
    <w:rsid w:val="00824ADA"/>
    <w:rsid w:val="00824CAC"/>
    <w:rsid w:val="0082556A"/>
    <w:rsid w:val="008273B0"/>
    <w:rsid w:val="0082761D"/>
    <w:rsid w:val="008276FB"/>
    <w:rsid w:val="00830AAD"/>
    <w:rsid w:val="008315EA"/>
    <w:rsid w:val="0083193D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50D6"/>
    <w:rsid w:val="00845120"/>
    <w:rsid w:val="00845B22"/>
    <w:rsid w:val="00845C76"/>
    <w:rsid w:val="00845EFC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61FF1"/>
    <w:rsid w:val="0086208F"/>
    <w:rsid w:val="008622D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13E8"/>
    <w:rsid w:val="00881978"/>
    <w:rsid w:val="008823C0"/>
    <w:rsid w:val="008827AD"/>
    <w:rsid w:val="0088292B"/>
    <w:rsid w:val="00882AD7"/>
    <w:rsid w:val="0088358B"/>
    <w:rsid w:val="00883BF4"/>
    <w:rsid w:val="00886100"/>
    <w:rsid w:val="0088638D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628B"/>
    <w:rsid w:val="008A6E32"/>
    <w:rsid w:val="008A7C05"/>
    <w:rsid w:val="008A7C5B"/>
    <w:rsid w:val="008A7F18"/>
    <w:rsid w:val="008B0542"/>
    <w:rsid w:val="008B28A2"/>
    <w:rsid w:val="008B2B87"/>
    <w:rsid w:val="008B2FBA"/>
    <w:rsid w:val="008B3BE3"/>
    <w:rsid w:val="008B4045"/>
    <w:rsid w:val="008B4B55"/>
    <w:rsid w:val="008B4CB3"/>
    <w:rsid w:val="008B4ED2"/>
    <w:rsid w:val="008B527E"/>
    <w:rsid w:val="008B59AD"/>
    <w:rsid w:val="008B61B1"/>
    <w:rsid w:val="008B6C5B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F7E"/>
    <w:rsid w:val="008D4023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601D"/>
    <w:rsid w:val="008E65E7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D93"/>
    <w:rsid w:val="008F3317"/>
    <w:rsid w:val="008F3A98"/>
    <w:rsid w:val="008F446C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4099"/>
    <w:rsid w:val="00905D9D"/>
    <w:rsid w:val="0090618F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D6D"/>
    <w:rsid w:val="00935546"/>
    <w:rsid w:val="00935F97"/>
    <w:rsid w:val="00937073"/>
    <w:rsid w:val="0093712D"/>
    <w:rsid w:val="00937E2B"/>
    <w:rsid w:val="00940573"/>
    <w:rsid w:val="0094079C"/>
    <w:rsid w:val="00940B7A"/>
    <w:rsid w:val="009413CD"/>
    <w:rsid w:val="009414B6"/>
    <w:rsid w:val="00942875"/>
    <w:rsid w:val="00942BD6"/>
    <w:rsid w:val="00942CFE"/>
    <w:rsid w:val="00943359"/>
    <w:rsid w:val="009435FA"/>
    <w:rsid w:val="00943875"/>
    <w:rsid w:val="00943D03"/>
    <w:rsid w:val="00944EE9"/>
    <w:rsid w:val="0094611F"/>
    <w:rsid w:val="00946499"/>
    <w:rsid w:val="009468A3"/>
    <w:rsid w:val="00946F66"/>
    <w:rsid w:val="00950941"/>
    <w:rsid w:val="00950E88"/>
    <w:rsid w:val="0095250F"/>
    <w:rsid w:val="00952697"/>
    <w:rsid w:val="00952FA9"/>
    <w:rsid w:val="00953E2E"/>
    <w:rsid w:val="0095431B"/>
    <w:rsid w:val="00954C65"/>
    <w:rsid w:val="00955070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E41"/>
    <w:rsid w:val="009747DE"/>
    <w:rsid w:val="00975669"/>
    <w:rsid w:val="00975D92"/>
    <w:rsid w:val="00976026"/>
    <w:rsid w:val="0097618B"/>
    <w:rsid w:val="0097694B"/>
    <w:rsid w:val="009769F6"/>
    <w:rsid w:val="0097785B"/>
    <w:rsid w:val="0098057E"/>
    <w:rsid w:val="00980F3E"/>
    <w:rsid w:val="009817B9"/>
    <w:rsid w:val="00983DCD"/>
    <w:rsid w:val="009841C5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255D"/>
    <w:rsid w:val="0099318A"/>
    <w:rsid w:val="00993A73"/>
    <w:rsid w:val="00993BB3"/>
    <w:rsid w:val="009946A1"/>
    <w:rsid w:val="009950AD"/>
    <w:rsid w:val="0099548A"/>
    <w:rsid w:val="009959E2"/>
    <w:rsid w:val="00996336"/>
    <w:rsid w:val="00996A98"/>
    <w:rsid w:val="00996C65"/>
    <w:rsid w:val="00997557"/>
    <w:rsid w:val="009A0BF0"/>
    <w:rsid w:val="009A0F73"/>
    <w:rsid w:val="009A1A62"/>
    <w:rsid w:val="009A3262"/>
    <w:rsid w:val="009A385C"/>
    <w:rsid w:val="009A4ED4"/>
    <w:rsid w:val="009A5591"/>
    <w:rsid w:val="009A65E6"/>
    <w:rsid w:val="009A691B"/>
    <w:rsid w:val="009A7D2B"/>
    <w:rsid w:val="009B075B"/>
    <w:rsid w:val="009B0DA1"/>
    <w:rsid w:val="009B163F"/>
    <w:rsid w:val="009B16CC"/>
    <w:rsid w:val="009B3685"/>
    <w:rsid w:val="009B3D10"/>
    <w:rsid w:val="009B446D"/>
    <w:rsid w:val="009B49B3"/>
    <w:rsid w:val="009B6ADF"/>
    <w:rsid w:val="009B7511"/>
    <w:rsid w:val="009B7E0E"/>
    <w:rsid w:val="009C12BD"/>
    <w:rsid w:val="009C1A67"/>
    <w:rsid w:val="009C2EE5"/>
    <w:rsid w:val="009C2F1A"/>
    <w:rsid w:val="009C3BD8"/>
    <w:rsid w:val="009C453C"/>
    <w:rsid w:val="009C4AE2"/>
    <w:rsid w:val="009C64AA"/>
    <w:rsid w:val="009C7075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90B"/>
    <w:rsid w:val="00A25168"/>
    <w:rsid w:val="00A2533D"/>
    <w:rsid w:val="00A26B53"/>
    <w:rsid w:val="00A27E37"/>
    <w:rsid w:val="00A30E06"/>
    <w:rsid w:val="00A312E5"/>
    <w:rsid w:val="00A31A01"/>
    <w:rsid w:val="00A31DD7"/>
    <w:rsid w:val="00A31F59"/>
    <w:rsid w:val="00A31F97"/>
    <w:rsid w:val="00A3254F"/>
    <w:rsid w:val="00A3348A"/>
    <w:rsid w:val="00A33549"/>
    <w:rsid w:val="00A3434B"/>
    <w:rsid w:val="00A344F6"/>
    <w:rsid w:val="00A34DC9"/>
    <w:rsid w:val="00A37F98"/>
    <w:rsid w:val="00A40628"/>
    <w:rsid w:val="00A40CE2"/>
    <w:rsid w:val="00A41082"/>
    <w:rsid w:val="00A4131C"/>
    <w:rsid w:val="00A416AB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B9B"/>
    <w:rsid w:val="00A62C4A"/>
    <w:rsid w:val="00A632E9"/>
    <w:rsid w:val="00A641DF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F69"/>
    <w:rsid w:val="00A7118B"/>
    <w:rsid w:val="00A727CF"/>
    <w:rsid w:val="00A72B32"/>
    <w:rsid w:val="00A738D6"/>
    <w:rsid w:val="00A73948"/>
    <w:rsid w:val="00A73D47"/>
    <w:rsid w:val="00A757A1"/>
    <w:rsid w:val="00A75BD1"/>
    <w:rsid w:val="00A75CD2"/>
    <w:rsid w:val="00A763A7"/>
    <w:rsid w:val="00A765DB"/>
    <w:rsid w:val="00A773CC"/>
    <w:rsid w:val="00A77454"/>
    <w:rsid w:val="00A8072A"/>
    <w:rsid w:val="00A80C3C"/>
    <w:rsid w:val="00A81431"/>
    <w:rsid w:val="00A82761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9B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D3"/>
    <w:rsid w:val="00A96B35"/>
    <w:rsid w:val="00A97BB5"/>
    <w:rsid w:val="00AA090B"/>
    <w:rsid w:val="00AA2A1D"/>
    <w:rsid w:val="00AA2F36"/>
    <w:rsid w:val="00AA3097"/>
    <w:rsid w:val="00AA7512"/>
    <w:rsid w:val="00AA761E"/>
    <w:rsid w:val="00AA7DA6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ACF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F81"/>
    <w:rsid w:val="00AD0566"/>
    <w:rsid w:val="00AD0D34"/>
    <w:rsid w:val="00AD1E49"/>
    <w:rsid w:val="00AD261E"/>
    <w:rsid w:val="00AD2A15"/>
    <w:rsid w:val="00AD3797"/>
    <w:rsid w:val="00AD4692"/>
    <w:rsid w:val="00AD49DE"/>
    <w:rsid w:val="00AD5652"/>
    <w:rsid w:val="00AD7E5E"/>
    <w:rsid w:val="00AE0304"/>
    <w:rsid w:val="00AE0B31"/>
    <w:rsid w:val="00AE0F7B"/>
    <w:rsid w:val="00AE139D"/>
    <w:rsid w:val="00AE1703"/>
    <w:rsid w:val="00AE1742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4F5"/>
    <w:rsid w:val="00AE7582"/>
    <w:rsid w:val="00AE76FC"/>
    <w:rsid w:val="00AE76FD"/>
    <w:rsid w:val="00AF07DE"/>
    <w:rsid w:val="00AF11E5"/>
    <w:rsid w:val="00AF1D62"/>
    <w:rsid w:val="00AF2EFD"/>
    <w:rsid w:val="00AF308C"/>
    <w:rsid w:val="00AF3092"/>
    <w:rsid w:val="00AF33EF"/>
    <w:rsid w:val="00AF3501"/>
    <w:rsid w:val="00AF37B7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1445"/>
    <w:rsid w:val="00B01A30"/>
    <w:rsid w:val="00B02EBA"/>
    <w:rsid w:val="00B05443"/>
    <w:rsid w:val="00B0561A"/>
    <w:rsid w:val="00B058CC"/>
    <w:rsid w:val="00B0691A"/>
    <w:rsid w:val="00B07B61"/>
    <w:rsid w:val="00B07D8B"/>
    <w:rsid w:val="00B101EA"/>
    <w:rsid w:val="00B11455"/>
    <w:rsid w:val="00B11617"/>
    <w:rsid w:val="00B12223"/>
    <w:rsid w:val="00B1342D"/>
    <w:rsid w:val="00B136CB"/>
    <w:rsid w:val="00B13D6D"/>
    <w:rsid w:val="00B13DF9"/>
    <w:rsid w:val="00B164D4"/>
    <w:rsid w:val="00B1678C"/>
    <w:rsid w:val="00B16E03"/>
    <w:rsid w:val="00B17354"/>
    <w:rsid w:val="00B17449"/>
    <w:rsid w:val="00B2166E"/>
    <w:rsid w:val="00B2199C"/>
    <w:rsid w:val="00B224EF"/>
    <w:rsid w:val="00B232D9"/>
    <w:rsid w:val="00B23650"/>
    <w:rsid w:val="00B23A36"/>
    <w:rsid w:val="00B23AB0"/>
    <w:rsid w:val="00B23BCA"/>
    <w:rsid w:val="00B242FA"/>
    <w:rsid w:val="00B24E47"/>
    <w:rsid w:val="00B25478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37D2"/>
    <w:rsid w:val="00B3426B"/>
    <w:rsid w:val="00B343F5"/>
    <w:rsid w:val="00B34941"/>
    <w:rsid w:val="00B35B21"/>
    <w:rsid w:val="00B3669D"/>
    <w:rsid w:val="00B3690F"/>
    <w:rsid w:val="00B37955"/>
    <w:rsid w:val="00B40D80"/>
    <w:rsid w:val="00B417A8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6091"/>
    <w:rsid w:val="00B47067"/>
    <w:rsid w:val="00B4710D"/>
    <w:rsid w:val="00B477FC"/>
    <w:rsid w:val="00B502D8"/>
    <w:rsid w:val="00B51F3E"/>
    <w:rsid w:val="00B52EE2"/>
    <w:rsid w:val="00B53FEC"/>
    <w:rsid w:val="00B5534C"/>
    <w:rsid w:val="00B5777F"/>
    <w:rsid w:val="00B577F6"/>
    <w:rsid w:val="00B60067"/>
    <w:rsid w:val="00B60424"/>
    <w:rsid w:val="00B608D7"/>
    <w:rsid w:val="00B6151C"/>
    <w:rsid w:val="00B61D88"/>
    <w:rsid w:val="00B63066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43D"/>
    <w:rsid w:val="00B8044F"/>
    <w:rsid w:val="00B8181B"/>
    <w:rsid w:val="00B821F6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49D5"/>
    <w:rsid w:val="00B94AE9"/>
    <w:rsid w:val="00B955B6"/>
    <w:rsid w:val="00B956A5"/>
    <w:rsid w:val="00B96A7F"/>
    <w:rsid w:val="00B96D27"/>
    <w:rsid w:val="00BA05C7"/>
    <w:rsid w:val="00BA0AF7"/>
    <w:rsid w:val="00BA0ECA"/>
    <w:rsid w:val="00BA1C8B"/>
    <w:rsid w:val="00BA2240"/>
    <w:rsid w:val="00BA22FD"/>
    <w:rsid w:val="00BA2D4C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0D1"/>
    <w:rsid w:val="00BB4708"/>
    <w:rsid w:val="00BB4BA0"/>
    <w:rsid w:val="00BB5437"/>
    <w:rsid w:val="00BB543B"/>
    <w:rsid w:val="00BB5664"/>
    <w:rsid w:val="00BB6DC5"/>
    <w:rsid w:val="00BB7764"/>
    <w:rsid w:val="00BC0DDD"/>
    <w:rsid w:val="00BC0F07"/>
    <w:rsid w:val="00BC142C"/>
    <w:rsid w:val="00BC171A"/>
    <w:rsid w:val="00BC195F"/>
    <w:rsid w:val="00BC3B6F"/>
    <w:rsid w:val="00BC3E41"/>
    <w:rsid w:val="00BC5453"/>
    <w:rsid w:val="00BC5860"/>
    <w:rsid w:val="00BC5942"/>
    <w:rsid w:val="00BC60F5"/>
    <w:rsid w:val="00BC617A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9B5"/>
    <w:rsid w:val="00C0500F"/>
    <w:rsid w:val="00C060F1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1D"/>
    <w:rsid w:val="00C43EE8"/>
    <w:rsid w:val="00C45609"/>
    <w:rsid w:val="00C46112"/>
    <w:rsid w:val="00C469F9"/>
    <w:rsid w:val="00C46FB3"/>
    <w:rsid w:val="00C500F6"/>
    <w:rsid w:val="00C502CE"/>
    <w:rsid w:val="00C508D1"/>
    <w:rsid w:val="00C50B41"/>
    <w:rsid w:val="00C50BD3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F4D"/>
    <w:rsid w:val="00C6418B"/>
    <w:rsid w:val="00C64543"/>
    <w:rsid w:val="00C64AE2"/>
    <w:rsid w:val="00C653ED"/>
    <w:rsid w:val="00C658CC"/>
    <w:rsid w:val="00C661CD"/>
    <w:rsid w:val="00C6699C"/>
    <w:rsid w:val="00C66EF9"/>
    <w:rsid w:val="00C66F35"/>
    <w:rsid w:val="00C705A7"/>
    <w:rsid w:val="00C707ED"/>
    <w:rsid w:val="00C711BB"/>
    <w:rsid w:val="00C71472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6C35"/>
    <w:rsid w:val="00C870F7"/>
    <w:rsid w:val="00C87AB4"/>
    <w:rsid w:val="00C87DA0"/>
    <w:rsid w:val="00C9102C"/>
    <w:rsid w:val="00C917AE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1BCA"/>
    <w:rsid w:val="00CC1DA3"/>
    <w:rsid w:val="00CC2DDB"/>
    <w:rsid w:val="00CC34D6"/>
    <w:rsid w:val="00CC4433"/>
    <w:rsid w:val="00CC4891"/>
    <w:rsid w:val="00CC56D0"/>
    <w:rsid w:val="00CC6437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1D04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2BBA"/>
    <w:rsid w:val="00CF3545"/>
    <w:rsid w:val="00CF4586"/>
    <w:rsid w:val="00CF4F40"/>
    <w:rsid w:val="00CF5092"/>
    <w:rsid w:val="00CF566E"/>
    <w:rsid w:val="00CF60B1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A30"/>
    <w:rsid w:val="00D15DCF"/>
    <w:rsid w:val="00D16402"/>
    <w:rsid w:val="00D16471"/>
    <w:rsid w:val="00D21C00"/>
    <w:rsid w:val="00D22D4B"/>
    <w:rsid w:val="00D22E57"/>
    <w:rsid w:val="00D23738"/>
    <w:rsid w:val="00D23995"/>
    <w:rsid w:val="00D243F9"/>
    <w:rsid w:val="00D2565F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8B2"/>
    <w:rsid w:val="00D32F0A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1564"/>
    <w:rsid w:val="00D6285C"/>
    <w:rsid w:val="00D6288F"/>
    <w:rsid w:val="00D630B2"/>
    <w:rsid w:val="00D63746"/>
    <w:rsid w:val="00D63910"/>
    <w:rsid w:val="00D643F5"/>
    <w:rsid w:val="00D646D3"/>
    <w:rsid w:val="00D647CE"/>
    <w:rsid w:val="00D64D7C"/>
    <w:rsid w:val="00D66F4D"/>
    <w:rsid w:val="00D67839"/>
    <w:rsid w:val="00D70CD9"/>
    <w:rsid w:val="00D7181B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7173"/>
    <w:rsid w:val="00D97AE8"/>
    <w:rsid w:val="00DA06C3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519"/>
    <w:rsid w:val="00DB0960"/>
    <w:rsid w:val="00DB20FA"/>
    <w:rsid w:val="00DB2BCF"/>
    <w:rsid w:val="00DB3E8B"/>
    <w:rsid w:val="00DB4586"/>
    <w:rsid w:val="00DB4A67"/>
    <w:rsid w:val="00DB4FF3"/>
    <w:rsid w:val="00DB5045"/>
    <w:rsid w:val="00DB5C1D"/>
    <w:rsid w:val="00DB610E"/>
    <w:rsid w:val="00DB6A41"/>
    <w:rsid w:val="00DB7C53"/>
    <w:rsid w:val="00DC031A"/>
    <w:rsid w:val="00DC180A"/>
    <w:rsid w:val="00DC2461"/>
    <w:rsid w:val="00DC3E9D"/>
    <w:rsid w:val="00DC4F18"/>
    <w:rsid w:val="00DC619E"/>
    <w:rsid w:val="00DC6CE6"/>
    <w:rsid w:val="00DC7048"/>
    <w:rsid w:val="00DC7540"/>
    <w:rsid w:val="00DC76CC"/>
    <w:rsid w:val="00DC7FD9"/>
    <w:rsid w:val="00DD11FE"/>
    <w:rsid w:val="00DD133F"/>
    <w:rsid w:val="00DD1FEB"/>
    <w:rsid w:val="00DD30F8"/>
    <w:rsid w:val="00DD3804"/>
    <w:rsid w:val="00DD4B33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D60"/>
    <w:rsid w:val="00DF00EB"/>
    <w:rsid w:val="00DF122E"/>
    <w:rsid w:val="00DF1246"/>
    <w:rsid w:val="00DF171E"/>
    <w:rsid w:val="00DF1AE4"/>
    <w:rsid w:val="00DF33F1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20FE"/>
    <w:rsid w:val="00E032E8"/>
    <w:rsid w:val="00E035DF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4053"/>
    <w:rsid w:val="00E2432C"/>
    <w:rsid w:val="00E24336"/>
    <w:rsid w:val="00E243FF"/>
    <w:rsid w:val="00E24438"/>
    <w:rsid w:val="00E254C2"/>
    <w:rsid w:val="00E254DB"/>
    <w:rsid w:val="00E25799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93"/>
    <w:rsid w:val="00E42A02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7D38"/>
    <w:rsid w:val="00E604B8"/>
    <w:rsid w:val="00E60EAA"/>
    <w:rsid w:val="00E6266B"/>
    <w:rsid w:val="00E65F96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523B"/>
    <w:rsid w:val="00E853CF"/>
    <w:rsid w:val="00E86847"/>
    <w:rsid w:val="00E87863"/>
    <w:rsid w:val="00E91F57"/>
    <w:rsid w:val="00E92A61"/>
    <w:rsid w:val="00E92CA1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61AD"/>
    <w:rsid w:val="00E964E0"/>
    <w:rsid w:val="00E96771"/>
    <w:rsid w:val="00E96EBE"/>
    <w:rsid w:val="00E9754D"/>
    <w:rsid w:val="00E97730"/>
    <w:rsid w:val="00E97B78"/>
    <w:rsid w:val="00E97F82"/>
    <w:rsid w:val="00EA03A5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4A0D"/>
    <w:rsid w:val="00EB5FDF"/>
    <w:rsid w:val="00EB74A9"/>
    <w:rsid w:val="00EB78D9"/>
    <w:rsid w:val="00EC0562"/>
    <w:rsid w:val="00EC0911"/>
    <w:rsid w:val="00EC1E0E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50D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2CB7"/>
    <w:rsid w:val="00EE34D6"/>
    <w:rsid w:val="00EE3C0F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551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230F"/>
    <w:rsid w:val="00F04954"/>
    <w:rsid w:val="00F04CBF"/>
    <w:rsid w:val="00F062CB"/>
    <w:rsid w:val="00F074A0"/>
    <w:rsid w:val="00F07C35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3B6E"/>
    <w:rsid w:val="00F24591"/>
    <w:rsid w:val="00F25211"/>
    <w:rsid w:val="00F253F0"/>
    <w:rsid w:val="00F25C54"/>
    <w:rsid w:val="00F26D8E"/>
    <w:rsid w:val="00F27010"/>
    <w:rsid w:val="00F271DC"/>
    <w:rsid w:val="00F27E9F"/>
    <w:rsid w:val="00F30762"/>
    <w:rsid w:val="00F3198B"/>
    <w:rsid w:val="00F330A2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70ED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3D8A"/>
    <w:rsid w:val="00F94631"/>
    <w:rsid w:val="00F97652"/>
    <w:rsid w:val="00F978A5"/>
    <w:rsid w:val="00F97B9E"/>
    <w:rsid w:val="00F97CF1"/>
    <w:rsid w:val="00FA014C"/>
    <w:rsid w:val="00FA057E"/>
    <w:rsid w:val="00FA0598"/>
    <w:rsid w:val="00FA0992"/>
    <w:rsid w:val="00FA0FAA"/>
    <w:rsid w:val="00FA1B93"/>
    <w:rsid w:val="00FA24FD"/>
    <w:rsid w:val="00FA2537"/>
    <w:rsid w:val="00FA2E46"/>
    <w:rsid w:val="00FA358D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7745"/>
    <w:rsid w:val="00FD7B5A"/>
    <w:rsid w:val="00FE09CF"/>
    <w:rsid w:val="00FE1AC6"/>
    <w:rsid w:val="00FE2156"/>
    <w:rsid w:val="00FE3585"/>
    <w:rsid w:val="00FE3951"/>
    <w:rsid w:val="00FE3C5B"/>
    <w:rsid w:val="00FE455A"/>
    <w:rsid w:val="00FE6265"/>
    <w:rsid w:val="00FE63E8"/>
    <w:rsid w:val="00FE6463"/>
    <w:rsid w:val="00FE7045"/>
    <w:rsid w:val="00FE7327"/>
    <w:rsid w:val="00FE77F0"/>
    <w:rsid w:val="00FE7BEA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1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2A1D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A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2A1D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灵隐街道公开招聘编外合同制工作人员报名表</dc:title>
  <dc:subject/>
  <dc:creator>zhuoyue</dc:creator>
  <cp:keywords/>
  <dc:description/>
  <cp:lastModifiedBy>X</cp:lastModifiedBy>
  <cp:revision>2</cp:revision>
  <dcterms:created xsi:type="dcterms:W3CDTF">2019-12-27T08:04:00Z</dcterms:created>
  <dcterms:modified xsi:type="dcterms:W3CDTF">2019-12-27T08:04:00Z</dcterms:modified>
</cp:coreProperties>
</file>