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0"/>
        <w:jc w:val="left"/>
        <w:rPr>
          <w:rFonts w:ascii="FangSong_GB2312" w:eastAsia="FangSong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FangSong_GB2312" w:eastAsia="FangSong_GB2312" w:cs="FangSong_GB2312"/>
          <w:color w:val="000000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桐庐县人社局公开招聘编外人员报名表</w:t>
      </w:r>
    </w:p>
    <w:tbl>
      <w:tblPr>
        <w:tblStyle w:val="3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11"/>
        <w:gridCol w:w="92"/>
        <w:gridCol w:w="1176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14" w:leftChars="-7"/>
              <w:jc w:val="center"/>
              <w:rPr>
                <w:rFonts w:ascii="Simang" w:cs="Times New Roman"/>
                <w:color w:val="000000"/>
                <w:kern w:val="0"/>
              </w:rPr>
            </w:pPr>
            <w:r>
              <w:rPr>
                <w:rFonts w:hint="eastAsia" w:ascii="Simang" w:hAnsi="Simang" w:cs="Simang"/>
                <w:color w:val="000000"/>
                <w:kern w:val="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Merge w:val="continue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党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Merge w:val="continue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Merge w:val="continue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3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3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280" w:lineRule="exact"/>
              <w:rPr>
                <w:rFonts w:ascii="Simang" w:cs="Times New Roman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Simang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ind w:left="15"/>
              <w:jc w:val="left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rPr>
                <w:rFonts w:ascii="Simang" w:cs="Times New Roman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Simang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280" w:lineRule="exact"/>
              <w:rPr>
                <w:rFonts w:ascii="Simang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Simang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Simang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ang" w:hAnsi="Simang" w:cs="Simang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Simang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ang" w:hAnsi="Simang" w:cs="Simang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Simang" w:hAnsi="Simang" w:cs="Simang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Simang" w:hAnsi="Simang" w:cs="Simang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Simang" w:hAnsi="Simang" w:cs="Simang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Simang" w:hAnsi="Simang" w:cs="Simang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Simang" w:hAnsi="Simang" w:cs="Simang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Simang" w:hAnsi="Simang" w:cs="Simang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                                 2020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年　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Simang" w:hAnsi="Simang" w:cs="Simang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Simang" w:hAnsi="Simang" w:cs="Simang"/>
                <w:color w:val="000000"/>
                <w:kern w:val="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rFonts w:cs="Times New Roman"/>
          <w:color w:val="000000"/>
        </w:rPr>
      </w:pPr>
    </w:p>
    <w:p>
      <w:pPr>
        <w:spacing w:line="20" w:lineRule="exact"/>
        <w:rPr>
          <w:rFonts w:cs="Times New Roman"/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203F4"/>
    <w:rsid w:val="000E2836"/>
    <w:rsid w:val="000E6173"/>
    <w:rsid w:val="00173C62"/>
    <w:rsid w:val="001E347E"/>
    <w:rsid w:val="00346C1B"/>
    <w:rsid w:val="00366898"/>
    <w:rsid w:val="0037578C"/>
    <w:rsid w:val="0038087C"/>
    <w:rsid w:val="003868B2"/>
    <w:rsid w:val="003877FE"/>
    <w:rsid w:val="00434A44"/>
    <w:rsid w:val="00446DB2"/>
    <w:rsid w:val="004864A0"/>
    <w:rsid w:val="005E3FAE"/>
    <w:rsid w:val="00640783"/>
    <w:rsid w:val="006441AA"/>
    <w:rsid w:val="006E1DB9"/>
    <w:rsid w:val="00706293"/>
    <w:rsid w:val="007370B2"/>
    <w:rsid w:val="00782A17"/>
    <w:rsid w:val="007C2F03"/>
    <w:rsid w:val="00840EFF"/>
    <w:rsid w:val="008471B0"/>
    <w:rsid w:val="008A57FB"/>
    <w:rsid w:val="00B32476"/>
    <w:rsid w:val="00B407B8"/>
    <w:rsid w:val="00B476D4"/>
    <w:rsid w:val="00B70621"/>
    <w:rsid w:val="00B77989"/>
    <w:rsid w:val="00BF491E"/>
    <w:rsid w:val="00C36F9E"/>
    <w:rsid w:val="00D13F24"/>
    <w:rsid w:val="00D378AD"/>
    <w:rsid w:val="00D50B3D"/>
    <w:rsid w:val="00D620AF"/>
    <w:rsid w:val="00D73A7C"/>
    <w:rsid w:val="00DA2D7F"/>
    <w:rsid w:val="00DB465A"/>
    <w:rsid w:val="00DE35C7"/>
    <w:rsid w:val="00E00AC9"/>
    <w:rsid w:val="00E35E5C"/>
    <w:rsid w:val="00E4491B"/>
    <w:rsid w:val="00E83012"/>
    <w:rsid w:val="00E96D4E"/>
    <w:rsid w:val="00EA2299"/>
    <w:rsid w:val="00F6768D"/>
    <w:rsid w:val="00FA004A"/>
    <w:rsid w:val="036167EC"/>
    <w:rsid w:val="03A96E6F"/>
    <w:rsid w:val="077617B6"/>
    <w:rsid w:val="0E800A48"/>
    <w:rsid w:val="139C3F1D"/>
    <w:rsid w:val="13EB0138"/>
    <w:rsid w:val="146D7422"/>
    <w:rsid w:val="275972E8"/>
    <w:rsid w:val="2BE57B3B"/>
    <w:rsid w:val="2E3A6A52"/>
    <w:rsid w:val="30F17F54"/>
    <w:rsid w:val="34294E97"/>
    <w:rsid w:val="358C26AF"/>
    <w:rsid w:val="38754EF7"/>
    <w:rsid w:val="3AD258D3"/>
    <w:rsid w:val="3C0A1DAE"/>
    <w:rsid w:val="3CB203F4"/>
    <w:rsid w:val="44B23967"/>
    <w:rsid w:val="476A5C36"/>
    <w:rsid w:val="481405DC"/>
    <w:rsid w:val="49D11CBD"/>
    <w:rsid w:val="4B7E202E"/>
    <w:rsid w:val="4E9E5E2F"/>
    <w:rsid w:val="503E4778"/>
    <w:rsid w:val="53F00B9E"/>
    <w:rsid w:val="569B5F98"/>
    <w:rsid w:val="5D71198A"/>
    <w:rsid w:val="5F9926D7"/>
    <w:rsid w:val="62304568"/>
    <w:rsid w:val="62B408F8"/>
    <w:rsid w:val="66D51775"/>
    <w:rsid w:val="690A7D0C"/>
    <w:rsid w:val="691A6EC7"/>
    <w:rsid w:val="6AAE30E5"/>
    <w:rsid w:val="719A0CBA"/>
    <w:rsid w:val="7405738E"/>
    <w:rsid w:val="7DFA6146"/>
    <w:rsid w:val="7FC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ang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5">
    <w:name w:val="Hyperlink"/>
    <w:basedOn w:val="4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68</Words>
  <Characters>388</Characters>
  <Lines>0</Lines>
  <Paragraphs>0</Paragraphs>
  <TotalTime>2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2020-03-18T08:04:00Z</dcterms:created>
  <dc:creator>阿修罗</dc:creator>
  <cp:lastModifiedBy>ぺ灬cc果冻ル</cp:lastModifiedBy>
  <cp:lastPrinted>2020-03-18T03:15:00Z</cp:lastPrinted>
  <dcterms:modified xsi:type="dcterms:W3CDTF">2020-03-18T09:16:50Z</dcterms:modified>
  <dc:title>桐庐县人力资源和社会保障局公开招聘编外工作人员公告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