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上思县财政局公开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招聘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人员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岗位计划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margin" w:tblpXSpec="center" w:tblpY="314"/>
        <w:tblOverlap w:val="never"/>
        <w:tblW w:w="120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58"/>
        <w:gridCol w:w="1860"/>
        <w:gridCol w:w="1023"/>
        <w:gridCol w:w="4824"/>
        <w:gridCol w:w="1104"/>
        <w:gridCol w:w="9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6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105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划</w:t>
            </w:r>
            <w:bookmarkStart w:id="0" w:name="_GoBack"/>
            <w:bookmarkEnd w:id="0"/>
          </w:p>
        </w:tc>
        <w:tc>
          <w:tcPr>
            <w:tcW w:w="9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61" w:hRule="atLeast"/>
        </w:trPr>
        <w:tc>
          <w:tcPr>
            <w:tcW w:w="528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岗位名称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专业要求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人数</w:t>
            </w:r>
          </w:p>
        </w:tc>
        <w:tc>
          <w:tcPr>
            <w:tcW w:w="4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学历及基本要求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其他条件</w:t>
            </w:r>
          </w:p>
        </w:tc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经济学类、财政学类、金融学类、经济与贸易类、工商管理类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4" w:type="dxa"/>
            <w:noWrap w:val="0"/>
            <w:vAlign w:val="center"/>
          </w:tcPr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岁。</w:t>
            </w:r>
          </w:p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熟悉计算机操作程序。</w:t>
            </w:r>
          </w:p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具有以下条件者优先：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有1年以上相关工作经验者。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财政所工作人员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经济学类、财政学类、金融学类、经济与贸易类、工商管理类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4" w:type="dxa"/>
            <w:noWrap w:val="0"/>
            <w:vAlign w:val="center"/>
          </w:tcPr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岁。</w:t>
            </w:r>
          </w:p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熟悉计算机操作程序。</w:t>
            </w:r>
          </w:p>
          <w:p>
            <w:pPr>
              <w:spacing w:line="3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具有以下条件者优先：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有1年以上相关工作经验者。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32577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6181A"/>
    <w:rsid w:val="0EF6181A"/>
    <w:rsid w:val="173F2AD1"/>
    <w:rsid w:val="17B021D9"/>
    <w:rsid w:val="1CB83B29"/>
    <w:rsid w:val="29C950A6"/>
    <w:rsid w:val="406013C2"/>
    <w:rsid w:val="40B62202"/>
    <w:rsid w:val="46757631"/>
    <w:rsid w:val="4D1A6524"/>
    <w:rsid w:val="51475610"/>
    <w:rsid w:val="51967FEE"/>
    <w:rsid w:val="53AC1DCB"/>
    <w:rsid w:val="5B003000"/>
    <w:rsid w:val="5C6411F4"/>
    <w:rsid w:val="5D430A9E"/>
    <w:rsid w:val="6148643B"/>
    <w:rsid w:val="63855649"/>
    <w:rsid w:val="6D535020"/>
    <w:rsid w:val="706F3265"/>
    <w:rsid w:val="73086042"/>
    <w:rsid w:val="754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2019-10-23T02:10:00Z</dcterms:created>
  <dc:creator>tt</dc:creator>
  <cp:lastModifiedBy>Administrator</cp:lastModifiedBy>
  <dcterms:modified xsi:type="dcterms:W3CDTF">2020-03-27T06:39:58Z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